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3600"/>
      </w:tblGrid>
      <w:tr w:rsidR="00423F28" w14:paraId="40C8933B" w14:textId="77777777" w:rsidTr="00D52D1D">
        <w:trPr>
          <w:trHeight w:hRule="exact" w:val="14400"/>
          <w:jc w:val="center"/>
        </w:trPr>
        <w:tc>
          <w:tcPr>
            <w:tcW w:w="7200" w:type="dxa"/>
          </w:tcPr>
          <w:p w14:paraId="48DF2BEC" w14:textId="014C6631" w:rsidR="00423F28" w:rsidRDefault="00857F0A" w:rsidP="00E004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F90E2F" wp14:editId="474763C3">
                  <wp:extent cx="3609975" cy="3609975"/>
                  <wp:effectExtent l="0" t="0" r="9525" b="9525"/>
                  <wp:docPr id="3" name="Picture 3" descr="A picture containing sky, person, ground, outdoo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3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360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A4C56A" w14:textId="3EEAD0A9" w:rsidR="003A4A4A" w:rsidRPr="00D52D1D" w:rsidRDefault="00000000" w:rsidP="003A4A4A">
            <w:pPr>
              <w:pStyle w:val="Subtitle"/>
              <w:rPr>
                <w:sz w:val="52"/>
                <w:szCs w:val="52"/>
              </w:rPr>
            </w:pPr>
            <w:sdt>
              <w:sdtPr>
                <w:rPr>
                  <w:sz w:val="52"/>
                  <w:szCs w:val="52"/>
                </w:rPr>
                <w:alias w:val="Enter event date:"/>
                <w:tag w:val="Enter event date:"/>
                <w:id w:val="1308741240"/>
                <w:placeholder>
                  <w:docPart w:val="410E878711944307A3F7919A5D50C7A9"/>
                </w:placeholder>
                <w15:appearance w15:val="hidden"/>
                <w:text/>
              </w:sdtPr>
              <w:sdtContent>
                <w:r w:rsidR="00857F0A" w:rsidRPr="00D52D1D">
                  <w:rPr>
                    <w:sz w:val="52"/>
                    <w:szCs w:val="52"/>
                  </w:rPr>
                  <w:t>Wednesday 2</w:t>
                </w:r>
                <w:r w:rsidR="00D52D1D" w:rsidRPr="00D52D1D">
                  <w:rPr>
                    <w:sz w:val="52"/>
                    <w:szCs w:val="52"/>
                  </w:rPr>
                  <w:t>8</w:t>
                </w:r>
                <w:r w:rsidR="00857F0A" w:rsidRPr="00D52D1D">
                  <w:rPr>
                    <w:sz w:val="52"/>
                    <w:szCs w:val="52"/>
                  </w:rPr>
                  <w:t xml:space="preserve"> September</w:t>
                </w:r>
                <w:r w:rsidR="00D52D1D" w:rsidRPr="00D52D1D">
                  <w:rPr>
                    <w:sz w:val="52"/>
                    <w:szCs w:val="52"/>
                  </w:rPr>
                  <w:t xml:space="preserve"> </w:t>
                </w:r>
                <w:r w:rsidR="002A031C" w:rsidRPr="00D52D1D">
                  <w:rPr>
                    <w:sz w:val="52"/>
                    <w:szCs w:val="52"/>
                  </w:rPr>
                  <w:t>20</w:t>
                </w:r>
                <w:r w:rsidR="00E004B2" w:rsidRPr="00D52D1D">
                  <w:rPr>
                    <w:sz w:val="52"/>
                    <w:szCs w:val="52"/>
                  </w:rPr>
                  <w:t>2</w:t>
                </w:r>
                <w:r w:rsidR="00D52D1D" w:rsidRPr="00D52D1D">
                  <w:rPr>
                    <w:sz w:val="52"/>
                    <w:szCs w:val="52"/>
                  </w:rPr>
                  <w:t>2</w:t>
                </w:r>
              </w:sdtContent>
            </w:sdt>
          </w:p>
          <w:sdt>
            <w:sdtPr>
              <w:rPr>
                <w:sz w:val="72"/>
                <w:szCs w:val="72"/>
              </w:rPr>
              <w:alias w:val="Enter event title:"/>
              <w:tag w:val="Enter event title:"/>
              <w:id w:val="16356312"/>
              <w:placeholder>
                <w:docPart w:val="685EEF0E7B004172913744FD6D5CFC1F"/>
              </w:placeholder>
              <w15:appearance w15:val="hidden"/>
              <w:text/>
            </w:sdtPr>
            <w:sdtContent>
              <w:p w14:paraId="303654B1" w14:textId="314D7F75" w:rsidR="003A4A4A" w:rsidRPr="00D52D1D" w:rsidRDefault="00D52D1D" w:rsidP="003A4A4A">
                <w:pPr>
                  <w:pStyle w:val="Title"/>
                  <w:rPr>
                    <w:sz w:val="52"/>
                    <w:szCs w:val="52"/>
                  </w:rPr>
                </w:pPr>
                <w:r w:rsidRPr="00D52D1D">
                  <w:rPr>
                    <w:sz w:val="72"/>
                    <w:szCs w:val="72"/>
                  </w:rPr>
                  <w:t>secondary schools petanque tournament</w:t>
                </w:r>
              </w:p>
            </w:sdtContent>
          </w:sdt>
          <w:p w14:paraId="07EFEFEE" w14:textId="07561FAB" w:rsidR="00857F0A" w:rsidRDefault="00000000" w:rsidP="00857F0A">
            <w:pPr>
              <w:pStyle w:val="Heading1"/>
            </w:pPr>
            <w:sdt>
              <w:sdtPr>
                <w:alias w:val="Enter event description heading:"/>
                <w:tag w:val="Enter event description heading:"/>
                <w:id w:val="2000612752"/>
                <w:placeholder>
                  <w:docPart w:val="950E51EF5DAB43B18A9AA044A51EAF45"/>
                </w:placeholder>
                <w15:appearance w15:val="hidden"/>
                <w:text/>
              </w:sdtPr>
              <w:sdtContent>
                <w:r w:rsidR="00857F0A">
                  <w:t>Information</w:t>
                </w:r>
              </w:sdtContent>
            </w:sdt>
          </w:p>
          <w:p w14:paraId="349851D8" w14:textId="5DD1A2FF" w:rsidR="00857F0A" w:rsidRPr="003A2745" w:rsidRDefault="00857F0A" w:rsidP="000807A2">
            <w:pPr>
              <w:spacing w:after="0"/>
              <w:rPr>
                <w:sz w:val="22"/>
                <w:szCs w:val="22"/>
              </w:rPr>
            </w:pPr>
            <w:r w:rsidRPr="003A2745">
              <w:rPr>
                <w:sz w:val="22"/>
                <w:szCs w:val="22"/>
              </w:rPr>
              <w:t xml:space="preserve">Petanque is a fun, no hassle sport that is growing rapidly in NZ.     The Annual Secondary Schools Competition is </w:t>
            </w:r>
            <w:r w:rsidR="002A031C" w:rsidRPr="003A2745">
              <w:rPr>
                <w:sz w:val="22"/>
                <w:szCs w:val="22"/>
              </w:rPr>
              <w:t xml:space="preserve">a </w:t>
            </w:r>
            <w:r w:rsidRPr="003A2745">
              <w:rPr>
                <w:sz w:val="22"/>
                <w:szCs w:val="22"/>
              </w:rPr>
              <w:t>great introduction to the sport</w:t>
            </w:r>
            <w:r w:rsidR="002A031C" w:rsidRPr="003A2745">
              <w:rPr>
                <w:sz w:val="22"/>
                <w:szCs w:val="22"/>
              </w:rPr>
              <w:t xml:space="preserve"> and an opportunity to compete against other Secondary Schools in Otago</w:t>
            </w:r>
            <w:r w:rsidRPr="003A2745">
              <w:rPr>
                <w:sz w:val="22"/>
                <w:szCs w:val="22"/>
              </w:rPr>
              <w:t>. There is no cost and no equipment required</w:t>
            </w:r>
            <w:r w:rsidR="002A031C" w:rsidRPr="003A2745">
              <w:rPr>
                <w:sz w:val="22"/>
                <w:szCs w:val="22"/>
              </w:rPr>
              <w:t>.</w:t>
            </w:r>
            <w:r w:rsidRPr="003A2745">
              <w:rPr>
                <w:sz w:val="22"/>
                <w:szCs w:val="22"/>
              </w:rPr>
              <w:t xml:space="preserve"> </w:t>
            </w:r>
            <w:r w:rsidR="00400C3E" w:rsidRPr="003A2745">
              <w:rPr>
                <w:sz w:val="22"/>
                <w:szCs w:val="22"/>
              </w:rPr>
              <w:t xml:space="preserve">If </w:t>
            </w:r>
            <w:r w:rsidRPr="003A2745">
              <w:rPr>
                <w:sz w:val="22"/>
                <w:szCs w:val="22"/>
              </w:rPr>
              <w:t xml:space="preserve">you are keen to have a go just let the school know that you are </w:t>
            </w:r>
            <w:r w:rsidR="00457434" w:rsidRPr="003A2745">
              <w:rPr>
                <w:sz w:val="22"/>
                <w:szCs w:val="22"/>
              </w:rPr>
              <w:t>interested,</w:t>
            </w:r>
            <w:r w:rsidRPr="003A2745">
              <w:rPr>
                <w:sz w:val="22"/>
                <w:szCs w:val="22"/>
              </w:rPr>
              <w:t xml:space="preserve"> and they will register you for the event.</w:t>
            </w:r>
            <w:r w:rsidR="00400C3E" w:rsidRPr="003A2745">
              <w:rPr>
                <w:sz w:val="22"/>
                <w:szCs w:val="22"/>
              </w:rPr>
              <w:t xml:space="preserve">  The school will help you team up with another partner if you don’t have one already.  </w:t>
            </w:r>
            <w:r w:rsidR="00AE4E96">
              <w:rPr>
                <w:sz w:val="22"/>
                <w:szCs w:val="22"/>
              </w:rPr>
              <w:t>There are badges for 1</w:t>
            </w:r>
            <w:r w:rsidR="00AE4E96" w:rsidRPr="00AE4E96">
              <w:rPr>
                <w:sz w:val="22"/>
                <w:szCs w:val="22"/>
                <w:vertAlign w:val="superscript"/>
              </w:rPr>
              <w:t>st</w:t>
            </w:r>
            <w:r w:rsidR="00AE4E96">
              <w:rPr>
                <w:sz w:val="22"/>
                <w:szCs w:val="22"/>
              </w:rPr>
              <w:t xml:space="preserve"> 2</w:t>
            </w:r>
            <w:r w:rsidR="00AE4E96" w:rsidRPr="00AE4E96">
              <w:rPr>
                <w:sz w:val="22"/>
                <w:szCs w:val="22"/>
                <w:vertAlign w:val="superscript"/>
              </w:rPr>
              <w:t>nd</w:t>
            </w:r>
            <w:r w:rsidR="00AE4E96">
              <w:rPr>
                <w:sz w:val="22"/>
                <w:szCs w:val="22"/>
              </w:rPr>
              <w:t xml:space="preserve"> &amp; 3</w:t>
            </w:r>
            <w:r w:rsidR="00AE4E96" w:rsidRPr="00AE4E96">
              <w:rPr>
                <w:sz w:val="22"/>
                <w:szCs w:val="22"/>
                <w:vertAlign w:val="superscript"/>
              </w:rPr>
              <w:t>rd</w:t>
            </w:r>
            <w:r w:rsidR="00AE4E96">
              <w:rPr>
                <w:sz w:val="22"/>
                <w:szCs w:val="22"/>
              </w:rPr>
              <w:t xml:space="preserve"> teams and a</w:t>
            </w:r>
            <w:r w:rsidR="00400C3E" w:rsidRPr="003A2745">
              <w:rPr>
                <w:sz w:val="22"/>
                <w:szCs w:val="22"/>
              </w:rPr>
              <w:t xml:space="preserve"> trophy for the winning school</w:t>
            </w:r>
            <w:r w:rsidR="00E004B2" w:rsidRPr="003A2745">
              <w:rPr>
                <w:sz w:val="22"/>
                <w:szCs w:val="22"/>
              </w:rPr>
              <w:t xml:space="preserve"> and the winning team.</w:t>
            </w:r>
          </w:p>
          <w:p w14:paraId="45F0A80A" w14:textId="77777777" w:rsidR="00AE4E96" w:rsidRDefault="00E004B2" w:rsidP="000807A2">
            <w:pPr>
              <w:spacing w:after="0"/>
              <w:rPr>
                <w:sz w:val="22"/>
                <w:szCs w:val="22"/>
              </w:rPr>
            </w:pPr>
            <w:r w:rsidRPr="003A2745">
              <w:rPr>
                <w:sz w:val="22"/>
                <w:szCs w:val="22"/>
              </w:rPr>
              <w:t>If you enjoy the experience of the day, we run a school petanque league in the 4</w:t>
            </w:r>
            <w:r w:rsidRPr="003A2745">
              <w:rPr>
                <w:sz w:val="22"/>
                <w:szCs w:val="22"/>
                <w:vertAlign w:val="superscript"/>
              </w:rPr>
              <w:t>th</w:t>
            </w:r>
            <w:r w:rsidRPr="003A2745">
              <w:rPr>
                <w:sz w:val="22"/>
                <w:szCs w:val="22"/>
              </w:rPr>
              <w:t xml:space="preserve"> term, which you can </w:t>
            </w:r>
            <w:r w:rsidR="00176285" w:rsidRPr="003A2745">
              <w:rPr>
                <w:sz w:val="22"/>
                <w:szCs w:val="22"/>
              </w:rPr>
              <w:t>join</w:t>
            </w:r>
            <w:r w:rsidR="00AE4E96">
              <w:rPr>
                <w:sz w:val="22"/>
                <w:szCs w:val="22"/>
              </w:rPr>
              <w:t>.</w:t>
            </w:r>
          </w:p>
          <w:p w14:paraId="4A086C7D" w14:textId="529C0174" w:rsidR="00E004B2" w:rsidRPr="003A2745" w:rsidRDefault="00E004B2" w:rsidP="000807A2">
            <w:pPr>
              <w:spacing w:after="0"/>
              <w:rPr>
                <w:sz w:val="22"/>
                <w:szCs w:val="22"/>
              </w:rPr>
            </w:pPr>
            <w:r w:rsidRPr="003A2745">
              <w:rPr>
                <w:sz w:val="22"/>
                <w:szCs w:val="22"/>
              </w:rPr>
              <w:t xml:space="preserve">  </w:t>
            </w:r>
          </w:p>
          <w:p w14:paraId="246B801E" w14:textId="7717B73B" w:rsidR="003A2745" w:rsidRPr="003A2745" w:rsidRDefault="00400C3E" w:rsidP="003A2745">
            <w:pPr>
              <w:spacing w:after="0"/>
              <w:rPr>
                <w:sz w:val="22"/>
                <w:szCs w:val="22"/>
              </w:rPr>
            </w:pPr>
            <w:r w:rsidRPr="003A2745">
              <w:rPr>
                <w:sz w:val="22"/>
                <w:szCs w:val="22"/>
              </w:rPr>
              <w:t>Hope to see you there.</w:t>
            </w:r>
            <w:r w:rsidR="003A2745">
              <w:rPr>
                <w:sz w:val="22"/>
                <w:szCs w:val="22"/>
              </w:rPr>
              <w:br/>
            </w:r>
          </w:p>
          <w:p w14:paraId="633BFA35" w14:textId="2077AEFA" w:rsidR="00857F0A" w:rsidRPr="00857F0A" w:rsidRDefault="00400C3E" w:rsidP="003A2745">
            <w:r>
              <w:t>Stefany</w:t>
            </w:r>
            <w:r w:rsidR="00AE4E96">
              <w:t xml:space="preserve"> Frost</w:t>
            </w:r>
            <w:r>
              <w:br/>
              <w:t>Event C</w:t>
            </w:r>
            <w:r w:rsidR="003A2745">
              <w:t>oo</w:t>
            </w:r>
            <w:r>
              <w:t>rdinator</w:t>
            </w:r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540"/>
            </w:tblGrid>
            <w:tr w:rsidR="00236FEA" w14:paraId="27694568" w14:textId="77777777" w:rsidTr="00D52D1D">
              <w:trPr>
                <w:trHeight w:hRule="exact" w:val="10800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14:paraId="0EFAB5AC" w14:textId="27DB8DC8" w:rsidR="00236FEA" w:rsidRPr="00E004B2" w:rsidRDefault="00000000" w:rsidP="00236FEA">
                  <w:pPr>
                    <w:pStyle w:val="Heading2"/>
                    <w:rPr>
                      <w:rFonts w:asciiTheme="minorHAnsi" w:hAnsiTheme="minorHAnsi" w:cstheme="minorHAnsi"/>
                      <w:sz w:val="32"/>
                    </w:rPr>
                  </w:pPr>
                  <w:sdt>
                    <w:sdtPr>
                      <w:rPr>
                        <w:rFonts w:asciiTheme="minorHAnsi" w:eastAsia="SimHei" w:hAnsiTheme="minorHAnsi" w:cstheme="minorHAnsi"/>
                        <w:sz w:val="32"/>
                      </w:rPr>
                      <w:alias w:val="Enter Heading 2:"/>
                      <w:tag w:val="Enter Heading 2:"/>
                      <w:id w:val="2068918032"/>
                      <w:placeholder>
                        <w:docPart w:val="1E01C9AF550E44B0863244C78BFFFF42"/>
                      </w:placeholder>
                      <w15:appearance w15:val="hidden"/>
                      <w:text/>
                    </w:sdtPr>
                    <w:sdtContent>
                      <w:r w:rsidR="00176285">
                        <w:rPr>
                          <w:rFonts w:asciiTheme="minorHAnsi" w:eastAsia="SimHei" w:hAnsiTheme="minorHAnsi" w:cstheme="minorHAnsi"/>
                          <w:sz w:val="32"/>
                        </w:rPr>
                        <w:t>Try something new.  Get your friends involved.  Prizes to be won!</w:t>
                      </w:r>
                    </w:sdtContent>
                  </w:sdt>
                </w:p>
                <w:sdt>
                  <w:sdtPr>
                    <w:rPr>
                      <w:rFonts w:cstheme="minorHAnsi"/>
                    </w:rPr>
                    <w:alias w:val="Dividing line graphic:"/>
                    <w:tag w:val="Dividing line graphic:"/>
                    <w:id w:val="-279119489"/>
                    <w:placeholder>
                      <w:docPart w:val="6705C8B767574BF091C1DFE13767F686"/>
                    </w:placeholder>
                    <w:temporary/>
                    <w:showingPlcHdr/>
                    <w15:appearance w15:val="hidden"/>
                  </w:sdtPr>
                  <w:sdtContent>
                    <w:p w14:paraId="405BCF94" w14:textId="6AA6C95E" w:rsidR="00236FEA" w:rsidRPr="00E004B2" w:rsidRDefault="00236FEA" w:rsidP="00176285">
                      <w:pPr>
                        <w:pStyle w:val="Line"/>
                        <w:spacing w:before="120" w:after="240"/>
                        <w:rPr>
                          <w:rFonts w:cstheme="minorHAnsi"/>
                        </w:rPr>
                      </w:pPr>
                      <w:r w:rsidRPr="00E004B2">
                        <w:rPr>
                          <w:rFonts w:cstheme="minorHAnsi"/>
                          <w:sz w:val="16"/>
                          <w:szCs w:val="4"/>
                        </w:rPr>
                        <w:t>____</w:t>
                      </w:r>
                    </w:p>
                  </w:sdtContent>
                </w:sdt>
                <w:p w14:paraId="1D372853" w14:textId="0407041F" w:rsidR="00236FEA" w:rsidRPr="00E004B2" w:rsidRDefault="00000000" w:rsidP="00236FEA">
                  <w:pPr>
                    <w:pStyle w:val="Heading2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32"/>
                      </w:rPr>
                      <w:alias w:val="Enter Heading 2:"/>
                      <w:tag w:val="Enter Heading 2:"/>
                      <w:id w:val="-273402092"/>
                      <w:placeholder>
                        <w:docPart w:val="5D997162695344F5A86FFD732C359F24"/>
                      </w:placeholder>
                      <w15:appearance w15:val="hidden"/>
                      <w:text/>
                    </w:sdtPr>
                    <w:sdtContent>
                      <w:r w:rsidR="00176285" w:rsidRPr="00176285">
                        <w:rPr>
                          <w:rFonts w:asciiTheme="minorHAnsi" w:hAnsiTheme="minorHAnsi" w:cstheme="minorHAnsi"/>
                          <w:sz w:val="32"/>
                        </w:rPr>
                        <w:t xml:space="preserve">Bring your own lunch as you cannot leave the grounds during the event. </w:t>
                      </w:r>
                    </w:sdtContent>
                  </w:sdt>
                </w:p>
                <w:sdt>
                  <w:sdtPr>
                    <w:rPr>
                      <w:rFonts w:cstheme="minorHAnsi"/>
                    </w:rPr>
                    <w:alias w:val="Dividing line graphic:"/>
                    <w:tag w:val="Dividing line graphic:"/>
                    <w:id w:val="-1704001379"/>
                    <w:placeholder>
                      <w:docPart w:val="E183E3AB86A24BC192693B1747522876"/>
                    </w:placeholder>
                    <w:temporary/>
                    <w:showingPlcHdr/>
                    <w15:appearance w15:val="hidden"/>
                  </w:sdtPr>
                  <w:sdtContent>
                    <w:p w14:paraId="6812BD89" w14:textId="77777777" w:rsidR="00236FEA" w:rsidRPr="00E004B2" w:rsidRDefault="00236FEA" w:rsidP="00176285">
                      <w:pPr>
                        <w:pStyle w:val="Line"/>
                        <w:spacing w:before="120" w:after="240"/>
                        <w:rPr>
                          <w:rFonts w:cstheme="minorHAnsi"/>
                        </w:rPr>
                      </w:pPr>
                      <w:r w:rsidRPr="00E004B2">
                        <w:rPr>
                          <w:rFonts w:cstheme="minorHAnsi"/>
                          <w:sz w:val="16"/>
                        </w:rPr>
                        <w:t>____</w:t>
                      </w:r>
                    </w:p>
                  </w:sdtContent>
                </w:sdt>
                <w:p w14:paraId="5E41DE57" w14:textId="77777777" w:rsidR="00176285" w:rsidRPr="00E004B2" w:rsidRDefault="00176285" w:rsidP="00176285">
                  <w:pPr>
                    <w:pStyle w:val="Line"/>
                    <w:spacing w:after="0"/>
                    <w:ind w:left="0" w:right="25"/>
                    <w:rPr>
                      <w:rFonts w:cstheme="minorHAnsi"/>
                      <w:sz w:val="32"/>
                    </w:rPr>
                  </w:pPr>
                  <w:r w:rsidRPr="00176285">
                    <w:rPr>
                      <w:rFonts w:cstheme="minorHAnsi"/>
                      <w:sz w:val="32"/>
                    </w:rPr>
                    <w:t>Wear closed in shoes</w:t>
                  </w:r>
                  <w:r>
                    <w:rPr>
                      <w:rFonts w:cstheme="minorHAnsi"/>
                      <w:sz w:val="32"/>
                    </w:rPr>
                    <w:t>.</w:t>
                  </w:r>
                </w:p>
                <w:p w14:paraId="7B0F0726" w14:textId="3A9AED52" w:rsidR="00236FEA" w:rsidRDefault="00000000" w:rsidP="00176285">
                  <w:pPr>
                    <w:pStyle w:val="Heading2"/>
                    <w:spacing w:before="120" w:after="240"/>
                  </w:pPr>
                  <w:sdt>
                    <w:sdtPr>
                      <w:alias w:val="Dividing line graphic:"/>
                      <w:tag w:val="Dividing line graphic:"/>
                      <w:id w:val="-2078267982"/>
                      <w:placeholder>
                        <w:docPart w:val="DB08E1AA1C014462A6D4B33A07ECEC3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36FEA" w:rsidRPr="00176285">
                        <w:rPr>
                          <w:sz w:val="20"/>
                          <w:szCs w:val="24"/>
                        </w:rPr>
                        <w:t>____</w:t>
                      </w:r>
                    </w:sdtContent>
                  </w:sdt>
                </w:p>
                <w:p w14:paraId="51B37C48" w14:textId="07191710" w:rsidR="00176285" w:rsidRPr="00E004B2" w:rsidRDefault="00176285" w:rsidP="00176285">
                  <w:pPr>
                    <w:pStyle w:val="Heading2"/>
                    <w:rPr>
                      <w:rFonts w:asciiTheme="minorHAnsi" w:hAnsiTheme="minorHAnsi" w:cstheme="minorHAnsi"/>
                      <w:sz w:val="32"/>
                    </w:rPr>
                  </w:pPr>
                  <w:r w:rsidRPr="00E004B2">
                    <w:rPr>
                      <w:rFonts w:asciiTheme="minorHAnsi" w:hAnsiTheme="minorHAnsi" w:cstheme="minorHAnsi"/>
                      <w:sz w:val="32"/>
                    </w:rPr>
                    <w:t>All teams must</w:t>
                  </w:r>
                  <w:r>
                    <w:rPr>
                      <w:sz w:val="32"/>
                    </w:rPr>
                    <w:t xml:space="preserve"> </w:t>
                  </w:r>
                  <w:r w:rsidRPr="00E004B2">
                    <w:rPr>
                      <w:rFonts w:asciiTheme="minorHAnsi" w:hAnsiTheme="minorHAnsi" w:cstheme="minorHAnsi"/>
                      <w:sz w:val="32"/>
                    </w:rPr>
                    <w:t>preregister through their school</w:t>
                  </w:r>
                  <w:r>
                    <w:rPr>
                      <w:rFonts w:asciiTheme="minorHAnsi" w:hAnsiTheme="minorHAnsi" w:cstheme="minorHAnsi"/>
                      <w:sz w:val="32"/>
                    </w:rPr>
                    <w:t>.</w:t>
                  </w:r>
                  <w:r w:rsidRPr="00E004B2">
                    <w:rPr>
                      <w:rFonts w:asciiTheme="minorHAnsi" w:hAnsiTheme="minorHAnsi" w:cstheme="minorHAnsi"/>
                      <w:sz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32"/>
                    </w:rPr>
                    <w:br/>
                  </w:r>
                  <w:r>
                    <w:rPr>
                      <w:rFonts w:asciiTheme="minorHAnsi" w:hAnsiTheme="minorHAnsi" w:cstheme="minorHAnsi"/>
                      <w:sz w:val="32"/>
                    </w:rPr>
                    <w:br/>
                  </w:r>
                  <w:r w:rsidRPr="00176285">
                    <w:rPr>
                      <w:rFonts w:asciiTheme="minorHAnsi" w:hAnsiTheme="minorHAnsi" w:cstheme="minorHAnsi"/>
                      <w:sz w:val="26"/>
                      <w:szCs w:val="26"/>
                    </w:rPr>
                    <w:t xml:space="preserve">Entries close at 5.00pm Monday </w:t>
                  </w:r>
                  <w:r w:rsidR="00AE4E96">
                    <w:rPr>
                      <w:rFonts w:asciiTheme="minorHAnsi" w:hAnsiTheme="minorHAnsi" w:cstheme="minorHAnsi"/>
                      <w:sz w:val="26"/>
                      <w:szCs w:val="26"/>
                    </w:rPr>
                    <w:t>26</w:t>
                  </w:r>
                  <w:r w:rsidRPr="00176285">
                    <w:rPr>
                      <w:rFonts w:asciiTheme="minorHAnsi" w:hAnsiTheme="minorHAnsi" w:cstheme="minorHAnsi"/>
                      <w:sz w:val="26"/>
                      <w:szCs w:val="26"/>
                    </w:rPr>
                    <w:t>th September 202</w:t>
                  </w:r>
                  <w:r w:rsidR="00AE4E96">
                    <w:rPr>
                      <w:rFonts w:asciiTheme="minorHAnsi" w:hAnsiTheme="minorHAnsi" w:cstheme="minorHAnsi"/>
                      <w:sz w:val="26"/>
                      <w:szCs w:val="26"/>
                    </w:rPr>
                    <w:t>2</w:t>
                  </w:r>
                  <w:r w:rsidRPr="00176285">
                    <w:rPr>
                      <w:rFonts w:asciiTheme="minorHAnsi" w:hAnsiTheme="minorHAnsi" w:cstheme="minorHAnsi"/>
                      <w:sz w:val="26"/>
                      <w:szCs w:val="26"/>
                    </w:rPr>
                    <w:t xml:space="preserve"> – </w:t>
                  </w:r>
                  <w:r>
                    <w:rPr>
                      <w:rFonts w:asciiTheme="minorHAnsi" w:hAnsiTheme="minorHAnsi" w:cstheme="minorHAnsi"/>
                      <w:sz w:val="26"/>
                      <w:szCs w:val="26"/>
                    </w:rPr>
                    <w:t xml:space="preserve">Schools please send </w:t>
                  </w:r>
                  <w:r w:rsidRPr="00176285">
                    <w:rPr>
                      <w:rFonts w:asciiTheme="minorHAnsi" w:hAnsiTheme="minorHAnsi" w:cstheme="minorHAnsi"/>
                      <w:sz w:val="26"/>
                      <w:szCs w:val="26"/>
                    </w:rPr>
                    <w:t>teams sent to</w:t>
                  </w:r>
                  <w:r w:rsidRPr="00176285">
                    <w:rPr>
                      <w:rFonts w:asciiTheme="minorHAnsi" w:hAnsiTheme="minorHAnsi" w:cstheme="minorHAnsi"/>
                      <w:sz w:val="26"/>
                      <w:szCs w:val="26"/>
                    </w:rPr>
                    <w:br/>
                    <w:t xml:space="preserve"> froststefany@gmail.com)</w:t>
                  </w:r>
                </w:p>
                <w:p w14:paraId="10E637E5" w14:textId="402395C4" w:rsidR="00400C3E" w:rsidRPr="00176285" w:rsidRDefault="00400C3E" w:rsidP="00176285">
                  <w:pPr>
                    <w:pStyle w:val="Heading2"/>
                  </w:pPr>
                </w:p>
                <w:p w14:paraId="13A9031C" w14:textId="31A48E7A" w:rsidR="002A031C" w:rsidRPr="00E004B2" w:rsidRDefault="002A031C" w:rsidP="002A031C">
                  <w:pPr>
                    <w:pStyle w:val="Heading2"/>
                    <w:rPr>
                      <w:rFonts w:ascii="Abadi" w:hAnsi="Abadi"/>
                    </w:rPr>
                  </w:pPr>
                  <w:r w:rsidRPr="00E004B2">
                    <w:rPr>
                      <w:rFonts w:ascii="Abadi" w:hAnsi="Abadi"/>
                      <w:sz w:val="32"/>
                    </w:rPr>
                    <w:t xml:space="preserve"> </w:t>
                  </w:r>
                  <w:r w:rsidR="00E004B2" w:rsidRPr="00E004B2">
                    <w:rPr>
                      <w:rFonts w:ascii="Abadi" w:hAnsi="Abadi"/>
                      <w:sz w:val="32"/>
                    </w:rPr>
                    <w:t>I</w:t>
                  </w:r>
                  <w:r w:rsidRPr="00E004B2">
                    <w:rPr>
                      <w:rFonts w:ascii="Abadi" w:hAnsi="Abadi"/>
                      <w:sz w:val="32"/>
                    </w:rPr>
                    <w:t xml:space="preserve">nquiries </w:t>
                  </w:r>
                  <w:r w:rsidR="00554C94" w:rsidRPr="00E004B2">
                    <w:rPr>
                      <w:rFonts w:ascii="Abadi" w:hAnsi="Abadi"/>
                      <w:sz w:val="32"/>
                    </w:rPr>
                    <w:t xml:space="preserve">to </w:t>
                  </w:r>
                  <w:r w:rsidRPr="00E004B2">
                    <w:rPr>
                      <w:rFonts w:ascii="Abadi" w:hAnsi="Abadi"/>
                      <w:sz w:val="32"/>
                    </w:rPr>
                    <w:t>Stefany 021 717 080</w:t>
                  </w:r>
                  <w:r w:rsidR="00554C94" w:rsidRPr="00E004B2">
                    <w:rPr>
                      <w:rFonts w:ascii="Abadi" w:hAnsi="Abadi"/>
                      <w:sz w:val="32"/>
                    </w:rPr>
                    <w:t xml:space="preserve"> or </w:t>
                  </w:r>
                  <w:r w:rsidR="00554C94" w:rsidRPr="00E004B2">
                    <w:rPr>
                      <w:rFonts w:ascii="Abadi" w:hAnsi="Abadi"/>
                      <w:sz w:val="28"/>
                    </w:rPr>
                    <w:t>froststefany@gmail.com</w:t>
                  </w:r>
                  <w:r w:rsidRPr="00E004B2">
                    <w:rPr>
                      <w:rFonts w:ascii="Abadi" w:hAnsi="Abadi"/>
                    </w:rPr>
                    <w:br/>
                  </w:r>
                  <w:r w:rsidR="00554C94" w:rsidRPr="00E004B2">
                    <w:rPr>
                      <w:rFonts w:ascii="Abadi" w:hAnsi="Abadi"/>
                      <w:sz w:val="28"/>
                    </w:rPr>
                    <w:br/>
                  </w:r>
                </w:p>
                <w:p w14:paraId="0A923E36" w14:textId="2B4136DD" w:rsidR="002A031C" w:rsidRPr="002A031C" w:rsidRDefault="002A031C" w:rsidP="002A031C">
                  <w:pPr>
                    <w:pStyle w:val="Heading2"/>
                  </w:pPr>
                </w:p>
              </w:tc>
            </w:tr>
            <w:tr w:rsidR="00236FEA" w14:paraId="3C0CDC5F" w14:textId="77777777" w:rsidTr="00D52D1D">
              <w:trPr>
                <w:trHeight w:val="3109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14:paraId="0C986B92" w14:textId="3DBFF80D" w:rsidR="00236FEA" w:rsidRDefault="002A031C" w:rsidP="00236FEA">
                  <w:pPr>
                    <w:pStyle w:val="Heading3"/>
                  </w:pPr>
                  <w:r>
                    <w:t>Dunedin city petanque</w:t>
                  </w:r>
                </w:p>
                <w:p w14:paraId="11ECEDBB" w14:textId="7A712CCF" w:rsidR="00236FEA" w:rsidRDefault="002A031C" w:rsidP="00236FEA">
                  <w:pPr>
                    <w:pStyle w:val="ContactInfo"/>
                  </w:pPr>
                  <w:r>
                    <w:t>8</w:t>
                  </w:r>
                  <w:r w:rsidR="00E004B2">
                    <w:t>1</w:t>
                  </w:r>
                  <w:r>
                    <w:t xml:space="preserve"> Eglinton Road</w:t>
                  </w:r>
                  <w:r>
                    <w:br/>
                    <w:t>Mornington</w:t>
                  </w:r>
                </w:p>
                <w:p w14:paraId="508C10D6" w14:textId="79C7048A" w:rsidR="002A031C" w:rsidRDefault="002A031C" w:rsidP="00236FEA">
                  <w:pPr>
                    <w:pStyle w:val="ContactInfo"/>
                  </w:pPr>
                  <w:r>
                    <w:t>Dunedin 9011</w:t>
                  </w:r>
                </w:p>
                <w:p w14:paraId="4742C573" w14:textId="298F4FCA" w:rsidR="00236FEA" w:rsidRDefault="002A031C" w:rsidP="00236FEA">
                  <w:pPr>
                    <w:pStyle w:val="Date"/>
                  </w:pPr>
                  <w:r>
                    <w:t>Wednesday 2</w:t>
                  </w:r>
                  <w:r w:rsidR="00AE4E96">
                    <w:t>8</w:t>
                  </w:r>
                  <w:r>
                    <w:t xml:space="preserve"> Sept. 20</w:t>
                  </w:r>
                  <w:r w:rsidR="00E004B2">
                    <w:t>2</w:t>
                  </w:r>
                  <w:r w:rsidR="00D52D1D">
                    <w:t>2</w:t>
                  </w:r>
                  <w:r w:rsidR="00E004B2">
                    <w:br/>
                    <w:t>Register by 9.00am</w:t>
                  </w:r>
                </w:p>
                <w:p w14:paraId="57D25B7E" w14:textId="4DCE112F" w:rsidR="002A031C" w:rsidRDefault="002A031C" w:rsidP="00236FEA">
                  <w:pPr>
                    <w:pStyle w:val="Date"/>
                  </w:pPr>
                  <w:r>
                    <w:t>Play - 9.</w:t>
                  </w:r>
                  <w:r w:rsidR="00E004B2">
                    <w:t>15</w:t>
                  </w:r>
                  <w:r>
                    <w:t>am till 2.30pm</w:t>
                  </w:r>
                </w:p>
              </w:tc>
            </w:tr>
          </w:tbl>
          <w:p w14:paraId="546EFC0E" w14:textId="77777777" w:rsidR="00423F28" w:rsidRDefault="00423F28" w:rsidP="00236FEA"/>
        </w:tc>
      </w:tr>
    </w:tbl>
    <w:p w14:paraId="69C518B8" w14:textId="77777777" w:rsidR="00DD2A04" w:rsidRDefault="00DD2A04" w:rsidP="00AE4E96">
      <w:pPr>
        <w:pStyle w:val="NoSpacing"/>
      </w:pPr>
    </w:p>
    <w:sectPr w:rsidR="00DD2A04" w:rsidSect="000807A2">
      <w:pgSz w:w="12240" w:h="15840" w:code="1"/>
      <w:pgMar w:top="1134" w:right="1021" w:bottom="1134" w:left="102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7212" w14:textId="77777777" w:rsidR="00225A8E" w:rsidRDefault="00225A8E" w:rsidP="00AB6948">
      <w:pPr>
        <w:spacing w:after="0" w:line="240" w:lineRule="auto"/>
      </w:pPr>
      <w:r>
        <w:separator/>
      </w:r>
    </w:p>
  </w:endnote>
  <w:endnote w:type="continuationSeparator" w:id="0">
    <w:p w14:paraId="6E4CA11D" w14:textId="77777777" w:rsidR="00225A8E" w:rsidRDefault="00225A8E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B833" w14:textId="77777777" w:rsidR="00225A8E" w:rsidRDefault="00225A8E" w:rsidP="00AB6948">
      <w:pPr>
        <w:spacing w:after="0" w:line="240" w:lineRule="auto"/>
      </w:pPr>
      <w:r>
        <w:separator/>
      </w:r>
    </w:p>
  </w:footnote>
  <w:footnote w:type="continuationSeparator" w:id="0">
    <w:p w14:paraId="19F0C035" w14:textId="77777777" w:rsidR="00225A8E" w:rsidRDefault="00225A8E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6364911">
    <w:abstractNumId w:val="9"/>
  </w:num>
  <w:num w:numId="2" w16cid:durableId="908341203">
    <w:abstractNumId w:val="7"/>
  </w:num>
  <w:num w:numId="3" w16cid:durableId="1103262539">
    <w:abstractNumId w:val="6"/>
  </w:num>
  <w:num w:numId="4" w16cid:durableId="1207595811">
    <w:abstractNumId w:val="5"/>
  </w:num>
  <w:num w:numId="5" w16cid:durableId="699358474">
    <w:abstractNumId w:val="4"/>
  </w:num>
  <w:num w:numId="6" w16cid:durableId="1218081689">
    <w:abstractNumId w:val="8"/>
  </w:num>
  <w:num w:numId="7" w16cid:durableId="184490689">
    <w:abstractNumId w:val="3"/>
  </w:num>
  <w:num w:numId="8" w16cid:durableId="475880283">
    <w:abstractNumId w:val="2"/>
  </w:num>
  <w:num w:numId="9" w16cid:durableId="934895691">
    <w:abstractNumId w:val="1"/>
  </w:num>
  <w:num w:numId="10" w16cid:durableId="107940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0A"/>
    <w:rsid w:val="00044307"/>
    <w:rsid w:val="00054D84"/>
    <w:rsid w:val="00067228"/>
    <w:rsid w:val="000807A2"/>
    <w:rsid w:val="00176285"/>
    <w:rsid w:val="00190F23"/>
    <w:rsid w:val="00194E9C"/>
    <w:rsid w:val="001C290A"/>
    <w:rsid w:val="001D3B47"/>
    <w:rsid w:val="001D6471"/>
    <w:rsid w:val="00225A8E"/>
    <w:rsid w:val="00236FEA"/>
    <w:rsid w:val="0027400C"/>
    <w:rsid w:val="002A031C"/>
    <w:rsid w:val="002A0BAC"/>
    <w:rsid w:val="002C65CB"/>
    <w:rsid w:val="002D469D"/>
    <w:rsid w:val="003A2745"/>
    <w:rsid w:val="003A4A4A"/>
    <w:rsid w:val="003F4359"/>
    <w:rsid w:val="00400C3E"/>
    <w:rsid w:val="00423F28"/>
    <w:rsid w:val="00425C2B"/>
    <w:rsid w:val="00457434"/>
    <w:rsid w:val="004A1A52"/>
    <w:rsid w:val="004B6545"/>
    <w:rsid w:val="004C43EE"/>
    <w:rsid w:val="00511D7D"/>
    <w:rsid w:val="00554C94"/>
    <w:rsid w:val="00573CFE"/>
    <w:rsid w:val="005927AD"/>
    <w:rsid w:val="00627140"/>
    <w:rsid w:val="00655EA2"/>
    <w:rsid w:val="00767651"/>
    <w:rsid w:val="007716AB"/>
    <w:rsid w:val="007E4871"/>
    <w:rsid w:val="007E4C8C"/>
    <w:rsid w:val="007F3F1B"/>
    <w:rsid w:val="00804979"/>
    <w:rsid w:val="008458BC"/>
    <w:rsid w:val="00857F0A"/>
    <w:rsid w:val="008F5234"/>
    <w:rsid w:val="009D3491"/>
    <w:rsid w:val="00AA4B20"/>
    <w:rsid w:val="00AB6948"/>
    <w:rsid w:val="00AC4416"/>
    <w:rsid w:val="00AD7965"/>
    <w:rsid w:val="00AE4E96"/>
    <w:rsid w:val="00B220A3"/>
    <w:rsid w:val="00B2335D"/>
    <w:rsid w:val="00B35242"/>
    <w:rsid w:val="00BB702B"/>
    <w:rsid w:val="00C175B1"/>
    <w:rsid w:val="00C23D95"/>
    <w:rsid w:val="00C87D9E"/>
    <w:rsid w:val="00CB26AC"/>
    <w:rsid w:val="00D51DD7"/>
    <w:rsid w:val="00D52D1D"/>
    <w:rsid w:val="00DD2A04"/>
    <w:rsid w:val="00E004B2"/>
    <w:rsid w:val="00E5006F"/>
    <w:rsid w:val="00E85A56"/>
    <w:rsid w:val="00F1347B"/>
    <w:rsid w:val="00FB6E17"/>
    <w:rsid w:val="00FD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36CEE"/>
  <w15:chartTrackingRefBased/>
  <w15:docId w15:val="{5B58AF16-25EE-4BBB-A598-E4B64547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semiHidden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3">
    <w:name w:val="Grid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007B7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87D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2">
    <w:name w:val="List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3">
    <w:name w:val="List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styleId="PlainTable1">
    <w:name w:val="Plain Table 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1">
    <w:name w:val="Smart Hyperlink1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0E878711944307A3F7919A5D50C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2369A-FD18-4CDA-8BC4-296F4346EFE4}"/>
      </w:docPartPr>
      <w:docPartBody>
        <w:p w:rsidR="007D56EE" w:rsidRDefault="001A4326">
          <w:pPr>
            <w:pStyle w:val="410E878711944307A3F7919A5D50C7A9"/>
          </w:pPr>
          <w:r>
            <w:t>Event Date</w:t>
          </w:r>
        </w:p>
      </w:docPartBody>
    </w:docPart>
    <w:docPart>
      <w:docPartPr>
        <w:name w:val="685EEF0E7B004172913744FD6D5C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FDC5-84A5-4D2D-A77E-8A752EAB5CAD}"/>
      </w:docPartPr>
      <w:docPartBody>
        <w:p w:rsidR="007D56EE" w:rsidRDefault="001A4326">
          <w:pPr>
            <w:pStyle w:val="685EEF0E7B004172913744FD6D5CFC1F"/>
          </w:pPr>
          <w:r>
            <w:t>Event Title, Up to Two Lines</w:t>
          </w:r>
        </w:p>
      </w:docPartBody>
    </w:docPart>
    <w:docPart>
      <w:docPartPr>
        <w:name w:val="950E51EF5DAB43B18A9AA044A51EA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B9752-1FF5-469A-90ED-0CDD7E2FCE20}"/>
      </w:docPartPr>
      <w:docPartBody>
        <w:p w:rsidR="007D56EE" w:rsidRDefault="001A4326">
          <w:pPr>
            <w:pStyle w:val="950E51EF5DAB43B18A9AA044A51EAF45"/>
          </w:pPr>
          <w:r>
            <w:t>Event Description Heading</w:t>
          </w:r>
        </w:p>
      </w:docPartBody>
    </w:docPart>
    <w:docPart>
      <w:docPartPr>
        <w:name w:val="1E01C9AF550E44B0863244C78BFFF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016E-88A0-407E-8E96-0A5867192B66}"/>
      </w:docPartPr>
      <w:docPartBody>
        <w:p w:rsidR="007D56EE" w:rsidRDefault="001A4326">
          <w:pPr>
            <w:pStyle w:val="1E01C9AF550E44B0863244C78BFFFF42"/>
          </w:pPr>
          <w:r>
            <w:t>Add Key Info About Your Event Here!</w:t>
          </w:r>
        </w:p>
      </w:docPartBody>
    </w:docPart>
    <w:docPart>
      <w:docPartPr>
        <w:name w:val="6705C8B767574BF091C1DFE13767F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0D38F-C4FF-4FCD-B2AE-F9EA38B58B37}"/>
      </w:docPartPr>
      <w:docPartBody>
        <w:p w:rsidR="007D56EE" w:rsidRDefault="001A4326">
          <w:pPr>
            <w:pStyle w:val="6705C8B767574BF091C1DFE13767F686"/>
          </w:pPr>
          <w:r>
            <w:t>____</w:t>
          </w:r>
        </w:p>
      </w:docPartBody>
    </w:docPart>
    <w:docPart>
      <w:docPartPr>
        <w:name w:val="5D997162695344F5A86FFD732C35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00F5E-3D32-4ED6-ACEE-32B690D02901}"/>
      </w:docPartPr>
      <w:docPartBody>
        <w:p w:rsidR="007D56EE" w:rsidRDefault="001A4326">
          <w:pPr>
            <w:pStyle w:val="5D997162695344F5A86FFD732C359F24"/>
          </w:pPr>
          <w:r>
            <w:t>One More Exciting Point Here!</w:t>
          </w:r>
        </w:p>
      </w:docPartBody>
    </w:docPart>
    <w:docPart>
      <w:docPartPr>
        <w:name w:val="E183E3AB86A24BC192693B174752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F20-ED10-4F42-9A34-A77CEA50DC57}"/>
      </w:docPartPr>
      <w:docPartBody>
        <w:p w:rsidR="007D56EE" w:rsidRDefault="001A4326">
          <w:pPr>
            <w:pStyle w:val="E183E3AB86A24BC192693B1747522876"/>
          </w:pPr>
          <w:r w:rsidRPr="00655EA2">
            <w:t>____</w:t>
          </w:r>
        </w:p>
      </w:docPartBody>
    </w:docPart>
    <w:docPart>
      <w:docPartPr>
        <w:name w:val="DB08E1AA1C014462A6D4B33A07EC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52E9C-B766-4A34-8858-660596611839}"/>
      </w:docPartPr>
      <w:docPartBody>
        <w:p w:rsidR="007D56EE" w:rsidRDefault="001A4326">
          <w:pPr>
            <w:pStyle w:val="DB08E1AA1C014462A6D4B33A07ECEC32"/>
          </w:pP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26"/>
    <w:rsid w:val="001A4326"/>
    <w:rsid w:val="00495536"/>
    <w:rsid w:val="007D56EE"/>
    <w:rsid w:val="00C615E1"/>
    <w:rsid w:val="00C956C8"/>
    <w:rsid w:val="00CD4B14"/>
    <w:rsid w:val="00E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0E878711944307A3F7919A5D50C7A9">
    <w:name w:val="410E878711944307A3F7919A5D50C7A9"/>
  </w:style>
  <w:style w:type="paragraph" w:customStyle="1" w:styleId="685EEF0E7B004172913744FD6D5CFC1F">
    <w:name w:val="685EEF0E7B004172913744FD6D5CFC1F"/>
  </w:style>
  <w:style w:type="paragraph" w:customStyle="1" w:styleId="950E51EF5DAB43B18A9AA044A51EAF45">
    <w:name w:val="950E51EF5DAB43B18A9AA044A51EAF45"/>
  </w:style>
  <w:style w:type="paragraph" w:customStyle="1" w:styleId="1E01C9AF550E44B0863244C78BFFFF42">
    <w:name w:val="1E01C9AF550E44B0863244C78BFFFF42"/>
  </w:style>
  <w:style w:type="paragraph" w:customStyle="1" w:styleId="6705C8B767574BF091C1DFE13767F686">
    <w:name w:val="6705C8B767574BF091C1DFE13767F686"/>
  </w:style>
  <w:style w:type="paragraph" w:customStyle="1" w:styleId="5D997162695344F5A86FFD732C359F24">
    <w:name w:val="5D997162695344F5A86FFD732C359F24"/>
  </w:style>
  <w:style w:type="paragraph" w:customStyle="1" w:styleId="E183E3AB86A24BC192693B1747522876">
    <w:name w:val="E183E3AB86A24BC192693B1747522876"/>
  </w:style>
  <w:style w:type="paragraph" w:customStyle="1" w:styleId="DB08E1AA1C014462A6D4B33A07ECEC32">
    <w:name w:val="DB08E1AA1C014462A6D4B33A07ECE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Stefany Frost</cp:lastModifiedBy>
  <cp:revision>2</cp:revision>
  <cp:lastPrinted>2021-08-27T05:15:00Z</cp:lastPrinted>
  <dcterms:created xsi:type="dcterms:W3CDTF">2022-09-01T05:13:00Z</dcterms:created>
  <dcterms:modified xsi:type="dcterms:W3CDTF">2022-09-01T05:13:00Z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