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E0E50" w14:textId="42CE7419" w:rsidR="00BE4C83" w:rsidRDefault="00E81E88">
      <w:pPr>
        <w:spacing w:before="85"/>
        <w:ind w:left="99" w:right="99"/>
        <w:jc w:val="center"/>
        <w:rPr>
          <w:rFonts w:ascii="Arial Black"/>
          <w:b/>
          <w:sz w:val="44"/>
        </w:rPr>
      </w:pPr>
      <w:r>
        <w:rPr>
          <w:rFonts w:ascii="Arial Black"/>
          <w:b/>
          <w:color w:val="263A7B"/>
          <w:sz w:val="44"/>
        </w:rPr>
        <w:t>South New Brighton</w:t>
      </w:r>
      <w:r w:rsidR="009812E3">
        <w:rPr>
          <w:rFonts w:ascii="Arial Black"/>
          <w:b/>
          <w:color w:val="263A7B"/>
          <w:sz w:val="44"/>
        </w:rPr>
        <w:t xml:space="preserve"> School</w:t>
      </w:r>
    </w:p>
    <w:p w14:paraId="12D7F3A6" w14:textId="2DBAF2F9" w:rsidR="009812E3" w:rsidRDefault="009812E3" w:rsidP="009812E3">
      <w:pPr>
        <w:pStyle w:val="BodyText"/>
        <w:spacing w:before="124"/>
        <w:ind w:left="99" w:right="100"/>
        <w:jc w:val="center"/>
        <w:rPr>
          <w:color w:val="231F20"/>
        </w:rPr>
      </w:pPr>
      <w:r>
        <w:rPr>
          <w:color w:val="231F20"/>
        </w:rPr>
        <w:t>Thanks the below businesses for sponsoring our school app:</w:t>
      </w:r>
    </w:p>
    <w:p w14:paraId="78081365" w14:textId="77777777" w:rsidR="00EF550C" w:rsidRDefault="00EF550C" w:rsidP="009812E3">
      <w:pPr>
        <w:pStyle w:val="BodyText"/>
        <w:spacing w:before="124"/>
        <w:ind w:left="99" w:right="100"/>
        <w:jc w:val="center"/>
        <w:rPr>
          <w:color w:val="231F20"/>
        </w:rPr>
      </w:pPr>
    </w:p>
    <w:p w14:paraId="01AADFF4" w14:textId="77777777" w:rsidR="005A5ACE" w:rsidRDefault="006A0CCC" w:rsidP="009812E3">
      <w:pPr>
        <w:pStyle w:val="BodyText"/>
        <w:spacing w:before="124"/>
        <w:ind w:left="99" w:right="100"/>
        <w:jc w:val="center"/>
        <w:rPr>
          <w:color w:val="231F20"/>
        </w:rPr>
      </w:pPr>
      <w:r>
        <w:rPr>
          <w:noProof/>
          <w:sz w:val="20"/>
        </w:rPr>
        <w:drawing>
          <wp:anchor distT="0" distB="0" distL="114300" distR="114300" simplePos="0" relativeHeight="251859456" behindDoc="0" locked="0" layoutInCell="1" allowOverlap="1" wp14:anchorId="6288D770" wp14:editId="59C400E4">
            <wp:simplePos x="0" y="0"/>
            <wp:positionH relativeFrom="column">
              <wp:posOffset>981075</wp:posOffset>
            </wp:positionH>
            <wp:positionV relativeFrom="paragraph">
              <wp:posOffset>73025</wp:posOffset>
            </wp:positionV>
            <wp:extent cx="3070131" cy="479707"/>
            <wp:effectExtent l="19050" t="19050" r="16510" b="1587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5cb3cdd1ae50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131" cy="479707"/>
                    </a:xfrm>
                    <a:prstGeom prst="rect">
                      <a:avLst/>
                    </a:prstGeom>
                    <a:ln w="3175">
                      <a:solidFill>
                        <a:srgbClr val="231F20">
                          <a:alpha val="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5E5368" w14:textId="1883184A" w:rsidR="005A5ACE" w:rsidRDefault="005A5ACE">
      <w:pPr>
        <w:pStyle w:val="BodyText"/>
        <w:spacing w:before="124"/>
        <w:ind w:left="99" w:right="100"/>
        <w:jc w:val="center"/>
      </w:pPr>
    </w:p>
    <w:p w14:paraId="78478C9F" w14:textId="67DB3B80" w:rsidR="00773821" w:rsidRDefault="00773821">
      <w:pPr>
        <w:pStyle w:val="BodyText"/>
        <w:spacing w:before="124"/>
        <w:ind w:left="99" w:right="100"/>
        <w:jc w:val="center"/>
      </w:pPr>
    </w:p>
    <w:p w14:paraId="5A93A98B" w14:textId="60867EC1" w:rsidR="00D151A2" w:rsidRDefault="00773821">
      <w:pPr>
        <w:pStyle w:val="BodyText"/>
        <w:spacing w:before="124"/>
        <w:ind w:left="99" w:right="100"/>
        <w:jc w:val="center"/>
      </w:pPr>
      <w:r>
        <w:rPr>
          <w:noProof/>
          <w:sz w:val="20"/>
        </w:rPr>
        <w:drawing>
          <wp:anchor distT="0" distB="0" distL="114300" distR="114300" simplePos="0" relativeHeight="251478528" behindDoc="1" locked="0" layoutInCell="1" allowOverlap="1" wp14:anchorId="2BE56A22" wp14:editId="295A1062">
            <wp:simplePos x="0" y="0"/>
            <wp:positionH relativeFrom="margin">
              <wp:align>center</wp:align>
            </wp:positionH>
            <wp:positionV relativeFrom="paragraph">
              <wp:posOffset>85090</wp:posOffset>
            </wp:positionV>
            <wp:extent cx="3052064" cy="476885"/>
            <wp:effectExtent l="0" t="0" r="0" b="0"/>
            <wp:wrapNone/>
            <wp:docPr id="2" name="Pictur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4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064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B2865D" w14:textId="42201454" w:rsidR="00BE4C83" w:rsidRDefault="00BE4C83">
      <w:pPr>
        <w:pStyle w:val="BodyText"/>
        <w:rPr>
          <w:sz w:val="20"/>
        </w:rPr>
      </w:pPr>
    </w:p>
    <w:p w14:paraId="6FD9767F" w14:textId="6BEAA360" w:rsidR="00BE4C83" w:rsidRDefault="00BE4C83" w:rsidP="00856F52">
      <w:pPr>
        <w:pStyle w:val="BodyText"/>
        <w:rPr>
          <w:sz w:val="20"/>
        </w:rPr>
      </w:pPr>
    </w:p>
    <w:p w14:paraId="238A7E35" w14:textId="77777777" w:rsidR="00773821" w:rsidRDefault="00773821" w:rsidP="00856F52">
      <w:pPr>
        <w:pStyle w:val="BodyText"/>
        <w:rPr>
          <w:sz w:val="20"/>
        </w:rPr>
      </w:pPr>
    </w:p>
    <w:p w14:paraId="31821D86" w14:textId="77777777" w:rsidR="00D151A2" w:rsidRDefault="00D151A2" w:rsidP="00856F52">
      <w:pPr>
        <w:pStyle w:val="BodyText"/>
        <w:rPr>
          <w:sz w:val="20"/>
        </w:rPr>
      </w:pPr>
    </w:p>
    <w:p w14:paraId="04A3E8BE" w14:textId="77777777" w:rsidR="00BE4C83" w:rsidRDefault="00BE4C83">
      <w:pPr>
        <w:pStyle w:val="BodyText"/>
        <w:rPr>
          <w:sz w:val="20"/>
        </w:rPr>
      </w:pPr>
    </w:p>
    <w:p w14:paraId="1F246537" w14:textId="77777777" w:rsidR="005A5ACE" w:rsidRDefault="006A0CCC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719168" behindDoc="0" locked="0" layoutInCell="1" allowOverlap="1" wp14:anchorId="05ADFB93" wp14:editId="6DD04EAE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3073619" cy="480252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5cc79ec4c00a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619" cy="480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BBE8E" w14:textId="13187320" w:rsidR="005A5ACE" w:rsidRDefault="005A5ACE">
      <w:pPr>
        <w:pStyle w:val="BodyText"/>
        <w:rPr>
          <w:sz w:val="20"/>
        </w:rPr>
      </w:pPr>
    </w:p>
    <w:p w14:paraId="2C054B1F" w14:textId="77777777" w:rsidR="00773821" w:rsidRDefault="00773821">
      <w:pPr>
        <w:pStyle w:val="BodyText"/>
        <w:rPr>
          <w:sz w:val="20"/>
        </w:rPr>
      </w:pPr>
    </w:p>
    <w:p w14:paraId="69874BCC" w14:textId="77777777" w:rsidR="00D151A2" w:rsidRDefault="00D151A2">
      <w:pPr>
        <w:pStyle w:val="BodyText"/>
        <w:rPr>
          <w:sz w:val="20"/>
        </w:rPr>
      </w:pPr>
    </w:p>
    <w:p w14:paraId="3EDA23AE" w14:textId="77777777" w:rsidR="005A5ACE" w:rsidRDefault="005A5ACE">
      <w:pPr>
        <w:pStyle w:val="BodyText"/>
        <w:rPr>
          <w:sz w:val="20"/>
        </w:rPr>
      </w:pPr>
    </w:p>
    <w:p w14:paraId="519798BC" w14:textId="77777777" w:rsidR="005A5ACE" w:rsidRDefault="006A0CCC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755008" behindDoc="0" locked="0" layoutInCell="1" allowOverlap="1" wp14:anchorId="4993A275" wp14:editId="77ABAB9E">
            <wp:simplePos x="0" y="0"/>
            <wp:positionH relativeFrom="column">
              <wp:posOffset>981075</wp:posOffset>
            </wp:positionH>
            <wp:positionV relativeFrom="paragraph">
              <wp:posOffset>133350</wp:posOffset>
            </wp:positionV>
            <wp:extent cx="3072851" cy="480133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5ce33fbd8470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851" cy="480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CB4BEC" w14:textId="77777777" w:rsidR="005A5ACE" w:rsidRDefault="005A5ACE">
      <w:pPr>
        <w:pStyle w:val="BodyText"/>
        <w:rPr>
          <w:sz w:val="20"/>
        </w:rPr>
      </w:pPr>
    </w:p>
    <w:p w14:paraId="752C7E96" w14:textId="1A77E9A9" w:rsidR="005A5ACE" w:rsidRDefault="005A5ACE">
      <w:pPr>
        <w:pStyle w:val="BodyText"/>
        <w:rPr>
          <w:sz w:val="20"/>
        </w:rPr>
      </w:pPr>
    </w:p>
    <w:p w14:paraId="768D7FF6" w14:textId="15FB2895" w:rsidR="00773821" w:rsidRDefault="00773821">
      <w:pPr>
        <w:pStyle w:val="BodyText"/>
        <w:rPr>
          <w:sz w:val="20"/>
        </w:rPr>
      </w:pPr>
    </w:p>
    <w:p w14:paraId="23ECBED7" w14:textId="626171DC" w:rsidR="00D151A2" w:rsidRDefault="00D151A2">
      <w:pPr>
        <w:pStyle w:val="BodyText"/>
        <w:rPr>
          <w:sz w:val="20"/>
        </w:rPr>
      </w:pPr>
    </w:p>
    <w:p w14:paraId="4701493C" w14:textId="46AB1AC2" w:rsidR="005A5ACE" w:rsidRDefault="005A5ACE">
      <w:pPr>
        <w:pStyle w:val="BodyText"/>
        <w:rPr>
          <w:sz w:val="20"/>
        </w:rPr>
      </w:pPr>
    </w:p>
    <w:p w14:paraId="17636FAC" w14:textId="2BF65EE2" w:rsidR="005A5ACE" w:rsidRDefault="00EF550C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793920" behindDoc="0" locked="0" layoutInCell="1" allowOverlap="1" wp14:anchorId="1722E570" wp14:editId="73FE1A29">
            <wp:simplePos x="0" y="0"/>
            <wp:positionH relativeFrom="column">
              <wp:posOffset>981075</wp:posOffset>
            </wp:positionH>
            <wp:positionV relativeFrom="paragraph">
              <wp:posOffset>15240</wp:posOffset>
            </wp:positionV>
            <wp:extent cx="3072384" cy="48006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5dc37669e4c8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384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FCA09" w14:textId="2D72E7B2" w:rsidR="005A5ACE" w:rsidRDefault="005A5ACE">
      <w:pPr>
        <w:pStyle w:val="BodyText"/>
        <w:rPr>
          <w:sz w:val="20"/>
        </w:rPr>
      </w:pPr>
    </w:p>
    <w:p w14:paraId="2C2F5DB9" w14:textId="45EB4CC3" w:rsidR="00773821" w:rsidRDefault="00773821">
      <w:pPr>
        <w:pStyle w:val="BodyText"/>
        <w:rPr>
          <w:sz w:val="20"/>
        </w:rPr>
      </w:pPr>
    </w:p>
    <w:p w14:paraId="67BF4D4B" w14:textId="7EEB6EA9" w:rsidR="00D151A2" w:rsidRDefault="00D151A2">
      <w:pPr>
        <w:pStyle w:val="BodyText"/>
        <w:rPr>
          <w:sz w:val="20"/>
        </w:rPr>
      </w:pPr>
    </w:p>
    <w:p w14:paraId="44B6B015" w14:textId="0469D08B" w:rsidR="005A5ACE" w:rsidRDefault="005A5ACE">
      <w:pPr>
        <w:pStyle w:val="BodyText"/>
        <w:rPr>
          <w:sz w:val="20"/>
        </w:rPr>
      </w:pPr>
    </w:p>
    <w:p w14:paraId="2F8DF64A" w14:textId="5ED253A8" w:rsidR="005A5ACE" w:rsidRDefault="00EF550C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577856" behindDoc="0" locked="0" layoutInCell="1" allowOverlap="1" wp14:anchorId="21FD8403" wp14:editId="43DC7ABA">
            <wp:simplePos x="0" y="0"/>
            <wp:positionH relativeFrom="column">
              <wp:posOffset>1091346</wp:posOffset>
            </wp:positionH>
            <wp:positionV relativeFrom="paragraph">
              <wp:posOffset>66040</wp:posOffset>
            </wp:positionV>
            <wp:extent cx="2851842" cy="480060"/>
            <wp:effectExtent l="0" t="0" r="5715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5cca38155654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842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E347E" w14:textId="5AF4D6E3" w:rsidR="005A5ACE" w:rsidRDefault="005A5ACE">
      <w:pPr>
        <w:pStyle w:val="BodyText"/>
        <w:rPr>
          <w:sz w:val="20"/>
        </w:rPr>
      </w:pPr>
    </w:p>
    <w:p w14:paraId="3CF83DDC" w14:textId="5C9610A5" w:rsidR="009E1F2C" w:rsidRDefault="009E1F2C">
      <w:pPr>
        <w:pStyle w:val="BodyText"/>
        <w:rPr>
          <w:sz w:val="20"/>
        </w:rPr>
      </w:pPr>
    </w:p>
    <w:p w14:paraId="0159C18B" w14:textId="6F897895" w:rsidR="009E1F2C" w:rsidRDefault="009E1F2C">
      <w:pPr>
        <w:pStyle w:val="BodyText"/>
        <w:rPr>
          <w:sz w:val="20"/>
        </w:rPr>
      </w:pPr>
    </w:p>
    <w:p w14:paraId="40B64945" w14:textId="4AB14ACF" w:rsidR="009E1F2C" w:rsidRDefault="006A41A2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865600" behindDoc="0" locked="0" layoutInCell="1" allowOverlap="1" wp14:anchorId="74C03D15" wp14:editId="6A9F2A74">
            <wp:simplePos x="0" y="0"/>
            <wp:positionH relativeFrom="margin">
              <wp:align>center</wp:align>
            </wp:positionH>
            <wp:positionV relativeFrom="paragraph">
              <wp:posOffset>104775</wp:posOffset>
            </wp:positionV>
            <wp:extent cx="3072384" cy="48006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5dbf485755419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384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D44A8A" w14:textId="24680F8B" w:rsidR="009E1F2C" w:rsidRDefault="009E1F2C">
      <w:pPr>
        <w:pStyle w:val="BodyText"/>
        <w:rPr>
          <w:sz w:val="20"/>
        </w:rPr>
      </w:pPr>
    </w:p>
    <w:p w14:paraId="33DD1C99" w14:textId="23121DFE" w:rsidR="009E1F2C" w:rsidRDefault="009E1F2C">
      <w:pPr>
        <w:pStyle w:val="BodyText"/>
        <w:rPr>
          <w:sz w:val="20"/>
        </w:rPr>
      </w:pPr>
    </w:p>
    <w:p w14:paraId="1FE4D3CE" w14:textId="77777777" w:rsidR="009E1F2C" w:rsidRDefault="009E1F2C">
      <w:pPr>
        <w:pStyle w:val="BodyText"/>
        <w:rPr>
          <w:sz w:val="20"/>
        </w:rPr>
      </w:pPr>
    </w:p>
    <w:p w14:paraId="0982B507" w14:textId="77777777" w:rsidR="00773821" w:rsidRDefault="00773821">
      <w:pPr>
        <w:pStyle w:val="BodyText"/>
        <w:rPr>
          <w:sz w:val="20"/>
        </w:rPr>
      </w:pPr>
    </w:p>
    <w:p w14:paraId="2F153650" w14:textId="77777777" w:rsidR="00D151A2" w:rsidRDefault="00D151A2">
      <w:pPr>
        <w:pStyle w:val="BodyText"/>
        <w:rPr>
          <w:sz w:val="20"/>
        </w:rPr>
      </w:pPr>
    </w:p>
    <w:p w14:paraId="2BA0CE25" w14:textId="07BCA9A7" w:rsidR="00E9614D" w:rsidRDefault="00E9614D">
      <w:pPr>
        <w:pStyle w:val="BodyText"/>
        <w:rPr>
          <w:sz w:val="20"/>
        </w:rPr>
      </w:pPr>
    </w:p>
    <w:p w14:paraId="53112B65" w14:textId="144429DA" w:rsidR="00E9614D" w:rsidRDefault="00E81E88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837952" behindDoc="0" locked="0" layoutInCell="1" allowOverlap="1" wp14:anchorId="3C105BB0" wp14:editId="23F731D3">
            <wp:simplePos x="0" y="0"/>
            <wp:positionH relativeFrom="margin">
              <wp:posOffset>930910</wp:posOffset>
            </wp:positionH>
            <wp:positionV relativeFrom="paragraph">
              <wp:posOffset>59690</wp:posOffset>
            </wp:positionV>
            <wp:extent cx="3072384" cy="48006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5e6053749cb6c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384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AA63F" w14:textId="56C084E7" w:rsidR="00E9614D" w:rsidRDefault="00E9614D">
      <w:pPr>
        <w:pStyle w:val="BodyText"/>
        <w:rPr>
          <w:sz w:val="20"/>
        </w:rPr>
      </w:pPr>
    </w:p>
    <w:p w14:paraId="107C1429" w14:textId="2021AD7F" w:rsidR="009E1F2C" w:rsidRDefault="009E1F2C">
      <w:pPr>
        <w:pStyle w:val="BodyText"/>
        <w:rPr>
          <w:sz w:val="20"/>
        </w:rPr>
      </w:pPr>
    </w:p>
    <w:p w14:paraId="0D8FD2D1" w14:textId="59F12C7A" w:rsidR="00D151A2" w:rsidRDefault="00D151A2">
      <w:pPr>
        <w:pStyle w:val="BodyText"/>
        <w:rPr>
          <w:sz w:val="20"/>
        </w:rPr>
      </w:pPr>
    </w:p>
    <w:p w14:paraId="17888F96" w14:textId="6B4E4C46" w:rsidR="00E9614D" w:rsidRDefault="00E9614D">
      <w:pPr>
        <w:pStyle w:val="BodyText"/>
        <w:rPr>
          <w:sz w:val="20"/>
        </w:rPr>
      </w:pPr>
    </w:p>
    <w:p w14:paraId="6CF93904" w14:textId="26376936" w:rsidR="00E9614D" w:rsidRDefault="00E81E88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13696" behindDoc="0" locked="0" layoutInCell="1" allowOverlap="1" wp14:anchorId="6D0BFEC5" wp14:editId="36CC115D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3072384" cy="48006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5dbf48575541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384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0D5241" w14:textId="59DBC634" w:rsidR="00E9614D" w:rsidRDefault="00E9614D">
      <w:pPr>
        <w:pStyle w:val="BodyText"/>
        <w:rPr>
          <w:sz w:val="20"/>
        </w:rPr>
      </w:pPr>
    </w:p>
    <w:p w14:paraId="5E0B8A0E" w14:textId="5DC78FCB" w:rsidR="009E1F2C" w:rsidRDefault="009E1F2C">
      <w:pPr>
        <w:pStyle w:val="BodyText"/>
        <w:rPr>
          <w:sz w:val="20"/>
        </w:rPr>
      </w:pPr>
    </w:p>
    <w:p w14:paraId="79EE9498" w14:textId="5EB6CF31" w:rsidR="009E1F2C" w:rsidRDefault="009E1F2C">
      <w:pPr>
        <w:pStyle w:val="BodyText"/>
        <w:rPr>
          <w:sz w:val="20"/>
        </w:rPr>
      </w:pPr>
    </w:p>
    <w:p w14:paraId="5ACD95D5" w14:textId="2C61C9E1" w:rsidR="00597965" w:rsidRDefault="00597965">
      <w:pPr>
        <w:pStyle w:val="BodyText"/>
        <w:rPr>
          <w:sz w:val="20"/>
        </w:rPr>
      </w:pPr>
    </w:p>
    <w:p w14:paraId="5E29D6B2" w14:textId="525EFF81" w:rsidR="00597965" w:rsidRDefault="00E81E88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861504" behindDoc="0" locked="0" layoutInCell="1" allowOverlap="1" wp14:anchorId="4F94DFAE" wp14:editId="217CCAA9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3072130" cy="4800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5dbf485755419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13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C7DD55" w14:textId="1BF5B904" w:rsidR="00D151A2" w:rsidRDefault="00D151A2">
      <w:pPr>
        <w:pStyle w:val="BodyText"/>
        <w:rPr>
          <w:sz w:val="20"/>
        </w:rPr>
      </w:pPr>
    </w:p>
    <w:p w14:paraId="0A194E93" w14:textId="0C18B7E2" w:rsidR="00E9614D" w:rsidRDefault="00E9614D">
      <w:pPr>
        <w:pStyle w:val="BodyText"/>
        <w:rPr>
          <w:sz w:val="20"/>
        </w:rPr>
      </w:pPr>
    </w:p>
    <w:p w14:paraId="07E81168" w14:textId="2400EBB3" w:rsidR="00E9614D" w:rsidRDefault="00E9614D">
      <w:pPr>
        <w:pStyle w:val="BodyText"/>
        <w:rPr>
          <w:sz w:val="20"/>
        </w:rPr>
      </w:pPr>
    </w:p>
    <w:p w14:paraId="6CF07881" w14:textId="4BC99AA9" w:rsidR="00E9614D" w:rsidRDefault="00E9614D">
      <w:pPr>
        <w:pStyle w:val="BodyText"/>
        <w:rPr>
          <w:sz w:val="20"/>
        </w:rPr>
      </w:pPr>
    </w:p>
    <w:p w14:paraId="604BCFC4" w14:textId="703CCBAE" w:rsidR="005A5ACE" w:rsidRDefault="00E81E88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863552" behindDoc="0" locked="0" layoutInCell="1" allowOverlap="1" wp14:anchorId="5118483F" wp14:editId="675EC7D9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3072384" cy="48006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5dbf485755419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384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6644C" w14:textId="04C2A3BC" w:rsidR="00D151A2" w:rsidRDefault="00D151A2">
      <w:pPr>
        <w:pStyle w:val="BodyText"/>
        <w:rPr>
          <w:sz w:val="20"/>
        </w:rPr>
      </w:pPr>
    </w:p>
    <w:p w14:paraId="7CF3E90C" w14:textId="1C43CDD9" w:rsidR="00597965" w:rsidRDefault="00597965">
      <w:pPr>
        <w:pStyle w:val="BodyText"/>
        <w:rPr>
          <w:sz w:val="20"/>
        </w:rPr>
      </w:pPr>
    </w:p>
    <w:p w14:paraId="28B4460E" w14:textId="532B2A19" w:rsidR="00597965" w:rsidRDefault="00597965">
      <w:pPr>
        <w:pStyle w:val="BodyText"/>
        <w:rPr>
          <w:sz w:val="20"/>
        </w:rPr>
      </w:pPr>
    </w:p>
    <w:p w14:paraId="03E3627C" w14:textId="7C28F7A4" w:rsidR="00597965" w:rsidRDefault="00597965">
      <w:pPr>
        <w:pStyle w:val="BodyText"/>
        <w:rPr>
          <w:sz w:val="20"/>
        </w:rPr>
      </w:pPr>
    </w:p>
    <w:p w14:paraId="61B6A8B7" w14:textId="0F16A972" w:rsidR="00E81E88" w:rsidRDefault="006A41A2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867648" behindDoc="0" locked="0" layoutInCell="1" allowOverlap="1" wp14:anchorId="20BEB1F2" wp14:editId="16081F5C">
            <wp:simplePos x="0" y="0"/>
            <wp:positionH relativeFrom="margin">
              <wp:posOffset>997585</wp:posOffset>
            </wp:positionH>
            <wp:positionV relativeFrom="paragraph">
              <wp:posOffset>15875</wp:posOffset>
            </wp:positionV>
            <wp:extent cx="3072130" cy="48002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5dbf485755419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130" cy="480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93668" w14:textId="6602F7E4" w:rsidR="00E81E88" w:rsidRDefault="00E81E88">
      <w:pPr>
        <w:pStyle w:val="BodyText"/>
        <w:rPr>
          <w:sz w:val="20"/>
        </w:rPr>
      </w:pPr>
    </w:p>
    <w:p w14:paraId="71B8B150" w14:textId="55773DAD" w:rsidR="00E81E88" w:rsidRDefault="00E81E88">
      <w:pPr>
        <w:pStyle w:val="BodyText"/>
        <w:rPr>
          <w:sz w:val="20"/>
        </w:rPr>
      </w:pPr>
    </w:p>
    <w:p w14:paraId="5A85FA2D" w14:textId="6003DBDD" w:rsidR="00E81E88" w:rsidRDefault="00E81E88">
      <w:pPr>
        <w:pStyle w:val="BodyText"/>
        <w:rPr>
          <w:sz w:val="20"/>
        </w:rPr>
      </w:pPr>
    </w:p>
    <w:p w14:paraId="5DC496C1" w14:textId="2B0E28B7" w:rsidR="00E81E88" w:rsidRDefault="00E81E88">
      <w:pPr>
        <w:pStyle w:val="BodyText"/>
        <w:rPr>
          <w:sz w:val="20"/>
        </w:rPr>
      </w:pPr>
    </w:p>
    <w:p w14:paraId="5912950B" w14:textId="6439ED1E" w:rsidR="00E81E88" w:rsidRDefault="006A41A2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869696" behindDoc="0" locked="0" layoutInCell="1" allowOverlap="1" wp14:anchorId="2EB79F2C" wp14:editId="1D4A7423">
            <wp:simplePos x="0" y="0"/>
            <wp:positionH relativeFrom="margin">
              <wp:align>center</wp:align>
            </wp:positionH>
            <wp:positionV relativeFrom="paragraph">
              <wp:posOffset>56515</wp:posOffset>
            </wp:positionV>
            <wp:extent cx="3072384" cy="48006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5dbf485755419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384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6F860E" w14:textId="3076B814" w:rsidR="00E81E88" w:rsidRDefault="00E81E88">
      <w:pPr>
        <w:pStyle w:val="BodyText"/>
        <w:rPr>
          <w:sz w:val="20"/>
        </w:rPr>
      </w:pPr>
    </w:p>
    <w:p w14:paraId="5580ADCF" w14:textId="0212514D" w:rsidR="00E81E88" w:rsidRDefault="00E81E88">
      <w:pPr>
        <w:pStyle w:val="BodyText"/>
        <w:rPr>
          <w:sz w:val="20"/>
        </w:rPr>
      </w:pPr>
    </w:p>
    <w:p w14:paraId="30AB56E3" w14:textId="46487193" w:rsidR="00E81E88" w:rsidRDefault="00E81E88">
      <w:pPr>
        <w:pStyle w:val="BodyText"/>
        <w:rPr>
          <w:sz w:val="20"/>
        </w:rPr>
      </w:pPr>
    </w:p>
    <w:p w14:paraId="7298DCBF" w14:textId="370C46C4" w:rsidR="00E81E88" w:rsidRDefault="00E81E88">
      <w:pPr>
        <w:pStyle w:val="BodyText"/>
        <w:rPr>
          <w:sz w:val="20"/>
        </w:rPr>
      </w:pPr>
    </w:p>
    <w:p w14:paraId="4AE1BE81" w14:textId="77777777" w:rsidR="00E81E88" w:rsidRDefault="00E81E88">
      <w:pPr>
        <w:pStyle w:val="BodyText"/>
        <w:rPr>
          <w:sz w:val="20"/>
        </w:rPr>
      </w:pPr>
    </w:p>
    <w:p w14:paraId="232D1615" w14:textId="77777777" w:rsidR="00597965" w:rsidRDefault="00597965">
      <w:pPr>
        <w:pStyle w:val="BodyText"/>
        <w:rPr>
          <w:sz w:val="20"/>
        </w:rPr>
      </w:pPr>
    </w:p>
    <w:p w14:paraId="2151C03C" w14:textId="072369DB" w:rsidR="00D151A2" w:rsidRPr="00D151A2" w:rsidRDefault="00D151A2">
      <w:pPr>
        <w:pStyle w:val="BodyText"/>
        <w:rPr>
          <w:rFonts w:ascii="Bahnschrift" w:hAnsi="Bahnschrift" w:cs="AngsanaUPC"/>
          <w:sz w:val="28"/>
          <w:szCs w:val="28"/>
        </w:rPr>
      </w:pPr>
      <w:r w:rsidRPr="00D151A2">
        <w:rPr>
          <w:rFonts w:ascii="Bahnschrift" w:hAnsi="Bahnschrift" w:cs="AngsanaUPC"/>
          <w:sz w:val="28"/>
          <w:szCs w:val="28"/>
        </w:rPr>
        <w:t>If you would like to advertise on the</w:t>
      </w:r>
      <w:r>
        <w:rPr>
          <w:rFonts w:ascii="Bahnschrift" w:hAnsi="Bahnschrift" w:cs="AngsanaUPC"/>
          <w:sz w:val="28"/>
          <w:szCs w:val="28"/>
        </w:rPr>
        <w:t xml:space="preserve"> </w:t>
      </w:r>
      <w:r w:rsidR="00E81E88">
        <w:rPr>
          <w:rFonts w:ascii="Bahnschrift" w:hAnsi="Bahnschrift" w:cs="AngsanaUPC"/>
          <w:sz w:val="28"/>
          <w:szCs w:val="28"/>
        </w:rPr>
        <w:t>South New Brighton</w:t>
      </w:r>
      <w:r w:rsidRPr="00D151A2">
        <w:rPr>
          <w:rFonts w:ascii="Bahnschrift" w:hAnsi="Bahnschrift" w:cs="AngsanaUPC"/>
          <w:sz w:val="28"/>
          <w:szCs w:val="28"/>
        </w:rPr>
        <w:t xml:space="preserve"> Skool Loop App please email </w:t>
      </w:r>
      <w:hyperlink r:id="rId18" w:history="1">
        <w:r w:rsidRPr="00D151A2">
          <w:rPr>
            <w:rStyle w:val="Hyperlink"/>
            <w:rFonts w:ascii="Bahnschrift" w:hAnsi="Bahnschrift" w:cs="AngsanaUPC"/>
            <w:sz w:val="28"/>
            <w:szCs w:val="28"/>
          </w:rPr>
          <w:t>Content@skoolloop.com</w:t>
        </w:r>
      </w:hyperlink>
      <w:r w:rsidRPr="00D151A2">
        <w:rPr>
          <w:rFonts w:ascii="Bahnschrift" w:hAnsi="Bahnschrift" w:cs="AngsanaUPC"/>
          <w:sz w:val="28"/>
          <w:szCs w:val="28"/>
        </w:rPr>
        <w:t xml:space="preserve"> </w:t>
      </w:r>
    </w:p>
    <w:p w14:paraId="2AF78534" w14:textId="77777777" w:rsidR="00BE4C83" w:rsidRDefault="00B705A2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535872" behindDoc="1" locked="0" layoutInCell="1" allowOverlap="1" wp14:anchorId="7B9AD9D5" wp14:editId="7EA3AB99">
            <wp:simplePos x="0" y="0"/>
            <wp:positionH relativeFrom="column">
              <wp:posOffset>30865</wp:posOffset>
            </wp:positionH>
            <wp:positionV relativeFrom="paragraph">
              <wp:posOffset>121670</wp:posOffset>
            </wp:positionV>
            <wp:extent cx="875665" cy="560705"/>
            <wp:effectExtent l="0" t="0" r="0" b="0"/>
            <wp:wrapNone/>
            <wp:docPr id="22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4"/>
                    <pic:cNvPicPr>
                      <a:picLocks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74BDEC5C" w14:textId="77777777" w:rsidR="00BE4C83" w:rsidRDefault="009812E3">
      <w:pPr>
        <w:spacing w:before="237" w:line="302" w:lineRule="exact"/>
        <w:ind w:left="1680"/>
        <w:rPr>
          <w:sz w:val="24"/>
        </w:rPr>
      </w:pPr>
      <w:r>
        <w:rPr>
          <w:b/>
          <w:color w:val="231F20"/>
          <w:spacing w:val="-13"/>
          <w:sz w:val="24"/>
        </w:rPr>
        <w:t xml:space="preserve">To </w:t>
      </w:r>
      <w:r>
        <w:rPr>
          <w:b/>
          <w:color w:val="231F20"/>
          <w:sz w:val="24"/>
        </w:rPr>
        <w:t xml:space="preserve">download our app: </w:t>
      </w:r>
      <w:r>
        <w:rPr>
          <w:color w:val="231F20"/>
          <w:sz w:val="24"/>
        </w:rPr>
        <w:t>In Google Play &amp; App Store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search</w:t>
      </w:r>
    </w:p>
    <w:p w14:paraId="352188C6" w14:textId="7941734A" w:rsidR="00BE4C83" w:rsidRDefault="009812E3">
      <w:pPr>
        <w:spacing w:line="302" w:lineRule="exact"/>
        <w:ind w:left="1680"/>
        <w:rPr>
          <w:sz w:val="24"/>
        </w:rPr>
      </w:pPr>
      <w:r>
        <w:rPr>
          <w:b/>
          <w:color w:val="231F20"/>
          <w:sz w:val="24"/>
        </w:rPr>
        <w:t xml:space="preserve">‘Skool Loop’ </w:t>
      </w:r>
      <w:r>
        <w:rPr>
          <w:color w:val="231F20"/>
          <w:sz w:val="24"/>
        </w:rPr>
        <w:t xml:space="preserve">&amp; choose </w:t>
      </w:r>
      <w:r w:rsidR="00E81E88">
        <w:rPr>
          <w:color w:val="231F20"/>
          <w:sz w:val="24"/>
        </w:rPr>
        <w:t>South New Brighton</w:t>
      </w:r>
      <w:r>
        <w:rPr>
          <w:color w:val="231F20"/>
          <w:sz w:val="24"/>
        </w:rPr>
        <w:t xml:space="preserve"> School once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installed.</w:t>
      </w:r>
    </w:p>
    <w:sectPr w:rsidR="00BE4C83">
      <w:type w:val="continuous"/>
      <w:pgSz w:w="8400" w:h="11910"/>
      <w:pgMar w:top="160" w:right="24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A2"/>
    <w:rsid w:val="003B6039"/>
    <w:rsid w:val="00597965"/>
    <w:rsid w:val="005A5ACE"/>
    <w:rsid w:val="006A0CCC"/>
    <w:rsid w:val="006A41A2"/>
    <w:rsid w:val="007719B5"/>
    <w:rsid w:val="00773821"/>
    <w:rsid w:val="00856F52"/>
    <w:rsid w:val="009812E3"/>
    <w:rsid w:val="009E1F2C"/>
    <w:rsid w:val="00B705A2"/>
    <w:rsid w:val="00BE4C83"/>
    <w:rsid w:val="00D151A2"/>
    <w:rsid w:val="00E81E88"/>
    <w:rsid w:val="00E9614D"/>
    <w:rsid w:val="00EF550C"/>
    <w:rsid w:val="00FC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ED16D"/>
  <w15:docId w15:val="{E63A6EEE-40BB-4F49-AF6F-045CAAED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Lucida Grande" w:eastAsia="Lucida Grande" w:hAnsi="Lucida Grande" w:cs="Lucida Grande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51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mailto:Content@skoolloop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Microsoft\Windows\INetCache\Content.Outlook\EID6CWJJ\Sponsors12_%20(01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4770F5-FB2D-4BF7-B312-1686272FE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Sponsors12_ (014)</Template>
  <TotalTime>0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Skool Loop</dc:creator>
  <cp:lastModifiedBy>Skool Loop</cp:lastModifiedBy>
  <cp:revision>2</cp:revision>
  <dcterms:created xsi:type="dcterms:W3CDTF">2020-07-31T01:33:00Z</dcterms:created>
  <dcterms:modified xsi:type="dcterms:W3CDTF">2020-07-31T01:33:00Z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2020-05-04T00:00:00Z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2020-05-04T00:00:00Z</vt:filetime>
  </property>
</Properties>
</file>