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454CA" w14:textId="0948CDAB" w:rsidR="00B324D9" w:rsidRPr="003757D6" w:rsidRDefault="00B4153E" w:rsidP="00433BF6">
      <w:pPr>
        <w:rPr>
          <w:rFonts w:ascii="Calibri" w:hAnsi="Calibri" w:cs="Calibri"/>
        </w:rPr>
      </w:pPr>
      <w:r>
        <w:rPr>
          <w:rFonts w:ascii="Georgia" w:hAnsi="Georgia"/>
          <w:b/>
          <w:sz w:val="96"/>
        </w:rPr>
        <w:t xml:space="preserve"> </w:t>
      </w:r>
      <w:r w:rsidR="00FF44BB">
        <w:rPr>
          <w:rFonts w:ascii="Georgia" w:hAnsi="Georgia"/>
          <w:b/>
          <w:sz w:val="96"/>
        </w:rPr>
        <w:tab/>
        <w:t xml:space="preserve"> </w:t>
      </w:r>
    </w:p>
    <w:p w14:paraId="2BC79785" w14:textId="77777777" w:rsidR="00B324D9" w:rsidRDefault="00B324D9" w:rsidP="00433BF6">
      <w:pPr>
        <w:rPr>
          <w:lang w:val="en-US"/>
        </w:rPr>
      </w:pPr>
    </w:p>
    <w:p w14:paraId="2DD19D50" w14:textId="77777777" w:rsidR="00D47D23" w:rsidRPr="00433BF6" w:rsidRDefault="00D47D23" w:rsidP="00433BF6">
      <w:pPr>
        <w:rPr>
          <w:lang w:val="en-US"/>
        </w:rPr>
      </w:pPr>
    </w:p>
    <w:p w14:paraId="055A0999" w14:textId="112D292D" w:rsidR="00433BF6" w:rsidRDefault="00433BF6" w:rsidP="00433BF6">
      <w:pPr>
        <w:rPr>
          <w:lang w:val="en-US"/>
        </w:rPr>
      </w:pPr>
    </w:p>
    <w:p w14:paraId="5C4AE53A" w14:textId="35668623" w:rsidR="00433BF6" w:rsidRPr="00D159BE" w:rsidRDefault="00433BF6" w:rsidP="00433BF6">
      <w:pPr>
        <w:jc w:val="center"/>
        <w:rPr>
          <w:b/>
          <w:sz w:val="28"/>
          <w:szCs w:val="28"/>
        </w:rPr>
      </w:pPr>
      <w:r w:rsidRPr="00D159BE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3" behindDoc="0" locked="0" layoutInCell="1" allowOverlap="1" wp14:anchorId="3E04E17A" wp14:editId="7C919F25">
            <wp:simplePos x="0" y="0"/>
            <wp:positionH relativeFrom="column">
              <wp:posOffset>200025</wp:posOffset>
            </wp:positionH>
            <wp:positionV relativeFrom="paragraph">
              <wp:posOffset>-421005</wp:posOffset>
            </wp:positionV>
            <wp:extent cx="714375" cy="855345"/>
            <wp:effectExtent l="0" t="0" r="9525" b="1905"/>
            <wp:wrapNone/>
            <wp:docPr id="85" name="Picture 85" descr="WIS_LO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S_LO~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9BE">
        <w:rPr>
          <w:b/>
          <w:sz w:val="28"/>
          <w:szCs w:val="28"/>
        </w:rPr>
        <w:t>WIS Staff Code of Conduct</w:t>
      </w:r>
    </w:p>
    <w:p w14:paraId="3934CC40" w14:textId="398C7D6E" w:rsidR="00433BF6" w:rsidRDefault="00433BF6" w:rsidP="00433BF6">
      <w:pPr>
        <w:jc w:val="center"/>
        <w:rPr>
          <w:b/>
          <w:sz w:val="18"/>
        </w:rPr>
      </w:pPr>
    </w:p>
    <w:p w14:paraId="5DB4B80E" w14:textId="7905DBC8" w:rsidR="00433BF6" w:rsidRDefault="00433BF6" w:rsidP="00433BF6">
      <w:pPr>
        <w:jc w:val="center"/>
        <w:rPr>
          <w:b/>
          <w:sz w:val="18"/>
        </w:rPr>
      </w:pPr>
    </w:p>
    <w:p w14:paraId="70CD7AAB" w14:textId="77777777" w:rsidR="00433BF6" w:rsidRDefault="00433BF6" w:rsidP="00433BF6">
      <w:pPr>
        <w:jc w:val="center"/>
        <w:rPr>
          <w:b/>
          <w:sz w:val="18"/>
          <w:szCs w:val="22"/>
        </w:rPr>
      </w:pPr>
    </w:p>
    <w:p w14:paraId="4048CF17" w14:textId="77777777" w:rsidR="00433BF6" w:rsidRDefault="00433BF6" w:rsidP="00433BF6">
      <w:pPr>
        <w:ind w:left="-709"/>
        <w:rPr>
          <w:sz w:val="18"/>
        </w:rPr>
      </w:pPr>
    </w:p>
    <w:p w14:paraId="443D8A36" w14:textId="5978BAB4" w:rsidR="00433BF6" w:rsidRPr="00D159BE" w:rsidRDefault="00433BF6" w:rsidP="00D159BE">
      <w:pPr>
        <w:rPr>
          <w:rFonts w:ascii="Calibri" w:hAnsi="Calibri" w:cs="Calibri"/>
        </w:rPr>
      </w:pPr>
      <w:r w:rsidRPr="00D159BE">
        <w:rPr>
          <w:rFonts w:ascii="Calibri" w:hAnsi="Calibri" w:cs="Calibri"/>
        </w:rPr>
        <w:t xml:space="preserve">As a member of Waimea Intermediate School learning </w:t>
      </w:r>
      <w:r w:rsidR="006B6A92" w:rsidRPr="00D159BE">
        <w:rPr>
          <w:rFonts w:ascii="Calibri" w:hAnsi="Calibri" w:cs="Calibri"/>
        </w:rPr>
        <w:t>community,</w:t>
      </w:r>
      <w:r w:rsidRPr="00D159BE">
        <w:rPr>
          <w:rFonts w:ascii="Calibri" w:hAnsi="Calibri" w:cs="Calibri"/>
        </w:rPr>
        <w:t xml:space="preserve"> I agree to do my best to </w:t>
      </w:r>
      <w:r w:rsidR="00E458CE" w:rsidRPr="00D159BE">
        <w:rPr>
          <w:rFonts w:ascii="Calibri" w:hAnsi="Calibri" w:cs="Calibri"/>
        </w:rPr>
        <w:t xml:space="preserve">role model and promote </w:t>
      </w:r>
      <w:r w:rsidRPr="00D159BE">
        <w:rPr>
          <w:rFonts w:ascii="Calibri" w:hAnsi="Calibri" w:cs="Calibri"/>
        </w:rPr>
        <w:t>the following values:</w:t>
      </w:r>
    </w:p>
    <w:p w14:paraId="02D41105" w14:textId="1C9DAD08" w:rsidR="00433BF6" w:rsidRDefault="00433BF6" w:rsidP="00433BF6">
      <w:pPr>
        <w:ind w:left="-709"/>
        <w:rPr>
          <w:sz w:val="18"/>
        </w:rPr>
      </w:pPr>
    </w:p>
    <w:p w14:paraId="6803D8EF" w14:textId="77777777" w:rsidR="00433BF6" w:rsidRDefault="00433BF6" w:rsidP="00433BF6">
      <w:pPr>
        <w:ind w:left="-709"/>
        <w:rPr>
          <w:sz w:val="18"/>
        </w:rPr>
      </w:pPr>
    </w:p>
    <w:tbl>
      <w:tblPr>
        <w:tblpPr w:leftFromText="180" w:rightFromText="180" w:vertAnchor="text" w:horzAnchor="margin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090"/>
      </w:tblGrid>
      <w:tr w:rsidR="00433BF6" w14:paraId="67116AD5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FD4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Respect</w:t>
            </w:r>
          </w:p>
          <w:p w14:paraId="03C22310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To have respect for myself and respect </w:t>
            </w:r>
            <w:proofErr w:type="gramStart"/>
            <w:r w:rsidRPr="00D159BE">
              <w:rPr>
                <w:rFonts w:ascii="Calibri" w:hAnsi="Calibri" w:cs="Calibri"/>
              </w:rPr>
              <w:t>others</w:t>
            </w:r>
            <w:proofErr w:type="gramEnd"/>
            <w:r w:rsidRPr="00D159BE">
              <w:rPr>
                <w:rFonts w:ascii="Calibri" w:hAnsi="Calibri" w:cs="Calibri"/>
              </w:rPr>
              <w:t xml:space="preserve"> rights, beliefs, property, environment, and differences.</w:t>
            </w:r>
          </w:p>
          <w:p w14:paraId="49C7D562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EFC3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6C67D98A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 – Valuing myself, Valuing others, Kindness, Trustworthiness, Fairness, Accepting Diversity, Mana, Open mindedness.</w:t>
            </w:r>
          </w:p>
        </w:tc>
      </w:tr>
      <w:tr w:rsidR="00433BF6" w14:paraId="71B1B306" w14:textId="77777777" w:rsidTr="00433BF6">
        <w:trPr>
          <w:trHeight w:val="13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5635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Integrity</w:t>
            </w:r>
          </w:p>
          <w:p w14:paraId="7FC3E726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recognise and do the right thing even when it is difficult.</w:t>
            </w:r>
          </w:p>
          <w:p w14:paraId="198789FA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speak up when I know something is wrong.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0852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44DD1D16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Includes-Fairness, Honesty with myself and others, Truthfulness, Courage, Responsibility, Loyalty, Self-belief, Trustworthiness, Consideration.</w:t>
            </w:r>
          </w:p>
        </w:tc>
      </w:tr>
      <w:tr w:rsidR="00433BF6" w14:paraId="1AA0CD83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EBCF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>Self Management</w:t>
            </w:r>
          </w:p>
          <w:p w14:paraId="01BC3D25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To be self-motivated to meet school, social and my own personal commitments.</w:t>
            </w:r>
          </w:p>
          <w:p w14:paraId="2D8258DC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E09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61FC965D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Includes- Self-motivation, Self discipline, Responsibility, Patience, Resilience, Creativity, Competitiveness, Excellence, Determination, Goal setting, Being an active learner, Pride in work and achievements, Self knowledge, Leadership, Positive relationships, Participation and Teamwork. </w:t>
            </w:r>
          </w:p>
          <w:p w14:paraId="32215ACF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It is also about being aware of my strengths and weaknesses as a person and a </w:t>
            </w:r>
            <w:proofErr w:type="gramStart"/>
            <w:r w:rsidRPr="00D159BE">
              <w:rPr>
                <w:rFonts w:ascii="Calibri" w:hAnsi="Calibri" w:cs="Calibri"/>
              </w:rPr>
              <w:t>learner, and</w:t>
            </w:r>
            <w:proofErr w:type="gramEnd"/>
            <w:r w:rsidRPr="00D159BE">
              <w:rPr>
                <w:rFonts w:ascii="Calibri" w:hAnsi="Calibri" w:cs="Calibri"/>
              </w:rPr>
              <w:t xml:space="preserve"> being willing to use this self-knowledge to approach living and learning tasks strategically.</w:t>
            </w:r>
          </w:p>
          <w:p w14:paraId="44A575B1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</w:tc>
      </w:tr>
      <w:tr w:rsidR="00433BF6" w14:paraId="20D83166" w14:textId="77777777" w:rsidTr="00433BF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5A3" w14:textId="77777777" w:rsidR="00433BF6" w:rsidRPr="00D159BE" w:rsidRDefault="00433BF6" w:rsidP="00433BF6">
            <w:pPr>
              <w:rPr>
                <w:rFonts w:ascii="Calibri" w:hAnsi="Calibri" w:cs="Calibri"/>
                <w:b/>
              </w:rPr>
            </w:pPr>
            <w:r w:rsidRPr="00D159BE">
              <w:rPr>
                <w:rFonts w:ascii="Calibri" w:hAnsi="Calibri" w:cs="Calibri"/>
                <w:b/>
              </w:rPr>
              <w:t xml:space="preserve">Empathy </w:t>
            </w:r>
          </w:p>
          <w:p w14:paraId="562886C9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To </w:t>
            </w:r>
            <w:proofErr w:type="gramStart"/>
            <w:r w:rsidRPr="00D159BE">
              <w:rPr>
                <w:rFonts w:ascii="Calibri" w:hAnsi="Calibri" w:cs="Calibri"/>
              </w:rPr>
              <w:t>have an understanding of</w:t>
            </w:r>
            <w:proofErr w:type="gramEnd"/>
            <w:r w:rsidRPr="00D159BE">
              <w:rPr>
                <w:rFonts w:ascii="Calibri" w:hAnsi="Calibri" w:cs="Calibri"/>
              </w:rPr>
              <w:t xml:space="preserve"> how others feel.</w:t>
            </w:r>
          </w:p>
          <w:p w14:paraId="6BC7AC2D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 xml:space="preserve">Being able to put myself in someone else’s place.                                                 </w:t>
            </w:r>
          </w:p>
          <w:p w14:paraId="66252E69" w14:textId="77777777" w:rsidR="00D159BE" w:rsidRPr="00D159BE" w:rsidRDefault="00D159BE" w:rsidP="00433BF6">
            <w:pPr>
              <w:rPr>
                <w:rFonts w:ascii="Calibri" w:hAnsi="Calibri" w:cs="Calibri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59EC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</w:p>
          <w:p w14:paraId="2CF07C2A" w14:textId="77777777" w:rsidR="00433BF6" w:rsidRPr="00D159BE" w:rsidRDefault="00433BF6" w:rsidP="00433BF6">
            <w:pPr>
              <w:rPr>
                <w:rFonts w:ascii="Calibri" w:hAnsi="Calibri" w:cs="Calibri"/>
              </w:rPr>
            </w:pPr>
            <w:r w:rsidRPr="00D159BE">
              <w:rPr>
                <w:rFonts w:ascii="Calibri" w:hAnsi="Calibri" w:cs="Calibri"/>
              </w:rPr>
              <w:t>Includes-Sharing, Tolerance, Acceptance, Honesty, Loyalty, Acceptance of diversity, Generosity, Positive relationships.</w:t>
            </w:r>
          </w:p>
        </w:tc>
      </w:tr>
    </w:tbl>
    <w:p w14:paraId="20EBDD3D" w14:textId="77777777" w:rsidR="00433BF6" w:rsidRDefault="00433BF6" w:rsidP="00433BF6">
      <w:pPr>
        <w:ind w:left="-709"/>
        <w:rPr>
          <w:rFonts w:ascii="Calibri" w:hAnsi="Calibri"/>
          <w:sz w:val="18"/>
          <w:szCs w:val="22"/>
        </w:rPr>
      </w:pPr>
    </w:p>
    <w:p w14:paraId="7D3FB7C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648669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0E3DF9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CF2F52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69AD99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9DABDC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2AE130D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CC9552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1F5608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75BACA69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5540D0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7AB46D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DF6580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1166494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52447B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3A2024C2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6CCFCDB9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01B40A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B833BA1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F351E2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6F7CB5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7C368C56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933E383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290B0AF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8408740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EC26AFB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038EB7D5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AAF3BDA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3740F33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539E675F" w14:textId="77777777" w:rsidR="00433BF6" w:rsidRDefault="00433BF6" w:rsidP="00433BF6">
      <w:pPr>
        <w:tabs>
          <w:tab w:val="left" w:pos="142"/>
        </w:tabs>
        <w:ind w:left="-709"/>
        <w:rPr>
          <w:sz w:val="18"/>
        </w:rPr>
      </w:pPr>
    </w:p>
    <w:p w14:paraId="495A6395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1EC9D679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61FF7EFB" w14:textId="77777777" w:rsidR="00D159BE" w:rsidRDefault="00D159BE" w:rsidP="00433BF6">
      <w:pPr>
        <w:tabs>
          <w:tab w:val="left" w:pos="142"/>
        </w:tabs>
        <w:rPr>
          <w:rFonts w:ascii="Calibri" w:hAnsi="Calibri" w:cs="Calibri"/>
        </w:rPr>
      </w:pPr>
    </w:p>
    <w:p w14:paraId="13933612" w14:textId="5E65BDF4" w:rsidR="00433BF6" w:rsidRPr="00D159BE" w:rsidRDefault="00433BF6" w:rsidP="00433BF6">
      <w:pPr>
        <w:tabs>
          <w:tab w:val="left" w:pos="142"/>
        </w:tabs>
        <w:rPr>
          <w:rFonts w:ascii="Calibri" w:hAnsi="Calibri" w:cs="Calibri"/>
        </w:rPr>
      </w:pP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  <w:r w:rsidRPr="00D159BE">
        <w:rPr>
          <w:rFonts w:ascii="Calibri" w:hAnsi="Calibri" w:cs="Calibri"/>
        </w:rPr>
        <w:tab/>
      </w:r>
    </w:p>
    <w:p w14:paraId="684AABE5" w14:textId="77777777" w:rsidR="00433BF6" w:rsidRPr="00D159BE" w:rsidRDefault="00433BF6" w:rsidP="00433BF6">
      <w:pPr>
        <w:tabs>
          <w:tab w:val="left" w:pos="142"/>
        </w:tabs>
        <w:ind w:left="-709"/>
        <w:rPr>
          <w:rFonts w:ascii="Calibri" w:hAnsi="Calibri" w:cs="Calibri"/>
        </w:rPr>
      </w:pPr>
    </w:p>
    <w:p w14:paraId="4CF38412" w14:textId="2608455D" w:rsidR="00D81562" w:rsidRDefault="00433BF6" w:rsidP="00433BF6">
      <w:pPr>
        <w:tabs>
          <w:tab w:val="left" w:pos="142"/>
        </w:tabs>
        <w:ind w:left="-709"/>
        <w:rPr>
          <w:rFonts w:ascii="Calibri" w:hAnsi="Calibri" w:cs="Calibri"/>
        </w:rPr>
      </w:pPr>
      <w:r w:rsidRPr="00D159BE">
        <w:rPr>
          <w:rFonts w:ascii="Calibri" w:hAnsi="Calibri" w:cs="Calibri"/>
        </w:rPr>
        <w:t xml:space="preserve">             </w:t>
      </w:r>
      <w:r w:rsidR="00D159BE">
        <w:rPr>
          <w:rFonts w:ascii="Calibri" w:hAnsi="Calibri" w:cs="Calibri"/>
        </w:rPr>
        <w:tab/>
      </w:r>
      <w:r w:rsidR="00D81562">
        <w:rPr>
          <w:rFonts w:ascii="Calibri" w:hAnsi="Calibri" w:cs="Calibri"/>
        </w:rPr>
        <w:t xml:space="preserve">Employees Name </w:t>
      </w:r>
      <w:r w:rsidR="00D81562">
        <w:rPr>
          <w:rFonts w:ascii="Calibri" w:hAnsi="Calibri" w:cs="Calibri"/>
        </w:rPr>
        <w:tab/>
      </w:r>
      <w:r w:rsidR="00D81562">
        <w:rPr>
          <w:rFonts w:ascii="Calibri" w:hAnsi="Calibri" w:cs="Calibri"/>
        </w:rPr>
        <w:tab/>
        <w:t>_________________________________</w:t>
      </w:r>
    </w:p>
    <w:p w14:paraId="42537AF9" w14:textId="77777777" w:rsidR="00D81562" w:rsidRDefault="00D81562" w:rsidP="00433BF6">
      <w:pPr>
        <w:tabs>
          <w:tab w:val="left" w:pos="142"/>
        </w:tabs>
        <w:ind w:left="-709"/>
        <w:rPr>
          <w:rFonts w:ascii="Calibri" w:hAnsi="Calibri" w:cs="Calibri"/>
        </w:rPr>
      </w:pPr>
    </w:p>
    <w:p w14:paraId="231611CD" w14:textId="2659D90D" w:rsidR="00D159BE" w:rsidRDefault="00D81562" w:rsidP="00433BF6">
      <w:pPr>
        <w:tabs>
          <w:tab w:val="left" w:pos="142"/>
        </w:tabs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159BE">
        <w:rPr>
          <w:rFonts w:ascii="Calibri" w:hAnsi="Calibri" w:cs="Calibri"/>
        </w:rPr>
        <w:t>Employees Signature</w:t>
      </w:r>
      <w:r>
        <w:rPr>
          <w:rFonts w:ascii="Calibri" w:hAnsi="Calibri" w:cs="Calibri"/>
        </w:rPr>
        <w:tab/>
      </w:r>
      <w:r w:rsidR="00D159BE">
        <w:rPr>
          <w:rFonts w:ascii="Calibri" w:hAnsi="Calibri" w:cs="Calibri"/>
        </w:rPr>
        <w:t>_________________________________</w:t>
      </w:r>
    </w:p>
    <w:p w14:paraId="77149642" w14:textId="77777777" w:rsidR="00D159BE" w:rsidRDefault="00D159BE" w:rsidP="00433BF6">
      <w:pPr>
        <w:tabs>
          <w:tab w:val="left" w:pos="142"/>
        </w:tabs>
        <w:ind w:left="-709"/>
        <w:rPr>
          <w:rFonts w:ascii="Calibri" w:hAnsi="Calibri" w:cs="Calibri"/>
        </w:rPr>
      </w:pPr>
    </w:p>
    <w:p w14:paraId="118DF9E7" w14:textId="2F7480A6" w:rsidR="00433BF6" w:rsidRPr="00D159BE" w:rsidRDefault="00D159BE" w:rsidP="00433BF6">
      <w:pPr>
        <w:tabs>
          <w:tab w:val="left" w:pos="142"/>
        </w:tabs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33BF6" w:rsidRPr="00D159BE">
        <w:rPr>
          <w:rFonts w:ascii="Calibri" w:hAnsi="Calibri" w:cs="Calibri"/>
        </w:rPr>
        <w:t xml:space="preserve">Date </w:t>
      </w:r>
      <w:r w:rsidR="00D81562">
        <w:rPr>
          <w:rFonts w:ascii="Calibri" w:hAnsi="Calibri" w:cs="Calibri"/>
        </w:rPr>
        <w:tab/>
      </w:r>
      <w:r w:rsidR="00D81562">
        <w:rPr>
          <w:rFonts w:ascii="Calibri" w:hAnsi="Calibri" w:cs="Calibri"/>
        </w:rPr>
        <w:tab/>
      </w:r>
      <w:r w:rsidR="00D81562">
        <w:rPr>
          <w:rFonts w:ascii="Calibri" w:hAnsi="Calibri" w:cs="Calibri"/>
        </w:rPr>
        <w:tab/>
      </w:r>
      <w:r w:rsidR="00D81562">
        <w:rPr>
          <w:rFonts w:ascii="Calibri" w:hAnsi="Calibri" w:cs="Calibri"/>
        </w:rPr>
        <w:tab/>
      </w:r>
      <w:r w:rsidR="00433BF6" w:rsidRPr="00D159BE">
        <w:rPr>
          <w:rFonts w:ascii="Calibri" w:hAnsi="Calibri" w:cs="Calibri"/>
        </w:rPr>
        <w:t>_________________________________</w:t>
      </w:r>
    </w:p>
    <w:p w14:paraId="0C91642A" w14:textId="5B4B75B9" w:rsidR="00433BF6" w:rsidRDefault="00433BF6" w:rsidP="00433BF6">
      <w:pPr>
        <w:rPr>
          <w:lang w:val="en-US"/>
        </w:rPr>
      </w:pPr>
    </w:p>
    <w:p w14:paraId="78F00E80" w14:textId="2C692B9A" w:rsidR="00AB616A" w:rsidRDefault="00AB616A" w:rsidP="00433BF6">
      <w:pPr>
        <w:rPr>
          <w:lang w:val="en-US"/>
        </w:rPr>
      </w:pPr>
    </w:p>
    <w:p w14:paraId="59BA8A63" w14:textId="645BD0D4" w:rsidR="00AB616A" w:rsidRDefault="00AB616A" w:rsidP="00433BF6">
      <w:pPr>
        <w:rPr>
          <w:lang w:val="en-US"/>
        </w:rPr>
      </w:pPr>
    </w:p>
    <w:p w14:paraId="6F431314" w14:textId="7B3FE318" w:rsidR="00AB616A" w:rsidRDefault="00AB616A" w:rsidP="00433BF6">
      <w:pPr>
        <w:rPr>
          <w:lang w:val="en-US"/>
        </w:rPr>
      </w:pPr>
      <w:bookmarkStart w:id="0" w:name="_GoBack"/>
      <w:bookmarkEnd w:id="0"/>
    </w:p>
    <w:sectPr w:rsidR="00AB616A" w:rsidSect="003E42AA">
      <w:footerReference w:type="default" r:id="rId12"/>
      <w:pgSz w:w="11907" w:h="16840" w:code="9"/>
      <w:pgMar w:top="510" w:right="850" w:bottom="397" w:left="993" w:header="720" w:footer="6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32A6" w14:textId="77777777" w:rsidR="0050258E" w:rsidRDefault="0050258E">
      <w:r>
        <w:separator/>
      </w:r>
    </w:p>
  </w:endnote>
  <w:endnote w:type="continuationSeparator" w:id="0">
    <w:p w14:paraId="78A05984" w14:textId="77777777" w:rsidR="0050258E" w:rsidRDefault="0050258E">
      <w:r>
        <w:continuationSeparator/>
      </w:r>
    </w:p>
  </w:endnote>
  <w:endnote w:type="continuationNotice" w:id="1">
    <w:p w14:paraId="521E1B16" w14:textId="77777777" w:rsidR="0050258E" w:rsidRDefault="00502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E632" w14:textId="77777777" w:rsidR="00832C1B" w:rsidRDefault="00832C1B" w:rsidP="00FB59FE">
    <w:pPr>
      <w:pStyle w:val="Footer"/>
      <w:rPr>
        <w:rFonts w:ascii="Georgia" w:hAnsi="Georg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35B33" w14:textId="77777777" w:rsidR="0050258E" w:rsidRDefault="0050258E">
      <w:r>
        <w:separator/>
      </w:r>
    </w:p>
  </w:footnote>
  <w:footnote w:type="continuationSeparator" w:id="0">
    <w:p w14:paraId="3B1B4B8A" w14:textId="77777777" w:rsidR="0050258E" w:rsidRDefault="0050258E">
      <w:r>
        <w:continuationSeparator/>
      </w:r>
    </w:p>
  </w:footnote>
  <w:footnote w:type="continuationNotice" w:id="1">
    <w:p w14:paraId="75C69E26" w14:textId="77777777" w:rsidR="0050258E" w:rsidRDefault="00502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507"/>
    <w:multiLevelType w:val="multilevel"/>
    <w:tmpl w:val="929E6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54671"/>
    <w:multiLevelType w:val="multilevel"/>
    <w:tmpl w:val="5BA65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CBA"/>
    <w:multiLevelType w:val="multilevel"/>
    <w:tmpl w:val="B656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33205"/>
    <w:multiLevelType w:val="multilevel"/>
    <w:tmpl w:val="523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565B24"/>
    <w:multiLevelType w:val="hybridMultilevel"/>
    <w:tmpl w:val="76B8E3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A0D8A"/>
    <w:multiLevelType w:val="hybridMultilevel"/>
    <w:tmpl w:val="5574D3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636F9"/>
    <w:multiLevelType w:val="hybridMultilevel"/>
    <w:tmpl w:val="614AE2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57AD9"/>
    <w:multiLevelType w:val="hybridMultilevel"/>
    <w:tmpl w:val="494C3D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3154"/>
    <w:multiLevelType w:val="multilevel"/>
    <w:tmpl w:val="27F2D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82902"/>
    <w:multiLevelType w:val="multilevel"/>
    <w:tmpl w:val="B5529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DD"/>
    <w:rsid w:val="00000446"/>
    <w:rsid w:val="00005440"/>
    <w:rsid w:val="00013D84"/>
    <w:rsid w:val="00020184"/>
    <w:rsid w:val="00023205"/>
    <w:rsid w:val="000263DE"/>
    <w:rsid w:val="00026BFA"/>
    <w:rsid w:val="000273C4"/>
    <w:rsid w:val="00030B7D"/>
    <w:rsid w:val="00033840"/>
    <w:rsid w:val="000338FA"/>
    <w:rsid w:val="00033FE2"/>
    <w:rsid w:val="00034628"/>
    <w:rsid w:val="00041E21"/>
    <w:rsid w:val="00043846"/>
    <w:rsid w:val="00045154"/>
    <w:rsid w:val="00056757"/>
    <w:rsid w:val="00061125"/>
    <w:rsid w:val="000621E4"/>
    <w:rsid w:val="000630B6"/>
    <w:rsid w:val="0007354F"/>
    <w:rsid w:val="00075EFC"/>
    <w:rsid w:val="00077605"/>
    <w:rsid w:val="00082094"/>
    <w:rsid w:val="00091800"/>
    <w:rsid w:val="00094DB9"/>
    <w:rsid w:val="00096B6A"/>
    <w:rsid w:val="000A0FB3"/>
    <w:rsid w:val="000A1CF3"/>
    <w:rsid w:val="000A3171"/>
    <w:rsid w:val="000A3C57"/>
    <w:rsid w:val="000A4F75"/>
    <w:rsid w:val="000B02A6"/>
    <w:rsid w:val="000B268D"/>
    <w:rsid w:val="000B688E"/>
    <w:rsid w:val="000C6625"/>
    <w:rsid w:val="000D2C7A"/>
    <w:rsid w:val="000D47B3"/>
    <w:rsid w:val="000D7890"/>
    <w:rsid w:val="000E10B1"/>
    <w:rsid w:val="000E25CB"/>
    <w:rsid w:val="000E350E"/>
    <w:rsid w:val="000E5764"/>
    <w:rsid w:val="000F6674"/>
    <w:rsid w:val="00100D6C"/>
    <w:rsid w:val="00114DBF"/>
    <w:rsid w:val="00125D3D"/>
    <w:rsid w:val="00135231"/>
    <w:rsid w:val="001412B0"/>
    <w:rsid w:val="001518BA"/>
    <w:rsid w:val="00157C86"/>
    <w:rsid w:val="00167E73"/>
    <w:rsid w:val="001770EF"/>
    <w:rsid w:val="00190AC9"/>
    <w:rsid w:val="001A3F14"/>
    <w:rsid w:val="001C2198"/>
    <w:rsid w:val="001D5947"/>
    <w:rsid w:val="001D5AFC"/>
    <w:rsid w:val="001E4AC3"/>
    <w:rsid w:val="001E688B"/>
    <w:rsid w:val="001E6CFF"/>
    <w:rsid w:val="001F1A5D"/>
    <w:rsid w:val="001F1DB6"/>
    <w:rsid w:val="00210092"/>
    <w:rsid w:val="002106BA"/>
    <w:rsid w:val="00232237"/>
    <w:rsid w:val="00233706"/>
    <w:rsid w:val="00233E12"/>
    <w:rsid w:val="002351DB"/>
    <w:rsid w:val="00236A80"/>
    <w:rsid w:val="00251EC7"/>
    <w:rsid w:val="00267D8C"/>
    <w:rsid w:val="00275B33"/>
    <w:rsid w:val="0027701C"/>
    <w:rsid w:val="002823C9"/>
    <w:rsid w:val="002833C5"/>
    <w:rsid w:val="002925DB"/>
    <w:rsid w:val="00294C3C"/>
    <w:rsid w:val="002A082F"/>
    <w:rsid w:val="002A16FB"/>
    <w:rsid w:val="002A25EC"/>
    <w:rsid w:val="002A59F6"/>
    <w:rsid w:val="002A5D4D"/>
    <w:rsid w:val="002B20F7"/>
    <w:rsid w:val="002B4166"/>
    <w:rsid w:val="002B4D02"/>
    <w:rsid w:val="002B6C5D"/>
    <w:rsid w:val="002C0B55"/>
    <w:rsid w:val="002C5601"/>
    <w:rsid w:val="002D1589"/>
    <w:rsid w:val="002E0561"/>
    <w:rsid w:val="002E29E3"/>
    <w:rsid w:val="002E683B"/>
    <w:rsid w:val="002F3995"/>
    <w:rsid w:val="002F64B9"/>
    <w:rsid w:val="00303A27"/>
    <w:rsid w:val="00310E5F"/>
    <w:rsid w:val="003142B0"/>
    <w:rsid w:val="00315845"/>
    <w:rsid w:val="00315DC6"/>
    <w:rsid w:val="0031765C"/>
    <w:rsid w:val="00325047"/>
    <w:rsid w:val="00331485"/>
    <w:rsid w:val="00333311"/>
    <w:rsid w:val="0033510D"/>
    <w:rsid w:val="003436CF"/>
    <w:rsid w:val="00343BE6"/>
    <w:rsid w:val="00353088"/>
    <w:rsid w:val="003532E5"/>
    <w:rsid w:val="00360267"/>
    <w:rsid w:val="0036228C"/>
    <w:rsid w:val="00366798"/>
    <w:rsid w:val="003729BC"/>
    <w:rsid w:val="00373EE4"/>
    <w:rsid w:val="003757D6"/>
    <w:rsid w:val="0037719D"/>
    <w:rsid w:val="00380FE9"/>
    <w:rsid w:val="003835D7"/>
    <w:rsid w:val="00385E0B"/>
    <w:rsid w:val="00395007"/>
    <w:rsid w:val="003A7C82"/>
    <w:rsid w:val="003B3C3F"/>
    <w:rsid w:val="003B4BE1"/>
    <w:rsid w:val="003C0907"/>
    <w:rsid w:val="003C1CE2"/>
    <w:rsid w:val="003C69E8"/>
    <w:rsid w:val="003E1521"/>
    <w:rsid w:val="003E3F36"/>
    <w:rsid w:val="003E42AA"/>
    <w:rsid w:val="003E6A32"/>
    <w:rsid w:val="00403E20"/>
    <w:rsid w:val="00421340"/>
    <w:rsid w:val="004312AD"/>
    <w:rsid w:val="004337D0"/>
    <w:rsid w:val="00433BF6"/>
    <w:rsid w:val="004356F9"/>
    <w:rsid w:val="00443B2C"/>
    <w:rsid w:val="00444896"/>
    <w:rsid w:val="00460213"/>
    <w:rsid w:val="004708AF"/>
    <w:rsid w:val="004843C4"/>
    <w:rsid w:val="004A2A27"/>
    <w:rsid w:val="004B0920"/>
    <w:rsid w:val="004B0C37"/>
    <w:rsid w:val="004B1582"/>
    <w:rsid w:val="004D469D"/>
    <w:rsid w:val="004D7D16"/>
    <w:rsid w:val="004E693F"/>
    <w:rsid w:val="004F016E"/>
    <w:rsid w:val="004F54DD"/>
    <w:rsid w:val="004F6183"/>
    <w:rsid w:val="004F6377"/>
    <w:rsid w:val="00501F62"/>
    <w:rsid w:val="00502144"/>
    <w:rsid w:val="0050258E"/>
    <w:rsid w:val="00506D86"/>
    <w:rsid w:val="00507AEE"/>
    <w:rsid w:val="005118A1"/>
    <w:rsid w:val="005131F0"/>
    <w:rsid w:val="00517F40"/>
    <w:rsid w:val="00523B1C"/>
    <w:rsid w:val="00530924"/>
    <w:rsid w:val="005362DE"/>
    <w:rsid w:val="00547E36"/>
    <w:rsid w:val="00557A87"/>
    <w:rsid w:val="00564318"/>
    <w:rsid w:val="00567829"/>
    <w:rsid w:val="00570B5E"/>
    <w:rsid w:val="00573AD4"/>
    <w:rsid w:val="005754FA"/>
    <w:rsid w:val="0058375B"/>
    <w:rsid w:val="00595549"/>
    <w:rsid w:val="005975BB"/>
    <w:rsid w:val="005A2489"/>
    <w:rsid w:val="005A35EE"/>
    <w:rsid w:val="005B1991"/>
    <w:rsid w:val="005B478D"/>
    <w:rsid w:val="005C1ED9"/>
    <w:rsid w:val="005C65A9"/>
    <w:rsid w:val="005C701A"/>
    <w:rsid w:val="005D1AD0"/>
    <w:rsid w:val="005D3BDD"/>
    <w:rsid w:val="005E3D6F"/>
    <w:rsid w:val="005E5F58"/>
    <w:rsid w:val="005E7659"/>
    <w:rsid w:val="005F746D"/>
    <w:rsid w:val="006029F0"/>
    <w:rsid w:val="00612C43"/>
    <w:rsid w:val="00614503"/>
    <w:rsid w:val="00615EEB"/>
    <w:rsid w:val="00621C0F"/>
    <w:rsid w:val="00627888"/>
    <w:rsid w:val="00630AB1"/>
    <w:rsid w:val="00633F85"/>
    <w:rsid w:val="006363F4"/>
    <w:rsid w:val="00641219"/>
    <w:rsid w:val="00651879"/>
    <w:rsid w:val="00652E3E"/>
    <w:rsid w:val="006546BE"/>
    <w:rsid w:val="00654AFD"/>
    <w:rsid w:val="00654B91"/>
    <w:rsid w:val="0066073E"/>
    <w:rsid w:val="006728B3"/>
    <w:rsid w:val="00680519"/>
    <w:rsid w:val="0069341D"/>
    <w:rsid w:val="00695504"/>
    <w:rsid w:val="00695FD7"/>
    <w:rsid w:val="006A1405"/>
    <w:rsid w:val="006A59C0"/>
    <w:rsid w:val="006B5340"/>
    <w:rsid w:val="006B6A92"/>
    <w:rsid w:val="006B7FB6"/>
    <w:rsid w:val="006C1FB6"/>
    <w:rsid w:val="006C3E24"/>
    <w:rsid w:val="006D0A6E"/>
    <w:rsid w:val="006F12E1"/>
    <w:rsid w:val="006F28D1"/>
    <w:rsid w:val="007004B2"/>
    <w:rsid w:val="00701358"/>
    <w:rsid w:val="00711EE4"/>
    <w:rsid w:val="0072552A"/>
    <w:rsid w:val="00736588"/>
    <w:rsid w:val="00747B7D"/>
    <w:rsid w:val="0075166F"/>
    <w:rsid w:val="00787055"/>
    <w:rsid w:val="00794C24"/>
    <w:rsid w:val="00797F92"/>
    <w:rsid w:val="007A2508"/>
    <w:rsid w:val="007A59CF"/>
    <w:rsid w:val="007B52AB"/>
    <w:rsid w:val="007C656D"/>
    <w:rsid w:val="007C7A38"/>
    <w:rsid w:val="007D5B6A"/>
    <w:rsid w:val="007E2EDA"/>
    <w:rsid w:val="0080637B"/>
    <w:rsid w:val="00830BE2"/>
    <w:rsid w:val="00832C1B"/>
    <w:rsid w:val="008372E1"/>
    <w:rsid w:val="0084742E"/>
    <w:rsid w:val="00854CF6"/>
    <w:rsid w:val="00855481"/>
    <w:rsid w:val="008639B2"/>
    <w:rsid w:val="00872482"/>
    <w:rsid w:val="00872F42"/>
    <w:rsid w:val="00877B0D"/>
    <w:rsid w:val="00885A1B"/>
    <w:rsid w:val="00886718"/>
    <w:rsid w:val="0089450C"/>
    <w:rsid w:val="008A1826"/>
    <w:rsid w:val="008A350B"/>
    <w:rsid w:val="008A5E3C"/>
    <w:rsid w:val="008B4D86"/>
    <w:rsid w:val="008C3C0B"/>
    <w:rsid w:val="008C6735"/>
    <w:rsid w:val="008C6F9D"/>
    <w:rsid w:val="008D0257"/>
    <w:rsid w:val="008E7FD4"/>
    <w:rsid w:val="008F407B"/>
    <w:rsid w:val="009020E1"/>
    <w:rsid w:val="00906612"/>
    <w:rsid w:val="00915C46"/>
    <w:rsid w:val="0092084C"/>
    <w:rsid w:val="0093276C"/>
    <w:rsid w:val="009365B4"/>
    <w:rsid w:val="00953388"/>
    <w:rsid w:val="00956019"/>
    <w:rsid w:val="0096284D"/>
    <w:rsid w:val="00985BED"/>
    <w:rsid w:val="009A232A"/>
    <w:rsid w:val="009A7BF1"/>
    <w:rsid w:val="009A7CF5"/>
    <w:rsid w:val="009B0CEE"/>
    <w:rsid w:val="009B2B01"/>
    <w:rsid w:val="009B689B"/>
    <w:rsid w:val="009B783C"/>
    <w:rsid w:val="009D761D"/>
    <w:rsid w:val="009E14A8"/>
    <w:rsid w:val="009F6A35"/>
    <w:rsid w:val="00A01ED7"/>
    <w:rsid w:val="00A639A9"/>
    <w:rsid w:val="00A748FA"/>
    <w:rsid w:val="00A87094"/>
    <w:rsid w:val="00A951EC"/>
    <w:rsid w:val="00AB616A"/>
    <w:rsid w:val="00AC23F6"/>
    <w:rsid w:val="00AC5652"/>
    <w:rsid w:val="00AC6266"/>
    <w:rsid w:val="00AD03B2"/>
    <w:rsid w:val="00AE3321"/>
    <w:rsid w:val="00AF4A8F"/>
    <w:rsid w:val="00B040A6"/>
    <w:rsid w:val="00B13C99"/>
    <w:rsid w:val="00B13F3E"/>
    <w:rsid w:val="00B161CD"/>
    <w:rsid w:val="00B17B9D"/>
    <w:rsid w:val="00B21A45"/>
    <w:rsid w:val="00B21C79"/>
    <w:rsid w:val="00B27587"/>
    <w:rsid w:val="00B324D9"/>
    <w:rsid w:val="00B33FE5"/>
    <w:rsid w:val="00B3639E"/>
    <w:rsid w:val="00B4153E"/>
    <w:rsid w:val="00B51F20"/>
    <w:rsid w:val="00B60786"/>
    <w:rsid w:val="00B618F6"/>
    <w:rsid w:val="00B626C8"/>
    <w:rsid w:val="00B75889"/>
    <w:rsid w:val="00B75890"/>
    <w:rsid w:val="00B8057C"/>
    <w:rsid w:val="00B86760"/>
    <w:rsid w:val="00B90A91"/>
    <w:rsid w:val="00B934CD"/>
    <w:rsid w:val="00B93D51"/>
    <w:rsid w:val="00B97593"/>
    <w:rsid w:val="00BA0686"/>
    <w:rsid w:val="00BA2A49"/>
    <w:rsid w:val="00BA7AE5"/>
    <w:rsid w:val="00BB705E"/>
    <w:rsid w:val="00BC5E6A"/>
    <w:rsid w:val="00BD0846"/>
    <w:rsid w:val="00BE0FDB"/>
    <w:rsid w:val="00BE1D4D"/>
    <w:rsid w:val="00BE2261"/>
    <w:rsid w:val="00BF152D"/>
    <w:rsid w:val="00C0095C"/>
    <w:rsid w:val="00C032D4"/>
    <w:rsid w:val="00C06CFC"/>
    <w:rsid w:val="00C13347"/>
    <w:rsid w:val="00C211E5"/>
    <w:rsid w:val="00C344AA"/>
    <w:rsid w:val="00C439CF"/>
    <w:rsid w:val="00C56E31"/>
    <w:rsid w:val="00C72461"/>
    <w:rsid w:val="00C746D6"/>
    <w:rsid w:val="00C90C3C"/>
    <w:rsid w:val="00C91E71"/>
    <w:rsid w:val="00CA143C"/>
    <w:rsid w:val="00CA56E9"/>
    <w:rsid w:val="00CA791D"/>
    <w:rsid w:val="00CD4CC6"/>
    <w:rsid w:val="00CD7A0F"/>
    <w:rsid w:val="00CE499F"/>
    <w:rsid w:val="00CF0B0B"/>
    <w:rsid w:val="00CF4FB1"/>
    <w:rsid w:val="00D00DBC"/>
    <w:rsid w:val="00D159BE"/>
    <w:rsid w:val="00D208B1"/>
    <w:rsid w:val="00D318C1"/>
    <w:rsid w:val="00D45699"/>
    <w:rsid w:val="00D47996"/>
    <w:rsid w:val="00D47D23"/>
    <w:rsid w:val="00D5426D"/>
    <w:rsid w:val="00D64942"/>
    <w:rsid w:val="00D76D28"/>
    <w:rsid w:val="00D77931"/>
    <w:rsid w:val="00D81562"/>
    <w:rsid w:val="00D8759C"/>
    <w:rsid w:val="00DA3A19"/>
    <w:rsid w:val="00DA6E86"/>
    <w:rsid w:val="00DB5A2E"/>
    <w:rsid w:val="00DD5F43"/>
    <w:rsid w:val="00DE6353"/>
    <w:rsid w:val="00E02A28"/>
    <w:rsid w:val="00E1057B"/>
    <w:rsid w:val="00E132CD"/>
    <w:rsid w:val="00E24DCB"/>
    <w:rsid w:val="00E25F99"/>
    <w:rsid w:val="00E32D06"/>
    <w:rsid w:val="00E37DD1"/>
    <w:rsid w:val="00E408D0"/>
    <w:rsid w:val="00E44CE0"/>
    <w:rsid w:val="00E453F8"/>
    <w:rsid w:val="00E458CE"/>
    <w:rsid w:val="00E46C15"/>
    <w:rsid w:val="00E5459D"/>
    <w:rsid w:val="00E5495F"/>
    <w:rsid w:val="00E601D0"/>
    <w:rsid w:val="00E72223"/>
    <w:rsid w:val="00E738C7"/>
    <w:rsid w:val="00E85CA3"/>
    <w:rsid w:val="00E871D4"/>
    <w:rsid w:val="00EB3CD4"/>
    <w:rsid w:val="00EB60D7"/>
    <w:rsid w:val="00EC1E7C"/>
    <w:rsid w:val="00EC2349"/>
    <w:rsid w:val="00ED257E"/>
    <w:rsid w:val="00ED51E2"/>
    <w:rsid w:val="00EF7A22"/>
    <w:rsid w:val="00F10C69"/>
    <w:rsid w:val="00F11820"/>
    <w:rsid w:val="00F203B7"/>
    <w:rsid w:val="00F24F5A"/>
    <w:rsid w:val="00F2736F"/>
    <w:rsid w:val="00F422F8"/>
    <w:rsid w:val="00F63510"/>
    <w:rsid w:val="00F71C10"/>
    <w:rsid w:val="00F8791D"/>
    <w:rsid w:val="00F90535"/>
    <w:rsid w:val="00FA368F"/>
    <w:rsid w:val="00FB278C"/>
    <w:rsid w:val="00FB3C60"/>
    <w:rsid w:val="00FB3C89"/>
    <w:rsid w:val="00FB4C6D"/>
    <w:rsid w:val="00FB59FE"/>
    <w:rsid w:val="00FD3C8E"/>
    <w:rsid w:val="00FD6C5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1E413"/>
  <w15:chartTrackingRefBased/>
  <w15:docId w15:val="{9B307A96-44B9-4942-A926-1333B77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FFFF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8B4D86"/>
    <w:pPr>
      <w:jc w:val="center"/>
    </w:pPr>
    <w:rPr>
      <w:rFonts w:ascii="Georgia" w:hAnsi="Georgia"/>
      <w:b/>
      <w:bCs/>
      <w:sz w:val="72"/>
      <w:lang w:val="en-US"/>
    </w:rPr>
  </w:style>
  <w:style w:type="paragraph" w:styleId="BodyText2">
    <w:name w:val="Body Text 2"/>
    <w:basedOn w:val="Normal"/>
    <w:rsid w:val="008B4D86"/>
    <w:rPr>
      <w:rFonts w:ascii="Georgia" w:hAnsi="Georgia"/>
      <w:b/>
      <w:bCs/>
      <w:i/>
      <w:iCs/>
      <w:lang w:val="en-US"/>
    </w:rPr>
  </w:style>
  <w:style w:type="paragraph" w:styleId="Title">
    <w:name w:val="Title"/>
    <w:basedOn w:val="Normal"/>
    <w:qFormat/>
    <w:rsid w:val="008B4D86"/>
    <w:pPr>
      <w:jc w:val="center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rsid w:val="0053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2D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0DBC"/>
    <w:pPr>
      <w:ind w:left="720"/>
    </w:pPr>
  </w:style>
  <w:style w:type="table" w:styleId="TableGrid">
    <w:name w:val="Table Grid"/>
    <w:basedOn w:val="TableNormal"/>
    <w:uiPriority w:val="39"/>
    <w:rsid w:val="0055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159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59B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C3E24"/>
    <w:pPr>
      <w:spacing w:before="100" w:beforeAutospacing="1" w:after="100" w:afterAutospacing="1"/>
    </w:pPr>
    <w:rPr>
      <w:lang w:eastAsia="en-NZ"/>
    </w:rPr>
  </w:style>
  <w:style w:type="paragraph" w:customStyle="1" w:styleId="paragraph">
    <w:name w:val="paragraph"/>
    <w:basedOn w:val="Normal"/>
    <w:rsid w:val="00633F85"/>
    <w:pPr>
      <w:spacing w:before="100" w:beforeAutospacing="1" w:after="100" w:afterAutospacing="1"/>
    </w:pPr>
    <w:rPr>
      <w:lang w:eastAsia="en-NZ"/>
    </w:rPr>
  </w:style>
  <w:style w:type="character" w:customStyle="1" w:styleId="normaltextrun">
    <w:name w:val="normaltextrun"/>
    <w:basedOn w:val="DefaultParagraphFont"/>
    <w:rsid w:val="00633F85"/>
  </w:style>
  <w:style w:type="character" w:customStyle="1" w:styleId="eop">
    <w:name w:val="eop"/>
    <w:basedOn w:val="DefaultParagraphFont"/>
    <w:rsid w:val="0063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orbett\Application%2520Data\Microsoft\Templates\Letterhead%25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D90B37A3924B804E8E727E95E718" ma:contentTypeVersion="11" ma:contentTypeDescription="Create a new document." ma:contentTypeScope="" ma:versionID="b21578ba93bdbc9fa820a2449e7e0ef7">
  <xsd:schema xmlns:xsd="http://www.w3.org/2001/XMLSchema" xmlns:xs="http://www.w3.org/2001/XMLSchema" xmlns:p="http://schemas.microsoft.com/office/2006/metadata/properties" xmlns:ns3="86daeef5-58e4-4ea7-84e8-36d9d0d2a1a2" xmlns:ns4="fd381d7e-96f0-4a24-b970-b1fba6558da0" targetNamespace="http://schemas.microsoft.com/office/2006/metadata/properties" ma:root="true" ma:fieldsID="f10b3363694dd8e3c8fa12c6410d9d18" ns3:_="" ns4:_="">
    <xsd:import namespace="86daeef5-58e4-4ea7-84e8-36d9d0d2a1a2"/>
    <xsd:import namespace="fd381d7e-96f0-4a24-b970-b1fba6558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aeef5-58e4-4ea7-84e8-36d9d0d2a1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1d7e-96f0-4a24-b970-b1fba6558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40C5-A3D5-4B44-A61E-22FA22AAA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2445F-1FC1-42BE-A35A-3DB6B717E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aeef5-58e4-4ea7-84e8-36d9d0d2a1a2"/>
    <ds:schemaRef ds:uri="fd381d7e-96f0-4a24-b970-b1fba6558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CE558-2004-4C61-98C9-C4065659E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81FB5-A305-4EB0-9910-558580E7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Letterhead%20Master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MAIDSTONE</vt:lpstr>
    </vt:vector>
  </TitlesOfParts>
  <Company>Maidstone Intermediate School</Company>
  <LinksUpToDate>false</LinksUpToDate>
  <CharactersWithSpaces>1729</CharactersWithSpaces>
  <SharedDoc>false</SharedDoc>
  <HLinks>
    <vt:vector size="30" baseType="variant">
      <vt:variant>
        <vt:i4>5832737</vt:i4>
      </vt:variant>
      <vt:variant>
        <vt:i4>6</vt:i4>
      </vt:variant>
      <vt:variant>
        <vt:i4>0</vt:i4>
      </vt:variant>
      <vt:variant>
        <vt:i4>5</vt:i4>
      </vt:variant>
      <vt:variant>
        <vt:lpwstr>mailto:principal@maidstone.school.nz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mailto:admin@maidstone.school.nz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http://www.maidstone.school.nz/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mailto:admin@maidstone.school.nz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http://www.maidstone.school.nz/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MAIDSTONE</dc:title>
  <dc:subject/>
  <dc:creator>corbett</dc:creator>
  <cp:keywords/>
  <cp:lastModifiedBy>Justine McDonald</cp:lastModifiedBy>
  <cp:revision>3</cp:revision>
  <cp:lastPrinted>2019-09-30T20:52:00Z</cp:lastPrinted>
  <dcterms:created xsi:type="dcterms:W3CDTF">2019-09-30T20:53:00Z</dcterms:created>
  <dcterms:modified xsi:type="dcterms:W3CDTF">2019-09-30T20:53:00Z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0x0101003CF7D90B37A3924B804E8E727E95E718</vt:lpwstr>
  </property>
</Properties>
</file>