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FC711" w14:textId="0F128498" w:rsidR="00DB1CC0" w:rsidRDefault="00DB1CC0" w:rsidP="00B8365F">
      <w:pPr>
        <w:spacing w:after="36"/>
        <w:ind w:left="546"/>
        <w:jc w:val="center"/>
        <w:rPr>
          <w:lang w:bidi="en-US"/>
        </w:rPr>
      </w:pPr>
    </w:p>
    <w:p w14:paraId="54758360" w14:textId="0CE84D02" w:rsidR="008A4F55" w:rsidRDefault="00A31BCB" w:rsidP="00B8365F">
      <w:pPr>
        <w:spacing w:after="36"/>
        <w:ind w:left="546"/>
        <w:jc w:val="center"/>
        <w:rPr>
          <w:lang w:bidi="en-US"/>
        </w:rPr>
      </w:pPr>
      <w:r>
        <w:rPr>
          <w:lang w:bidi="en-US"/>
        </w:rPr>
        <w:t>Sewing classes</w:t>
      </w:r>
      <w:r w:rsidR="00F74AC4">
        <w:rPr>
          <w:lang w:bidi="en-US"/>
        </w:rPr>
        <w:t xml:space="preserve"> with The </w:t>
      </w:r>
      <w:r w:rsidR="003D1885">
        <w:rPr>
          <w:lang w:bidi="en-US"/>
        </w:rPr>
        <w:t>S</w:t>
      </w:r>
      <w:r w:rsidR="00F74AC4">
        <w:rPr>
          <w:lang w:bidi="en-US"/>
        </w:rPr>
        <w:t xml:space="preserve">ewing </w:t>
      </w:r>
      <w:r w:rsidR="003D1885">
        <w:rPr>
          <w:lang w:bidi="en-US"/>
        </w:rPr>
        <w:t>Fairy are back.</w:t>
      </w:r>
    </w:p>
    <w:p w14:paraId="02EAB041" w14:textId="0F3A29E6" w:rsidR="00112984" w:rsidRDefault="00112984" w:rsidP="00B8365F">
      <w:pPr>
        <w:spacing w:after="36"/>
        <w:ind w:left="546"/>
        <w:jc w:val="center"/>
        <w:rPr>
          <w:b/>
          <w:bCs/>
          <w:u w:val="single"/>
          <w:lang w:bidi="en-US"/>
        </w:rPr>
      </w:pPr>
      <w:r>
        <w:rPr>
          <w:lang w:bidi="en-US"/>
        </w:rPr>
        <w:t>Starting 9</w:t>
      </w:r>
      <w:r w:rsidRPr="00112984">
        <w:rPr>
          <w:vertAlign w:val="superscript"/>
          <w:lang w:bidi="en-US"/>
        </w:rPr>
        <w:t>th</w:t>
      </w:r>
      <w:r>
        <w:rPr>
          <w:lang w:bidi="en-US"/>
        </w:rPr>
        <w:t xml:space="preserve"> May for </w:t>
      </w:r>
      <w:r w:rsidR="009A3F2C">
        <w:rPr>
          <w:lang w:bidi="en-US"/>
        </w:rPr>
        <w:t>8 weeks</w:t>
      </w:r>
    </w:p>
    <w:p w14:paraId="1419D9C1" w14:textId="701463BF" w:rsidR="00800B09" w:rsidRDefault="00727BAC" w:rsidP="00B8365F">
      <w:pPr>
        <w:spacing w:after="36"/>
        <w:ind w:left="546"/>
        <w:jc w:val="center"/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For tamariki who are keen to learn handstitching basics </w:t>
      </w:r>
      <w:r w:rsidR="00127B98">
        <w:rPr>
          <w:sz w:val="24"/>
          <w:szCs w:val="24"/>
          <w:lang w:bidi="en-US"/>
        </w:rPr>
        <w:t xml:space="preserve">and create with </w:t>
      </w:r>
      <w:r w:rsidR="009A3F2C">
        <w:rPr>
          <w:sz w:val="24"/>
          <w:szCs w:val="24"/>
          <w:lang w:bidi="en-US"/>
        </w:rPr>
        <w:t xml:space="preserve">fabric and those who have mastered the basics and want to </w:t>
      </w:r>
      <w:r w:rsidR="00C67751">
        <w:rPr>
          <w:sz w:val="24"/>
          <w:szCs w:val="24"/>
          <w:lang w:bidi="en-US"/>
        </w:rPr>
        <w:t>do more.</w:t>
      </w:r>
    </w:p>
    <w:p w14:paraId="3CC0731D" w14:textId="17117749" w:rsidR="00A31BCB" w:rsidRDefault="00127B98" w:rsidP="00B8365F">
      <w:pPr>
        <w:spacing w:after="36"/>
        <w:ind w:left="546"/>
        <w:jc w:val="center"/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Tuesdays </w:t>
      </w:r>
      <w:r w:rsidR="00F71871">
        <w:rPr>
          <w:sz w:val="24"/>
          <w:szCs w:val="24"/>
          <w:lang w:bidi="en-US"/>
        </w:rPr>
        <w:t xml:space="preserve">in Lyttelton Primary school library. </w:t>
      </w:r>
    </w:p>
    <w:p w14:paraId="47CF6CC2" w14:textId="316380CD" w:rsidR="00F71871" w:rsidRDefault="00E40D4A" w:rsidP="00B8365F">
      <w:pPr>
        <w:spacing w:after="36"/>
        <w:ind w:left="546"/>
        <w:jc w:val="center"/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Beginners </w:t>
      </w:r>
      <w:r w:rsidR="004725FD">
        <w:rPr>
          <w:sz w:val="24"/>
          <w:szCs w:val="24"/>
          <w:lang w:bidi="en-US"/>
        </w:rPr>
        <w:t>(</w:t>
      </w:r>
      <w:r>
        <w:rPr>
          <w:sz w:val="24"/>
          <w:szCs w:val="24"/>
          <w:lang w:bidi="en-US"/>
        </w:rPr>
        <w:t xml:space="preserve">from aged </w:t>
      </w:r>
      <w:r w:rsidR="004725FD">
        <w:rPr>
          <w:sz w:val="24"/>
          <w:szCs w:val="24"/>
          <w:lang w:bidi="en-US"/>
        </w:rPr>
        <w:t>6)</w:t>
      </w:r>
      <w:r w:rsidR="00F71871">
        <w:rPr>
          <w:sz w:val="24"/>
          <w:szCs w:val="24"/>
          <w:lang w:bidi="en-US"/>
        </w:rPr>
        <w:t xml:space="preserve"> </w:t>
      </w:r>
      <w:r w:rsidR="00B41DF1">
        <w:rPr>
          <w:sz w:val="24"/>
          <w:szCs w:val="24"/>
          <w:lang w:bidi="en-US"/>
        </w:rPr>
        <w:t>3.05</w:t>
      </w:r>
      <w:r w:rsidR="0065505F">
        <w:rPr>
          <w:sz w:val="24"/>
          <w:szCs w:val="24"/>
          <w:lang w:bidi="en-US"/>
        </w:rPr>
        <w:t>pm</w:t>
      </w:r>
      <w:r w:rsidR="00B41DF1">
        <w:rPr>
          <w:sz w:val="24"/>
          <w:szCs w:val="24"/>
          <w:lang w:bidi="en-US"/>
        </w:rPr>
        <w:t xml:space="preserve"> till 3.</w:t>
      </w:r>
      <w:r w:rsidR="0065505F">
        <w:rPr>
          <w:sz w:val="24"/>
          <w:szCs w:val="24"/>
          <w:lang w:bidi="en-US"/>
        </w:rPr>
        <w:t>50</w:t>
      </w:r>
      <w:r w:rsidR="00B41DF1">
        <w:rPr>
          <w:sz w:val="24"/>
          <w:szCs w:val="24"/>
          <w:lang w:bidi="en-US"/>
        </w:rPr>
        <w:t>pm</w:t>
      </w:r>
    </w:p>
    <w:p w14:paraId="2EB0219C" w14:textId="6B2A4E7F" w:rsidR="0065505F" w:rsidRDefault="0065505F" w:rsidP="00B8365F">
      <w:pPr>
        <w:spacing w:after="36"/>
        <w:ind w:left="546"/>
        <w:jc w:val="center"/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Next </w:t>
      </w:r>
      <w:r w:rsidR="00F74AC4">
        <w:rPr>
          <w:sz w:val="24"/>
          <w:szCs w:val="24"/>
          <w:lang w:bidi="en-US"/>
        </w:rPr>
        <w:t xml:space="preserve">level, </w:t>
      </w:r>
      <w:r w:rsidR="005C3FAA">
        <w:rPr>
          <w:sz w:val="24"/>
          <w:szCs w:val="24"/>
          <w:lang w:bidi="en-US"/>
        </w:rPr>
        <w:t>3.55 till 5pm</w:t>
      </w:r>
    </w:p>
    <w:p w14:paraId="0CC4C0C5" w14:textId="4C068CAA" w:rsidR="00C67751" w:rsidRDefault="009E367C" w:rsidP="00B8365F">
      <w:pPr>
        <w:spacing w:after="36"/>
        <w:ind w:left="546"/>
        <w:jc w:val="center"/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Koha for materials </w:t>
      </w:r>
    </w:p>
    <w:p w14:paraId="1B3DFF8B" w14:textId="1817E857" w:rsidR="00F74AC4" w:rsidRPr="00727BAC" w:rsidRDefault="00B01AEB" w:rsidP="00B8365F">
      <w:pPr>
        <w:spacing w:after="36"/>
        <w:ind w:left="546"/>
        <w:jc w:val="center"/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Please contact me to book a place </w:t>
      </w:r>
      <w:r w:rsidR="004725FD">
        <w:rPr>
          <w:sz w:val="24"/>
          <w:szCs w:val="24"/>
          <w:lang w:bidi="en-US"/>
        </w:rPr>
        <w:t>(</w:t>
      </w:r>
      <w:r w:rsidR="009E367C">
        <w:rPr>
          <w:sz w:val="24"/>
          <w:szCs w:val="24"/>
          <w:lang w:bidi="en-US"/>
        </w:rPr>
        <w:t xml:space="preserve">as only 8 per </w:t>
      </w:r>
      <w:r w:rsidR="004725FD">
        <w:rPr>
          <w:sz w:val="24"/>
          <w:szCs w:val="24"/>
          <w:lang w:bidi="en-US"/>
        </w:rPr>
        <w:t>class) or with any questions</w:t>
      </w:r>
      <w:r w:rsidR="009E367C">
        <w:rPr>
          <w:sz w:val="24"/>
          <w:szCs w:val="24"/>
          <w:lang w:bidi="en-US"/>
        </w:rPr>
        <w:t>.</w:t>
      </w:r>
    </w:p>
    <w:p w14:paraId="33B86FB7" w14:textId="77777777" w:rsidR="007B1145" w:rsidRDefault="007B1145" w:rsidP="00B8365F">
      <w:pPr>
        <w:spacing w:after="36"/>
        <w:ind w:left="546"/>
        <w:jc w:val="center"/>
        <w:rPr>
          <w:lang w:bidi="en-US"/>
        </w:rPr>
      </w:pPr>
      <w:r>
        <w:rPr>
          <w:noProof/>
          <w:lang w:bidi="en-US"/>
        </w:rPr>
        <mc:AlternateContent>
          <mc:Choice Requires="wpg">
            <w:drawing>
              <wp:inline distT="0" distB="0" distL="0" distR="0" wp14:anchorId="69AC39E2" wp14:editId="3388BDB9">
                <wp:extent cx="1424678" cy="519545"/>
                <wp:effectExtent l="0" t="0" r="0" b="0"/>
                <wp:docPr id="439" name="Group 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4678" cy="519545"/>
                          <a:chOff x="614981" y="0"/>
                          <a:chExt cx="1751416" cy="804545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1365038" y="481569"/>
                            <a:ext cx="47739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39" h="62230">
                                <a:moveTo>
                                  <a:pt x="47739" y="4890"/>
                                </a:moveTo>
                                <a:cubicBezTo>
                                  <a:pt x="47739" y="2134"/>
                                  <a:pt x="45517" y="0"/>
                                  <a:pt x="42850" y="0"/>
                                </a:cubicBezTo>
                                <a:lnTo>
                                  <a:pt x="4890" y="0"/>
                                </a:lnTo>
                                <a:cubicBezTo>
                                  <a:pt x="2134" y="0"/>
                                  <a:pt x="0" y="2134"/>
                                  <a:pt x="0" y="4890"/>
                                </a:cubicBezTo>
                                <a:cubicBezTo>
                                  <a:pt x="0" y="7557"/>
                                  <a:pt x="2134" y="9868"/>
                                  <a:pt x="4890" y="9868"/>
                                </a:cubicBezTo>
                                <a:lnTo>
                                  <a:pt x="18936" y="9868"/>
                                </a:lnTo>
                                <a:lnTo>
                                  <a:pt x="18936" y="57340"/>
                                </a:lnTo>
                                <a:cubicBezTo>
                                  <a:pt x="18936" y="60096"/>
                                  <a:pt x="21158" y="62230"/>
                                  <a:pt x="23825" y="62230"/>
                                </a:cubicBezTo>
                                <a:cubicBezTo>
                                  <a:pt x="26581" y="62230"/>
                                  <a:pt x="28715" y="60096"/>
                                  <a:pt x="28715" y="57340"/>
                                </a:cubicBezTo>
                                <a:lnTo>
                                  <a:pt x="28715" y="9868"/>
                                </a:lnTo>
                                <a:lnTo>
                                  <a:pt x="42850" y="9868"/>
                                </a:lnTo>
                                <a:cubicBezTo>
                                  <a:pt x="45517" y="9868"/>
                                  <a:pt x="47739" y="7557"/>
                                  <a:pt x="47739" y="4890"/>
                                </a:cubicBezTo>
                                <a:close/>
                              </a:path>
                            </a:pathLst>
                          </a:custGeom>
                          <a:ln w="2540" cap="flat">
                            <a:miter lim="100000"/>
                          </a:ln>
                        </wps:spPr>
                        <wps:style>
                          <a:lnRef idx="1">
                            <a:srgbClr val="00678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437225" y="481569"/>
                            <a:ext cx="42761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61" h="62230">
                                <a:moveTo>
                                  <a:pt x="4889" y="62230"/>
                                </a:moveTo>
                                <a:cubicBezTo>
                                  <a:pt x="7645" y="62230"/>
                                  <a:pt x="9868" y="60096"/>
                                  <a:pt x="9868" y="57340"/>
                                </a:cubicBezTo>
                                <a:lnTo>
                                  <a:pt x="9868" y="36004"/>
                                </a:lnTo>
                                <a:lnTo>
                                  <a:pt x="32893" y="36004"/>
                                </a:lnTo>
                                <a:lnTo>
                                  <a:pt x="32893" y="57340"/>
                                </a:lnTo>
                                <a:cubicBezTo>
                                  <a:pt x="32893" y="60096"/>
                                  <a:pt x="35027" y="62230"/>
                                  <a:pt x="37782" y="62230"/>
                                </a:cubicBezTo>
                                <a:cubicBezTo>
                                  <a:pt x="40538" y="62230"/>
                                  <a:pt x="42761" y="60096"/>
                                  <a:pt x="42761" y="57340"/>
                                </a:cubicBezTo>
                                <a:lnTo>
                                  <a:pt x="42761" y="4890"/>
                                </a:lnTo>
                                <a:cubicBezTo>
                                  <a:pt x="42761" y="2134"/>
                                  <a:pt x="40538" y="0"/>
                                  <a:pt x="37782" y="0"/>
                                </a:cubicBezTo>
                                <a:cubicBezTo>
                                  <a:pt x="35027" y="0"/>
                                  <a:pt x="32893" y="2134"/>
                                  <a:pt x="32893" y="4890"/>
                                </a:cubicBezTo>
                                <a:lnTo>
                                  <a:pt x="32893" y="26226"/>
                                </a:lnTo>
                                <a:lnTo>
                                  <a:pt x="9868" y="26226"/>
                                </a:lnTo>
                                <a:lnTo>
                                  <a:pt x="9868" y="4890"/>
                                </a:lnTo>
                                <a:cubicBezTo>
                                  <a:pt x="9868" y="2134"/>
                                  <a:pt x="7645" y="0"/>
                                  <a:pt x="4889" y="0"/>
                                </a:cubicBezTo>
                                <a:cubicBezTo>
                                  <a:pt x="2134" y="0"/>
                                  <a:pt x="0" y="2134"/>
                                  <a:pt x="0" y="4890"/>
                                </a:cubicBezTo>
                                <a:lnTo>
                                  <a:pt x="0" y="57340"/>
                                </a:lnTo>
                                <a:cubicBezTo>
                                  <a:pt x="0" y="60096"/>
                                  <a:pt x="2134" y="62230"/>
                                  <a:pt x="4889" y="62230"/>
                                </a:cubicBezTo>
                                <a:close/>
                              </a:path>
                            </a:pathLst>
                          </a:custGeom>
                          <a:ln w="2540" cap="flat">
                            <a:miter lim="100000"/>
                          </a:ln>
                        </wps:spPr>
                        <wps:style>
                          <a:lnRef idx="1">
                            <a:srgbClr val="00678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510034" y="481569"/>
                            <a:ext cx="38849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49" h="62230">
                                <a:moveTo>
                                  <a:pt x="4889" y="62230"/>
                                </a:moveTo>
                                <a:lnTo>
                                  <a:pt x="4978" y="62141"/>
                                </a:lnTo>
                                <a:cubicBezTo>
                                  <a:pt x="4978" y="62141"/>
                                  <a:pt x="4978" y="62230"/>
                                  <a:pt x="5156" y="62230"/>
                                </a:cubicBezTo>
                                <a:lnTo>
                                  <a:pt x="33960" y="62230"/>
                                </a:lnTo>
                                <a:cubicBezTo>
                                  <a:pt x="36538" y="62230"/>
                                  <a:pt x="38849" y="60007"/>
                                  <a:pt x="38849" y="57340"/>
                                </a:cubicBezTo>
                                <a:cubicBezTo>
                                  <a:pt x="38849" y="54585"/>
                                  <a:pt x="36538" y="52362"/>
                                  <a:pt x="33960" y="52362"/>
                                </a:cubicBezTo>
                                <a:lnTo>
                                  <a:pt x="9868" y="52362"/>
                                </a:lnTo>
                                <a:lnTo>
                                  <a:pt x="9868" y="36004"/>
                                </a:lnTo>
                                <a:lnTo>
                                  <a:pt x="30581" y="36004"/>
                                </a:lnTo>
                                <a:cubicBezTo>
                                  <a:pt x="33249" y="36004"/>
                                  <a:pt x="35471" y="33782"/>
                                  <a:pt x="35471" y="31026"/>
                                </a:cubicBezTo>
                                <a:cubicBezTo>
                                  <a:pt x="35471" y="28448"/>
                                  <a:pt x="33249" y="26137"/>
                                  <a:pt x="30581" y="26137"/>
                                </a:cubicBezTo>
                                <a:lnTo>
                                  <a:pt x="9868" y="26137"/>
                                </a:lnTo>
                                <a:lnTo>
                                  <a:pt x="9868" y="9868"/>
                                </a:lnTo>
                                <a:lnTo>
                                  <a:pt x="33960" y="9868"/>
                                </a:lnTo>
                                <a:cubicBezTo>
                                  <a:pt x="36538" y="9868"/>
                                  <a:pt x="38849" y="7645"/>
                                  <a:pt x="38849" y="4890"/>
                                </a:cubicBezTo>
                                <a:cubicBezTo>
                                  <a:pt x="38849" y="2134"/>
                                  <a:pt x="36538" y="0"/>
                                  <a:pt x="33960" y="0"/>
                                </a:cubicBezTo>
                                <a:lnTo>
                                  <a:pt x="4889" y="0"/>
                                </a:lnTo>
                                <a:cubicBezTo>
                                  <a:pt x="2134" y="0"/>
                                  <a:pt x="0" y="2134"/>
                                  <a:pt x="0" y="4890"/>
                                </a:cubicBezTo>
                                <a:lnTo>
                                  <a:pt x="0" y="57340"/>
                                </a:lnTo>
                                <a:cubicBezTo>
                                  <a:pt x="0" y="60007"/>
                                  <a:pt x="2134" y="62230"/>
                                  <a:pt x="4889" y="62230"/>
                                </a:cubicBezTo>
                                <a:close/>
                              </a:path>
                            </a:pathLst>
                          </a:custGeom>
                          <a:ln w="2540" cap="flat">
                            <a:miter lim="100000"/>
                          </a:ln>
                        </wps:spPr>
                        <wps:style>
                          <a:lnRef idx="1">
                            <a:srgbClr val="00678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605510" y="479791"/>
                            <a:ext cx="49073" cy="63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3" h="63919">
                                <a:moveTo>
                                  <a:pt x="2223" y="55029"/>
                                </a:moveTo>
                                <a:lnTo>
                                  <a:pt x="2223" y="55029"/>
                                </a:lnTo>
                                <a:cubicBezTo>
                                  <a:pt x="7290" y="59030"/>
                                  <a:pt x="15380" y="63830"/>
                                  <a:pt x="24981" y="63919"/>
                                </a:cubicBezTo>
                                <a:cubicBezTo>
                                  <a:pt x="31293" y="63919"/>
                                  <a:pt x="37071" y="62052"/>
                                  <a:pt x="41428" y="58852"/>
                                </a:cubicBezTo>
                                <a:cubicBezTo>
                                  <a:pt x="45872" y="55651"/>
                                  <a:pt x="49073" y="50762"/>
                                  <a:pt x="49073" y="45072"/>
                                </a:cubicBezTo>
                                <a:cubicBezTo>
                                  <a:pt x="49073" y="42316"/>
                                  <a:pt x="48273" y="39649"/>
                                  <a:pt x="46939" y="37516"/>
                                </a:cubicBezTo>
                                <a:cubicBezTo>
                                  <a:pt x="44895" y="34226"/>
                                  <a:pt x="41694" y="31915"/>
                                  <a:pt x="38049" y="30137"/>
                                </a:cubicBezTo>
                                <a:cubicBezTo>
                                  <a:pt x="34493" y="28448"/>
                                  <a:pt x="30315" y="27292"/>
                                  <a:pt x="25781" y="26403"/>
                                </a:cubicBezTo>
                                <a:lnTo>
                                  <a:pt x="25603" y="26403"/>
                                </a:lnTo>
                                <a:cubicBezTo>
                                  <a:pt x="20803" y="25514"/>
                                  <a:pt x="16802" y="24092"/>
                                  <a:pt x="14491" y="22492"/>
                                </a:cubicBezTo>
                                <a:cubicBezTo>
                                  <a:pt x="13335" y="21692"/>
                                  <a:pt x="12535" y="20891"/>
                                  <a:pt x="12090" y="20180"/>
                                </a:cubicBezTo>
                                <a:cubicBezTo>
                                  <a:pt x="11646" y="19469"/>
                                  <a:pt x="11468" y="18758"/>
                                  <a:pt x="11468" y="17691"/>
                                </a:cubicBezTo>
                                <a:cubicBezTo>
                                  <a:pt x="11468" y="15824"/>
                                  <a:pt x="12446" y="13868"/>
                                  <a:pt x="14846" y="12090"/>
                                </a:cubicBezTo>
                                <a:cubicBezTo>
                                  <a:pt x="17247" y="10312"/>
                                  <a:pt x="20803" y="9068"/>
                                  <a:pt x="24803" y="9068"/>
                                </a:cubicBezTo>
                                <a:cubicBezTo>
                                  <a:pt x="30226" y="9068"/>
                                  <a:pt x="34582" y="11735"/>
                                  <a:pt x="39116" y="14757"/>
                                </a:cubicBezTo>
                                <a:cubicBezTo>
                                  <a:pt x="41250" y="16180"/>
                                  <a:pt x="44094" y="15557"/>
                                  <a:pt x="45428" y="13424"/>
                                </a:cubicBezTo>
                                <a:cubicBezTo>
                                  <a:pt x="46850" y="11379"/>
                                  <a:pt x="46228" y="8534"/>
                                  <a:pt x="44183" y="7112"/>
                                </a:cubicBezTo>
                                <a:cubicBezTo>
                                  <a:pt x="39650" y="4178"/>
                                  <a:pt x="33338" y="0"/>
                                  <a:pt x="24803" y="0"/>
                                </a:cubicBezTo>
                                <a:cubicBezTo>
                                  <a:pt x="19025" y="0"/>
                                  <a:pt x="13602" y="1689"/>
                                  <a:pt x="9423" y="4712"/>
                                </a:cubicBezTo>
                                <a:cubicBezTo>
                                  <a:pt x="5334" y="7734"/>
                                  <a:pt x="2311" y="12357"/>
                                  <a:pt x="2311" y="17691"/>
                                </a:cubicBezTo>
                                <a:cubicBezTo>
                                  <a:pt x="2311" y="20358"/>
                                  <a:pt x="3023" y="22847"/>
                                  <a:pt x="4356" y="24981"/>
                                </a:cubicBezTo>
                                <a:cubicBezTo>
                                  <a:pt x="6312" y="28092"/>
                                  <a:pt x="9246" y="30315"/>
                                  <a:pt x="12624" y="31915"/>
                                </a:cubicBezTo>
                                <a:cubicBezTo>
                                  <a:pt x="16002" y="33515"/>
                                  <a:pt x="19914" y="34582"/>
                                  <a:pt x="24092" y="35382"/>
                                </a:cubicBezTo>
                                <a:lnTo>
                                  <a:pt x="24270" y="35382"/>
                                </a:lnTo>
                                <a:cubicBezTo>
                                  <a:pt x="29515" y="36360"/>
                                  <a:pt x="33871" y="37871"/>
                                  <a:pt x="36449" y="39560"/>
                                </a:cubicBezTo>
                                <a:cubicBezTo>
                                  <a:pt x="37783" y="40449"/>
                                  <a:pt x="38583" y="41338"/>
                                  <a:pt x="39116" y="42227"/>
                                </a:cubicBezTo>
                                <a:cubicBezTo>
                                  <a:pt x="39650" y="43116"/>
                                  <a:pt x="39916" y="43917"/>
                                  <a:pt x="39916" y="45072"/>
                                </a:cubicBezTo>
                                <a:cubicBezTo>
                                  <a:pt x="39916" y="47295"/>
                                  <a:pt x="38760" y="49517"/>
                                  <a:pt x="36094" y="51473"/>
                                </a:cubicBezTo>
                                <a:cubicBezTo>
                                  <a:pt x="33426" y="53429"/>
                                  <a:pt x="29426" y="54762"/>
                                  <a:pt x="24981" y="54762"/>
                                </a:cubicBezTo>
                                <a:cubicBezTo>
                                  <a:pt x="18669" y="54851"/>
                                  <a:pt x="11913" y="51118"/>
                                  <a:pt x="8001" y="47917"/>
                                </a:cubicBezTo>
                                <a:cubicBezTo>
                                  <a:pt x="6045" y="46317"/>
                                  <a:pt x="3112" y="46584"/>
                                  <a:pt x="1511" y="48539"/>
                                </a:cubicBezTo>
                                <a:cubicBezTo>
                                  <a:pt x="0" y="50495"/>
                                  <a:pt x="267" y="53429"/>
                                  <a:pt x="2223" y="55029"/>
                                </a:cubicBezTo>
                                <a:close/>
                              </a:path>
                            </a:pathLst>
                          </a:custGeom>
                          <a:ln w="2540" cap="flat">
                            <a:miter lim="100000"/>
                          </a:ln>
                        </wps:spPr>
                        <wps:style>
                          <a:lnRef idx="1">
                            <a:srgbClr val="00678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678051" y="481569"/>
                            <a:ext cx="38849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49" h="62230">
                                <a:moveTo>
                                  <a:pt x="4889" y="62230"/>
                                </a:moveTo>
                                <a:lnTo>
                                  <a:pt x="4978" y="62141"/>
                                </a:lnTo>
                                <a:cubicBezTo>
                                  <a:pt x="4978" y="62141"/>
                                  <a:pt x="4978" y="62230"/>
                                  <a:pt x="5156" y="62230"/>
                                </a:cubicBezTo>
                                <a:lnTo>
                                  <a:pt x="33960" y="62230"/>
                                </a:lnTo>
                                <a:cubicBezTo>
                                  <a:pt x="36538" y="62230"/>
                                  <a:pt x="38849" y="60007"/>
                                  <a:pt x="38849" y="57340"/>
                                </a:cubicBezTo>
                                <a:cubicBezTo>
                                  <a:pt x="38849" y="54585"/>
                                  <a:pt x="36538" y="52362"/>
                                  <a:pt x="33960" y="52362"/>
                                </a:cubicBezTo>
                                <a:lnTo>
                                  <a:pt x="9868" y="52362"/>
                                </a:lnTo>
                                <a:lnTo>
                                  <a:pt x="9868" y="36004"/>
                                </a:lnTo>
                                <a:lnTo>
                                  <a:pt x="30581" y="36004"/>
                                </a:lnTo>
                                <a:cubicBezTo>
                                  <a:pt x="33249" y="36004"/>
                                  <a:pt x="35471" y="33782"/>
                                  <a:pt x="35471" y="31026"/>
                                </a:cubicBezTo>
                                <a:cubicBezTo>
                                  <a:pt x="35471" y="28448"/>
                                  <a:pt x="33249" y="26137"/>
                                  <a:pt x="30581" y="26137"/>
                                </a:cubicBezTo>
                                <a:lnTo>
                                  <a:pt x="9868" y="26137"/>
                                </a:lnTo>
                                <a:lnTo>
                                  <a:pt x="9868" y="9868"/>
                                </a:lnTo>
                                <a:lnTo>
                                  <a:pt x="33960" y="9868"/>
                                </a:lnTo>
                                <a:cubicBezTo>
                                  <a:pt x="36538" y="9868"/>
                                  <a:pt x="38849" y="7645"/>
                                  <a:pt x="38849" y="4890"/>
                                </a:cubicBezTo>
                                <a:cubicBezTo>
                                  <a:pt x="38849" y="2134"/>
                                  <a:pt x="36538" y="0"/>
                                  <a:pt x="33960" y="0"/>
                                </a:cubicBezTo>
                                <a:lnTo>
                                  <a:pt x="4889" y="0"/>
                                </a:lnTo>
                                <a:cubicBezTo>
                                  <a:pt x="2134" y="0"/>
                                  <a:pt x="0" y="2134"/>
                                  <a:pt x="0" y="4890"/>
                                </a:cubicBezTo>
                                <a:lnTo>
                                  <a:pt x="0" y="57340"/>
                                </a:lnTo>
                                <a:cubicBezTo>
                                  <a:pt x="0" y="60007"/>
                                  <a:pt x="2134" y="62230"/>
                                  <a:pt x="4889" y="62230"/>
                                </a:cubicBezTo>
                                <a:close/>
                              </a:path>
                            </a:pathLst>
                          </a:custGeom>
                          <a:ln w="2540" cap="flat">
                            <a:miter lim="100000"/>
                          </a:ln>
                        </wps:spPr>
                        <wps:style>
                          <a:lnRef idx="1">
                            <a:srgbClr val="00678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771DF6EB" w14:textId="27353365" w:rsidR="00227D94" w:rsidRDefault="00ED7A72" w:rsidP="00227D94"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36635" y="481569"/>
                            <a:ext cx="86944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44" h="62230">
                                <a:moveTo>
                                  <a:pt x="83388" y="1067"/>
                                </a:moveTo>
                                <a:cubicBezTo>
                                  <a:pt x="80810" y="0"/>
                                  <a:pt x="77965" y="1156"/>
                                  <a:pt x="76898" y="3645"/>
                                </a:cubicBezTo>
                                <a:lnTo>
                                  <a:pt x="59563" y="44806"/>
                                </a:lnTo>
                                <a:lnTo>
                                  <a:pt x="48095" y="17513"/>
                                </a:lnTo>
                                <a:cubicBezTo>
                                  <a:pt x="47206" y="15557"/>
                                  <a:pt x="45339" y="14491"/>
                                  <a:pt x="43472" y="14491"/>
                                </a:cubicBezTo>
                                <a:cubicBezTo>
                                  <a:pt x="41516" y="14491"/>
                                  <a:pt x="39649" y="15557"/>
                                  <a:pt x="38849" y="17513"/>
                                </a:cubicBezTo>
                                <a:lnTo>
                                  <a:pt x="27381" y="44806"/>
                                </a:lnTo>
                                <a:lnTo>
                                  <a:pt x="9957" y="3645"/>
                                </a:lnTo>
                                <a:cubicBezTo>
                                  <a:pt x="8979" y="1156"/>
                                  <a:pt x="6045" y="0"/>
                                  <a:pt x="3645" y="1067"/>
                                </a:cubicBezTo>
                                <a:cubicBezTo>
                                  <a:pt x="1067" y="2045"/>
                                  <a:pt x="0" y="4978"/>
                                  <a:pt x="978" y="7379"/>
                                </a:cubicBezTo>
                                <a:lnTo>
                                  <a:pt x="22847" y="59207"/>
                                </a:lnTo>
                                <a:cubicBezTo>
                                  <a:pt x="23025" y="59474"/>
                                  <a:pt x="23114" y="59830"/>
                                  <a:pt x="23292" y="60007"/>
                                </a:cubicBezTo>
                                <a:lnTo>
                                  <a:pt x="23292" y="60096"/>
                                </a:lnTo>
                                <a:cubicBezTo>
                                  <a:pt x="23469" y="60274"/>
                                  <a:pt x="23558" y="60452"/>
                                  <a:pt x="23736" y="60630"/>
                                </a:cubicBezTo>
                                <a:cubicBezTo>
                                  <a:pt x="23825" y="60808"/>
                                  <a:pt x="23825" y="60808"/>
                                  <a:pt x="23914" y="60896"/>
                                </a:cubicBezTo>
                                <a:cubicBezTo>
                                  <a:pt x="24181" y="60985"/>
                                  <a:pt x="24270" y="61163"/>
                                  <a:pt x="24536" y="61341"/>
                                </a:cubicBezTo>
                                <a:lnTo>
                                  <a:pt x="24625" y="61341"/>
                                </a:lnTo>
                                <a:cubicBezTo>
                                  <a:pt x="24803" y="61519"/>
                                  <a:pt x="25159" y="61785"/>
                                  <a:pt x="25425" y="61874"/>
                                </a:cubicBezTo>
                                <a:cubicBezTo>
                                  <a:pt x="25514" y="61874"/>
                                  <a:pt x="25514" y="61874"/>
                                  <a:pt x="25603" y="61963"/>
                                </a:cubicBezTo>
                                <a:cubicBezTo>
                                  <a:pt x="25781" y="61963"/>
                                  <a:pt x="25959" y="62052"/>
                                  <a:pt x="26225" y="62141"/>
                                </a:cubicBezTo>
                                <a:lnTo>
                                  <a:pt x="26492" y="62141"/>
                                </a:lnTo>
                                <a:cubicBezTo>
                                  <a:pt x="26759" y="62230"/>
                                  <a:pt x="27114" y="62230"/>
                                  <a:pt x="27381" y="62230"/>
                                </a:cubicBezTo>
                                <a:cubicBezTo>
                                  <a:pt x="27648" y="62230"/>
                                  <a:pt x="27915" y="62230"/>
                                  <a:pt x="28181" y="62141"/>
                                </a:cubicBezTo>
                                <a:lnTo>
                                  <a:pt x="28448" y="62141"/>
                                </a:lnTo>
                                <a:cubicBezTo>
                                  <a:pt x="28626" y="62052"/>
                                  <a:pt x="28803" y="61963"/>
                                  <a:pt x="29159" y="61963"/>
                                </a:cubicBezTo>
                                <a:cubicBezTo>
                                  <a:pt x="29159" y="61874"/>
                                  <a:pt x="29248" y="61874"/>
                                  <a:pt x="29248" y="61874"/>
                                </a:cubicBezTo>
                                <a:lnTo>
                                  <a:pt x="29337" y="61874"/>
                                </a:lnTo>
                                <a:cubicBezTo>
                                  <a:pt x="29515" y="61785"/>
                                  <a:pt x="29782" y="61519"/>
                                  <a:pt x="30048" y="61341"/>
                                </a:cubicBezTo>
                                <a:lnTo>
                                  <a:pt x="30226" y="61341"/>
                                </a:lnTo>
                                <a:cubicBezTo>
                                  <a:pt x="30404" y="61163"/>
                                  <a:pt x="30581" y="60985"/>
                                  <a:pt x="30759" y="60896"/>
                                </a:cubicBezTo>
                                <a:cubicBezTo>
                                  <a:pt x="30759" y="60808"/>
                                  <a:pt x="30848" y="60808"/>
                                  <a:pt x="30848" y="60630"/>
                                </a:cubicBezTo>
                                <a:cubicBezTo>
                                  <a:pt x="31026" y="60452"/>
                                  <a:pt x="31204" y="60274"/>
                                  <a:pt x="31382" y="60096"/>
                                </a:cubicBezTo>
                                <a:cubicBezTo>
                                  <a:pt x="31382" y="60096"/>
                                  <a:pt x="31382" y="60007"/>
                                  <a:pt x="31471" y="60007"/>
                                </a:cubicBezTo>
                                <a:cubicBezTo>
                                  <a:pt x="31560" y="59830"/>
                                  <a:pt x="31737" y="59474"/>
                                  <a:pt x="31826" y="59207"/>
                                </a:cubicBezTo>
                                <a:lnTo>
                                  <a:pt x="43472" y="31648"/>
                                </a:lnTo>
                                <a:lnTo>
                                  <a:pt x="55118" y="59207"/>
                                </a:lnTo>
                                <a:cubicBezTo>
                                  <a:pt x="55207" y="59474"/>
                                  <a:pt x="55296" y="59830"/>
                                  <a:pt x="55474" y="60007"/>
                                </a:cubicBezTo>
                                <a:cubicBezTo>
                                  <a:pt x="55474" y="60007"/>
                                  <a:pt x="55474" y="60096"/>
                                  <a:pt x="55651" y="60096"/>
                                </a:cubicBezTo>
                                <a:cubicBezTo>
                                  <a:pt x="55740" y="60274"/>
                                  <a:pt x="55918" y="60452"/>
                                  <a:pt x="56007" y="60630"/>
                                </a:cubicBezTo>
                                <a:cubicBezTo>
                                  <a:pt x="56096" y="60808"/>
                                  <a:pt x="56096" y="60808"/>
                                  <a:pt x="56185" y="60896"/>
                                </a:cubicBezTo>
                                <a:cubicBezTo>
                                  <a:pt x="56362" y="60985"/>
                                  <a:pt x="56540" y="61163"/>
                                  <a:pt x="56807" y="61341"/>
                                </a:cubicBezTo>
                                <a:lnTo>
                                  <a:pt x="56896" y="61341"/>
                                </a:lnTo>
                                <a:cubicBezTo>
                                  <a:pt x="57074" y="61519"/>
                                  <a:pt x="57340" y="61785"/>
                                  <a:pt x="57696" y="61874"/>
                                </a:cubicBezTo>
                                <a:cubicBezTo>
                                  <a:pt x="57785" y="61874"/>
                                  <a:pt x="57785" y="61874"/>
                                  <a:pt x="57874" y="61963"/>
                                </a:cubicBezTo>
                                <a:cubicBezTo>
                                  <a:pt x="58052" y="61963"/>
                                  <a:pt x="58229" y="62052"/>
                                  <a:pt x="58496" y="62141"/>
                                </a:cubicBezTo>
                                <a:lnTo>
                                  <a:pt x="58763" y="62141"/>
                                </a:lnTo>
                                <a:cubicBezTo>
                                  <a:pt x="59030" y="62230"/>
                                  <a:pt x="59296" y="62230"/>
                                  <a:pt x="59563" y="62230"/>
                                </a:cubicBezTo>
                                <a:cubicBezTo>
                                  <a:pt x="59918" y="62230"/>
                                  <a:pt x="60185" y="62230"/>
                                  <a:pt x="60452" y="62141"/>
                                </a:cubicBezTo>
                                <a:lnTo>
                                  <a:pt x="60630" y="62141"/>
                                </a:lnTo>
                                <a:cubicBezTo>
                                  <a:pt x="60896" y="62052"/>
                                  <a:pt x="61163" y="61963"/>
                                  <a:pt x="61341" y="61963"/>
                                </a:cubicBezTo>
                                <a:cubicBezTo>
                                  <a:pt x="61341" y="61874"/>
                                  <a:pt x="61430" y="61874"/>
                                  <a:pt x="61430" y="61874"/>
                                </a:cubicBezTo>
                                <a:lnTo>
                                  <a:pt x="61519" y="61874"/>
                                </a:lnTo>
                                <a:cubicBezTo>
                                  <a:pt x="61874" y="61785"/>
                                  <a:pt x="62052" y="61519"/>
                                  <a:pt x="62319" y="61341"/>
                                </a:cubicBezTo>
                                <a:lnTo>
                                  <a:pt x="62408" y="61341"/>
                                </a:lnTo>
                                <a:cubicBezTo>
                                  <a:pt x="62586" y="61163"/>
                                  <a:pt x="62852" y="60985"/>
                                  <a:pt x="63030" y="60896"/>
                                </a:cubicBezTo>
                                <a:cubicBezTo>
                                  <a:pt x="63030" y="60808"/>
                                  <a:pt x="63119" y="60808"/>
                                  <a:pt x="63119" y="60630"/>
                                </a:cubicBezTo>
                                <a:cubicBezTo>
                                  <a:pt x="63297" y="60452"/>
                                  <a:pt x="63475" y="60274"/>
                                  <a:pt x="63563" y="60096"/>
                                </a:cubicBezTo>
                                <a:lnTo>
                                  <a:pt x="63652" y="60007"/>
                                </a:lnTo>
                                <a:cubicBezTo>
                                  <a:pt x="63830" y="59830"/>
                                  <a:pt x="64008" y="59474"/>
                                  <a:pt x="64097" y="59207"/>
                                </a:cubicBezTo>
                                <a:lnTo>
                                  <a:pt x="85877" y="7379"/>
                                </a:lnTo>
                                <a:cubicBezTo>
                                  <a:pt x="86944" y="4978"/>
                                  <a:pt x="85788" y="2045"/>
                                  <a:pt x="83388" y="1067"/>
                                </a:cubicBezTo>
                                <a:close/>
                              </a:path>
                            </a:pathLst>
                          </a:custGeom>
                          <a:ln w="2540" cap="flat">
                            <a:miter lim="100000"/>
                          </a:ln>
                        </wps:spPr>
                        <wps:style>
                          <a:lnRef idx="1">
                            <a:srgbClr val="00678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599F5C6D" w14:textId="77777777" w:rsidR="00227D94" w:rsidRDefault="00227D94" w:rsidP="00227D9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844471" y="481569"/>
                            <a:ext cx="9868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8" h="62230">
                                <a:moveTo>
                                  <a:pt x="0" y="57340"/>
                                </a:moveTo>
                                <a:lnTo>
                                  <a:pt x="0" y="57340"/>
                                </a:lnTo>
                                <a:cubicBezTo>
                                  <a:pt x="0" y="60096"/>
                                  <a:pt x="2134" y="62230"/>
                                  <a:pt x="4889" y="62230"/>
                                </a:cubicBezTo>
                                <a:cubicBezTo>
                                  <a:pt x="7557" y="62230"/>
                                  <a:pt x="9868" y="60096"/>
                                  <a:pt x="9868" y="57340"/>
                                </a:cubicBezTo>
                                <a:lnTo>
                                  <a:pt x="9868" y="4890"/>
                                </a:lnTo>
                                <a:cubicBezTo>
                                  <a:pt x="9868" y="2134"/>
                                  <a:pt x="7557" y="0"/>
                                  <a:pt x="4889" y="0"/>
                                </a:cubicBezTo>
                                <a:cubicBezTo>
                                  <a:pt x="2134" y="0"/>
                                  <a:pt x="0" y="2134"/>
                                  <a:pt x="0" y="4890"/>
                                </a:cubicBezTo>
                                <a:lnTo>
                                  <a:pt x="0" y="57340"/>
                                </a:lnTo>
                                <a:close/>
                              </a:path>
                            </a:pathLst>
                          </a:custGeom>
                          <a:ln w="2540" cap="flat">
                            <a:miter lim="100000"/>
                          </a:ln>
                        </wps:spPr>
                        <wps:style>
                          <a:lnRef idx="1">
                            <a:srgbClr val="00678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880742" y="481569"/>
                            <a:ext cx="47206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06" h="62230">
                                <a:moveTo>
                                  <a:pt x="9779" y="20447"/>
                                </a:moveTo>
                                <a:lnTo>
                                  <a:pt x="38227" y="59919"/>
                                </a:lnTo>
                                <a:cubicBezTo>
                                  <a:pt x="38316" y="60096"/>
                                  <a:pt x="38494" y="60274"/>
                                  <a:pt x="38671" y="60452"/>
                                </a:cubicBezTo>
                                <a:cubicBezTo>
                                  <a:pt x="39561" y="61519"/>
                                  <a:pt x="40894" y="62230"/>
                                  <a:pt x="42316" y="62230"/>
                                </a:cubicBezTo>
                                <a:cubicBezTo>
                                  <a:pt x="44983" y="62230"/>
                                  <a:pt x="47206" y="60007"/>
                                  <a:pt x="47206" y="57340"/>
                                </a:cubicBezTo>
                                <a:lnTo>
                                  <a:pt x="47206" y="5690"/>
                                </a:lnTo>
                                <a:cubicBezTo>
                                  <a:pt x="47206" y="3112"/>
                                  <a:pt x="44983" y="889"/>
                                  <a:pt x="42316" y="889"/>
                                </a:cubicBezTo>
                                <a:cubicBezTo>
                                  <a:pt x="39650" y="889"/>
                                  <a:pt x="37516" y="3112"/>
                                  <a:pt x="37516" y="5690"/>
                                </a:cubicBezTo>
                                <a:lnTo>
                                  <a:pt x="37516" y="42316"/>
                                </a:lnTo>
                                <a:lnTo>
                                  <a:pt x="8801" y="2578"/>
                                </a:lnTo>
                                <a:cubicBezTo>
                                  <a:pt x="7290" y="445"/>
                                  <a:pt x="4267" y="0"/>
                                  <a:pt x="2045" y="1511"/>
                                </a:cubicBezTo>
                                <a:cubicBezTo>
                                  <a:pt x="711" y="2489"/>
                                  <a:pt x="0" y="4089"/>
                                  <a:pt x="89" y="5601"/>
                                </a:cubicBezTo>
                                <a:lnTo>
                                  <a:pt x="89" y="57340"/>
                                </a:lnTo>
                                <a:cubicBezTo>
                                  <a:pt x="89" y="60007"/>
                                  <a:pt x="2223" y="62230"/>
                                  <a:pt x="4978" y="62230"/>
                                </a:cubicBezTo>
                                <a:cubicBezTo>
                                  <a:pt x="7557" y="62230"/>
                                  <a:pt x="9779" y="60007"/>
                                  <a:pt x="9779" y="57340"/>
                                </a:cubicBezTo>
                                <a:lnTo>
                                  <a:pt x="9779" y="20447"/>
                                </a:lnTo>
                                <a:close/>
                              </a:path>
                            </a:pathLst>
                          </a:custGeom>
                          <a:ln w="2540" cap="flat">
                            <a:miter lim="100000"/>
                          </a:ln>
                        </wps:spPr>
                        <wps:style>
                          <a:lnRef idx="1">
                            <a:srgbClr val="00678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951863" y="479791"/>
                            <a:ext cx="5574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64008">
                                <a:moveTo>
                                  <a:pt x="32804" y="64008"/>
                                </a:moveTo>
                                <a:cubicBezTo>
                                  <a:pt x="40361" y="64008"/>
                                  <a:pt x="47384" y="61430"/>
                                  <a:pt x="52984" y="57074"/>
                                </a:cubicBezTo>
                                <a:cubicBezTo>
                                  <a:pt x="53873" y="56451"/>
                                  <a:pt x="54407" y="55740"/>
                                  <a:pt x="54673" y="54940"/>
                                </a:cubicBezTo>
                                <a:lnTo>
                                  <a:pt x="54673" y="54851"/>
                                </a:lnTo>
                                <a:cubicBezTo>
                                  <a:pt x="54762" y="54674"/>
                                  <a:pt x="54762" y="54585"/>
                                  <a:pt x="54851" y="54407"/>
                                </a:cubicBezTo>
                                <a:cubicBezTo>
                                  <a:pt x="54940" y="53873"/>
                                  <a:pt x="55118" y="53518"/>
                                  <a:pt x="55118" y="52896"/>
                                </a:cubicBezTo>
                                <a:lnTo>
                                  <a:pt x="55118" y="33249"/>
                                </a:lnTo>
                                <a:cubicBezTo>
                                  <a:pt x="55118" y="30404"/>
                                  <a:pt x="52806" y="28270"/>
                                  <a:pt x="49962" y="28270"/>
                                </a:cubicBezTo>
                                <a:lnTo>
                                  <a:pt x="32271" y="28270"/>
                                </a:lnTo>
                                <a:cubicBezTo>
                                  <a:pt x="29515" y="28270"/>
                                  <a:pt x="27203" y="30404"/>
                                  <a:pt x="27203" y="33249"/>
                                </a:cubicBezTo>
                                <a:cubicBezTo>
                                  <a:pt x="27203" y="36004"/>
                                  <a:pt x="29515" y="38316"/>
                                  <a:pt x="32271" y="38316"/>
                                </a:cubicBezTo>
                                <a:lnTo>
                                  <a:pt x="44983" y="38316"/>
                                </a:lnTo>
                                <a:lnTo>
                                  <a:pt x="44983" y="50495"/>
                                </a:lnTo>
                                <a:cubicBezTo>
                                  <a:pt x="41427" y="52540"/>
                                  <a:pt x="37249" y="53873"/>
                                  <a:pt x="32804" y="53873"/>
                                </a:cubicBezTo>
                                <a:cubicBezTo>
                                  <a:pt x="26403" y="53873"/>
                                  <a:pt x="20802" y="51473"/>
                                  <a:pt x="16802" y="47384"/>
                                </a:cubicBezTo>
                                <a:cubicBezTo>
                                  <a:pt x="12624" y="43383"/>
                                  <a:pt x="10134" y="37960"/>
                                  <a:pt x="10134" y="32093"/>
                                </a:cubicBezTo>
                                <a:cubicBezTo>
                                  <a:pt x="10134" y="26048"/>
                                  <a:pt x="12624" y="20625"/>
                                  <a:pt x="16802" y="16624"/>
                                </a:cubicBezTo>
                                <a:cubicBezTo>
                                  <a:pt x="20802" y="12535"/>
                                  <a:pt x="26403" y="10135"/>
                                  <a:pt x="32804" y="10135"/>
                                </a:cubicBezTo>
                                <a:cubicBezTo>
                                  <a:pt x="38138" y="10135"/>
                                  <a:pt x="43027" y="12001"/>
                                  <a:pt x="46850" y="14935"/>
                                </a:cubicBezTo>
                                <a:cubicBezTo>
                                  <a:pt x="49073" y="16713"/>
                                  <a:pt x="52362" y="16269"/>
                                  <a:pt x="54051" y="14135"/>
                                </a:cubicBezTo>
                                <a:cubicBezTo>
                                  <a:pt x="55740" y="11913"/>
                                  <a:pt x="55385" y="8623"/>
                                  <a:pt x="53073" y="6934"/>
                                </a:cubicBezTo>
                                <a:cubicBezTo>
                                  <a:pt x="47561" y="2578"/>
                                  <a:pt x="40361" y="0"/>
                                  <a:pt x="32804" y="0"/>
                                </a:cubicBezTo>
                                <a:cubicBezTo>
                                  <a:pt x="14757" y="0"/>
                                  <a:pt x="0" y="14224"/>
                                  <a:pt x="0" y="32093"/>
                                </a:cubicBezTo>
                                <a:cubicBezTo>
                                  <a:pt x="0" y="49873"/>
                                  <a:pt x="14757" y="64008"/>
                                  <a:pt x="32804" y="64008"/>
                                </a:cubicBezTo>
                                <a:close/>
                              </a:path>
                            </a:pathLst>
                          </a:custGeom>
                          <a:ln w="2540" cap="flat">
                            <a:miter lim="100000"/>
                          </a:ln>
                        </wps:spPr>
                        <wps:style>
                          <a:lnRef idx="1">
                            <a:srgbClr val="00678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073210" y="481569"/>
                            <a:ext cx="38849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49" h="62230">
                                <a:moveTo>
                                  <a:pt x="4889" y="62230"/>
                                </a:moveTo>
                                <a:cubicBezTo>
                                  <a:pt x="7645" y="62230"/>
                                  <a:pt x="9868" y="60007"/>
                                  <a:pt x="9868" y="57340"/>
                                </a:cubicBezTo>
                                <a:lnTo>
                                  <a:pt x="9868" y="36004"/>
                                </a:lnTo>
                                <a:lnTo>
                                  <a:pt x="30581" y="36004"/>
                                </a:lnTo>
                                <a:cubicBezTo>
                                  <a:pt x="33249" y="36004"/>
                                  <a:pt x="35471" y="33782"/>
                                  <a:pt x="35471" y="31026"/>
                                </a:cubicBezTo>
                                <a:cubicBezTo>
                                  <a:pt x="35471" y="28448"/>
                                  <a:pt x="33249" y="26137"/>
                                  <a:pt x="30581" y="26137"/>
                                </a:cubicBezTo>
                                <a:lnTo>
                                  <a:pt x="9868" y="26137"/>
                                </a:lnTo>
                                <a:lnTo>
                                  <a:pt x="9868" y="9868"/>
                                </a:lnTo>
                                <a:lnTo>
                                  <a:pt x="33960" y="9868"/>
                                </a:lnTo>
                                <a:cubicBezTo>
                                  <a:pt x="36538" y="9868"/>
                                  <a:pt x="38849" y="7645"/>
                                  <a:pt x="38849" y="4890"/>
                                </a:cubicBezTo>
                                <a:cubicBezTo>
                                  <a:pt x="38849" y="2223"/>
                                  <a:pt x="36538" y="0"/>
                                  <a:pt x="33960" y="0"/>
                                </a:cubicBezTo>
                                <a:lnTo>
                                  <a:pt x="4889" y="0"/>
                                </a:lnTo>
                                <a:cubicBezTo>
                                  <a:pt x="2134" y="0"/>
                                  <a:pt x="0" y="2223"/>
                                  <a:pt x="0" y="4890"/>
                                </a:cubicBezTo>
                                <a:lnTo>
                                  <a:pt x="0" y="57340"/>
                                </a:lnTo>
                                <a:cubicBezTo>
                                  <a:pt x="0" y="60007"/>
                                  <a:pt x="2134" y="62230"/>
                                  <a:pt x="4889" y="62230"/>
                                </a:cubicBezTo>
                                <a:close/>
                              </a:path>
                            </a:pathLst>
                          </a:custGeom>
                          <a:ln w="2540" cap="flat">
                            <a:miter lim="100000"/>
                          </a:ln>
                        </wps:spPr>
                        <wps:style>
                          <a:lnRef idx="1">
                            <a:srgbClr val="00678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125306" y="481569"/>
                            <a:ext cx="5049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95" h="62230">
                                <a:moveTo>
                                  <a:pt x="40449" y="59118"/>
                                </a:moveTo>
                                <a:cubicBezTo>
                                  <a:pt x="41161" y="61074"/>
                                  <a:pt x="43028" y="62230"/>
                                  <a:pt x="44983" y="62230"/>
                                </a:cubicBezTo>
                                <a:cubicBezTo>
                                  <a:pt x="45606" y="62230"/>
                                  <a:pt x="46228" y="62141"/>
                                  <a:pt x="46673" y="61963"/>
                                </a:cubicBezTo>
                                <a:cubicBezTo>
                                  <a:pt x="49250" y="60985"/>
                                  <a:pt x="50495" y="58141"/>
                                  <a:pt x="49606" y="55563"/>
                                </a:cubicBezTo>
                                <a:lnTo>
                                  <a:pt x="29959" y="3200"/>
                                </a:lnTo>
                                <a:cubicBezTo>
                                  <a:pt x="29159" y="1245"/>
                                  <a:pt x="27292" y="0"/>
                                  <a:pt x="25247" y="89"/>
                                </a:cubicBezTo>
                                <a:cubicBezTo>
                                  <a:pt x="23292" y="0"/>
                                  <a:pt x="21336" y="1245"/>
                                  <a:pt x="20536" y="3200"/>
                                </a:cubicBezTo>
                                <a:lnTo>
                                  <a:pt x="889" y="55563"/>
                                </a:lnTo>
                                <a:cubicBezTo>
                                  <a:pt x="0" y="58141"/>
                                  <a:pt x="1244" y="60985"/>
                                  <a:pt x="3823" y="61963"/>
                                </a:cubicBezTo>
                                <a:cubicBezTo>
                                  <a:pt x="4356" y="62141"/>
                                  <a:pt x="4889" y="62230"/>
                                  <a:pt x="5512" y="62230"/>
                                </a:cubicBezTo>
                                <a:cubicBezTo>
                                  <a:pt x="7468" y="62230"/>
                                  <a:pt x="9335" y="61074"/>
                                  <a:pt x="10135" y="59118"/>
                                </a:cubicBezTo>
                                <a:lnTo>
                                  <a:pt x="14491" y="47561"/>
                                </a:lnTo>
                                <a:lnTo>
                                  <a:pt x="36093" y="47561"/>
                                </a:lnTo>
                                <a:lnTo>
                                  <a:pt x="40449" y="59118"/>
                                </a:lnTo>
                                <a:close/>
                              </a:path>
                            </a:pathLst>
                          </a:custGeom>
                          <a:ln w="2540" cap="flat">
                            <a:miter lim="100000"/>
                          </a:ln>
                        </wps:spPr>
                        <wps:style>
                          <a:lnRef idx="1">
                            <a:srgbClr val="00678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97493" y="481569"/>
                            <a:ext cx="9868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8" h="62230">
                                <a:moveTo>
                                  <a:pt x="0" y="57340"/>
                                </a:moveTo>
                                <a:lnTo>
                                  <a:pt x="0" y="57340"/>
                                </a:lnTo>
                                <a:cubicBezTo>
                                  <a:pt x="0" y="60096"/>
                                  <a:pt x="2134" y="62230"/>
                                  <a:pt x="4889" y="62230"/>
                                </a:cubicBezTo>
                                <a:cubicBezTo>
                                  <a:pt x="7557" y="62230"/>
                                  <a:pt x="9868" y="60096"/>
                                  <a:pt x="9868" y="57340"/>
                                </a:cubicBezTo>
                                <a:lnTo>
                                  <a:pt x="9868" y="4890"/>
                                </a:lnTo>
                                <a:cubicBezTo>
                                  <a:pt x="9868" y="2134"/>
                                  <a:pt x="7557" y="0"/>
                                  <a:pt x="4889" y="0"/>
                                </a:cubicBezTo>
                                <a:cubicBezTo>
                                  <a:pt x="2134" y="0"/>
                                  <a:pt x="0" y="2134"/>
                                  <a:pt x="0" y="4890"/>
                                </a:cubicBezTo>
                                <a:lnTo>
                                  <a:pt x="0" y="57340"/>
                                </a:lnTo>
                                <a:close/>
                              </a:path>
                            </a:pathLst>
                          </a:custGeom>
                          <a:ln w="2540" cap="flat">
                            <a:miter lim="100000"/>
                          </a:ln>
                        </wps:spPr>
                        <wps:style>
                          <a:lnRef idx="1">
                            <a:srgbClr val="00678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2287664" y="459344"/>
                            <a:ext cx="71415" cy="134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C7F2B" w14:textId="77777777" w:rsidR="007B1145" w:rsidRDefault="007B1145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6787"/>
                                  <w:w w:val="128"/>
                                  <w:sz w:val="14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2224545" y="459344"/>
                            <a:ext cx="73898" cy="134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75DA7" w14:textId="77777777" w:rsidR="007B1145" w:rsidRDefault="007B1145">
                              <w:r>
                                <w:rPr>
                                  <w:rFonts w:ascii="Calibri" w:eastAsia="Calibri" w:hAnsi="Calibri" w:cs="Calibri"/>
                                  <w:b/>
                                  <w:strike/>
                                  <w:color w:val="006787"/>
                                  <w:w w:val="117"/>
                                  <w:sz w:val="14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2187651" y="459344"/>
                            <a:ext cx="36062" cy="134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E38A0" w14:textId="77777777" w:rsidR="007B1145" w:rsidRDefault="007B1145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6787"/>
                                  <w:w w:val="124"/>
                                  <w:sz w:val="14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341331" y="459166"/>
                            <a:ext cx="25066" cy="142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81CB0" w14:textId="77777777" w:rsidR="007B1145" w:rsidRDefault="007B1145">
                              <w:r>
                                <w:rPr>
                                  <w:rFonts w:ascii="Calibri" w:eastAsia="Calibri" w:hAnsi="Calibri" w:cs="Calibri"/>
                                  <w:color w:val="006787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614981" y="588573"/>
                            <a:ext cx="1660518" cy="215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9FB7F" w14:textId="1A816104" w:rsidR="007B1145" w:rsidRDefault="007B1145">
                              <w:r>
                                <w:rPr>
                                  <w:rFonts w:ascii="Calibri" w:eastAsia="Calibri" w:hAnsi="Calibri" w:cs="Calibri"/>
                                  <w:color w:val="006787"/>
                                  <w:spacing w:val="21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364627" y="600778"/>
                            <a:ext cx="858690" cy="157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A0B38" w14:textId="6F37E8F1" w:rsidR="007B1145" w:rsidRPr="00A97DEC" w:rsidRDefault="007B1145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6787"/>
                                  <w:w w:val="99"/>
                                  <w:sz w:val="14"/>
                                </w:rPr>
                                <w:t>M</w:t>
                              </w:r>
                              <w:r w:rsidR="002D0C23">
                                <w:rPr>
                                  <w:rFonts w:ascii="Calibri" w:eastAsia="Calibri" w:hAnsi="Calibri" w:cs="Calibri"/>
                                  <w:b/>
                                  <w:color w:val="006787"/>
                                  <w:w w:val="99"/>
                                  <w:sz w:val="14"/>
                                </w:rPr>
                                <w:t xml:space="preserve">  </w:t>
                              </w:r>
                              <w:r w:rsidR="00A97DEC">
                                <w:rPr>
                                  <w:rFonts w:ascii="Calibri" w:eastAsia="Calibri" w:hAnsi="Calibri" w:cs="Calibri"/>
                                  <w:color w:val="006787"/>
                                  <w:w w:val="99"/>
                                  <w:sz w:val="14"/>
                                </w:rPr>
                                <w:t>0212593086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Shape 90"/>
                        <wps:cNvSpPr/>
                        <wps:spPr>
                          <a:xfrm>
                            <a:off x="1435996" y="157740"/>
                            <a:ext cx="14097" cy="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" h="12776">
                                <a:moveTo>
                                  <a:pt x="7048" y="0"/>
                                </a:moveTo>
                                <a:cubicBezTo>
                                  <a:pt x="10935" y="0"/>
                                  <a:pt x="14097" y="2857"/>
                                  <a:pt x="14097" y="6388"/>
                                </a:cubicBezTo>
                                <a:cubicBezTo>
                                  <a:pt x="14097" y="9919"/>
                                  <a:pt x="10935" y="12776"/>
                                  <a:pt x="7048" y="12776"/>
                                </a:cubicBezTo>
                                <a:cubicBezTo>
                                  <a:pt x="3162" y="12776"/>
                                  <a:pt x="0" y="9919"/>
                                  <a:pt x="0" y="6388"/>
                                </a:cubicBezTo>
                                <a:cubicBezTo>
                                  <a:pt x="0" y="2857"/>
                                  <a:pt x="3162" y="0"/>
                                  <a:pt x="7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C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435996" y="107335"/>
                            <a:ext cx="14097" cy="41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" h="41377">
                                <a:moveTo>
                                  <a:pt x="7048" y="0"/>
                                </a:moveTo>
                                <a:cubicBezTo>
                                  <a:pt x="10935" y="0"/>
                                  <a:pt x="14097" y="9258"/>
                                  <a:pt x="14097" y="20688"/>
                                </a:cubicBezTo>
                                <a:cubicBezTo>
                                  <a:pt x="14097" y="32118"/>
                                  <a:pt x="10935" y="41377"/>
                                  <a:pt x="7048" y="41377"/>
                                </a:cubicBezTo>
                                <a:cubicBezTo>
                                  <a:pt x="3162" y="41377"/>
                                  <a:pt x="0" y="32118"/>
                                  <a:pt x="0" y="20688"/>
                                </a:cubicBezTo>
                                <a:cubicBezTo>
                                  <a:pt x="0" y="9258"/>
                                  <a:pt x="3162" y="0"/>
                                  <a:pt x="7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C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386681" y="134959"/>
                            <a:ext cx="43421" cy="25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21" h="25505">
                                <a:moveTo>
                                  <a:pt x="10222" y="872"/>
                                </a:moveTo>
                                <a:cubicBezTo>
                                  <a:pt x="14437" y="1743"/>
                                  <a:pt x="19774" y="3712"/>
                                  <a:pt x="25235" y="6569"/>
                                </a:cubicBezTo>
                                <a:cubicBezTo>
                                  <a:pt x="36157" y="12284"/>
                                  <a:pt x="43421" y="19383"/>
                                  <a:pt x="41478" y="22444"/>
                                </a:cubicBezTo>
                                <a:cubicBezTo>
                                  <a:pt x="39535" y="25505"/>
                                  <a:pt x="29108" y="23346"/>
                                  <a:pt x="18186" y="17631"/>
                                </a:cubicBezTo>
                                <a:cubicBezTo>
                                  <a:pt x="7264" y="11916"/>
                                  <a:pt x="0" y="4816"/>
                                  <a:pt x="1943" y="1756"/>
                                </a:cubicBezTo>
                                <a:cubicBezTo>
                                  <a:pt x="2915" y="225"/>
                                  <a:pt x="6007" y="0"/>
                                  <a:pt x="10222" y="8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C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385889" y="171131"/>
                            <a:ext cx="43421" cy="25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21" h="25505">
                                <a:moveTo>
                                  <a:pt x="33200" y="872"/>
                                </a:moveTo>
                                <a:cubicBezTo>
                                  <a:pt x="37414" y="0"/>
                                  <a:pt x="40507" y="225"/>
                                  <a:pt x="41478" y="1756"/>
                                </a:cubicBezTo>
                                <a:cubicBezTo>
                                  <a:pt x="43421" y="4816"/>
                                  <a:pt x="36157" y="11916"/>
                                  <a:pt x="25235" y="17631"/>
                                </a:cubicBezTo>
                                <a:cubicBezTo>
                                  <a:pt x="14313" y="23346"/>
                                  <a:pt x="3886" y="25505"/>
                                  <a:pt x="1943" y="22444"/>
                                </a:cubicBezTo>
                                <a:cubicBezTo>
                                  <a:pt x="0" y="19383"/>
                                  <a:pt x="7264" y="12284"/>
                                  <a:pt x="18186" y="6569"/>
                                </a:cubicBezTo>
                                <a:cubicBezTo>
                                  <a:pt x="23648" y="3712"/>
                                  <a:pt x="28985" y="1743"/>
                                  <a:pt x="33200" y="8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C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435819" y="180224"/>
                            <a:ext cx="14097" cy="41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" h="41377">
                                <a:moveTo>
                                  <a:pt x="7048" y="0"/>
                                </a:moveTo>
                                <a:cubicBezTo>
                                  <a:pt x="10935" y="0"/>
                                  <a:pt x="14097" y="9258"/>
                                  <a:pt x="14097" y="20688"/>
                                </a:cubicBezTo>
                                <a:cubicBezTo>
                                  <a:pt x="14097" y="32118"/>
                                  <a:pt x="10935" y="41377"/>
                                  <a:pt x="7048" y="41377"/>
                                </a:cubicBezTo>
                                <a:cubicBezTo>
                                  <a:pt x="3162" y="41377"/>
                                  <a:pt x="0" y="32118"/>
                                  <a:pt x="0" y="20688"/>
                                </a:cubicBezTo>
                                <a:cubicBezTo>
                                  <a:pt x="0" y="9258"/>
                                  <a:pt x="3162" y="0"/>
                                  <a:pt x="7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C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453878" y="173297"/>
                            <a:ext cx="43421" cy="25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21" h="25505">
                                <a:moveTo>
                                  <a:pt x="10222" y="872"/>
                                </a:moveTo>
                                <a:cubicBezTo>
                                  <a:pt x="14437" y="1743"/>
                                  <a:pt x="19774" y="3712"/>
                                  <a:pt x="25235" y="6569"/>
                                </a:cubicBezTo>
                                <a:cubicBezTo>
                                  <a:pt x="36157" y="12284"/>
                                  <a:pt x="43421" y="19383"/>
                                  <a:pt x="41478" y="22444"/>
                                </a:cubicBezTo>
                                <a:cubicBezTo>
                                  <a:pt x="39535" y="25505"/>
                                  <a:pt x="29108" y="23346"/>
                                  <a:pt x="18186" y="17631"/>
                                </a:cubicBezTo>
                                <a:cubicBezTo>
                                  <a:pt x="7264" y="11916"/>
                                  <a:pt x="0" y="4816"/>
                                  <a:pt x="1943" y="1756"/>
                                </a:cubicBezTo>
                                <a:cubicBezTo>
                                  <a:pt x="2915" y="225"/>
                                  <a:pt x="6007" y="0"/>
                                  <a:pt x="10222" y="8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C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457453" y="137751"/>
                            <a:ext cx="43421" cy="25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21" h="25505">
                                <a:moveTo>
                                  <a:pt x="33200" y="872"/>
                                </a:moveTo>
                                <a:cubicBezTo>
                                  <a:pt x="37414" y="0"/>
                                  <a:pt x="40507" y="225"/>
                                  <a:pt x="41478" y="1756"/>
                                </a:cubicBezTo>
                                <a:cubicBezTo>
                                  <a:pt x="43421" y="4816"/>
                                  <a:pt x="36157" y="11916"/>
                                  <a:pt x="25235" y="17631"/>
                                </a:cubicBezTo>
                                <a:cubicBezTo>
                                  <a:pt x="14313" y="23346"/>
                                  <a:pt x="3886" y="25505"/>
                                  <a:pt x="1943" y="22444"/>
                                </a:cubicBezTo>
                                <a:cubicBezTo>
                                  <a:pt x="0" y="19383"/>
                                  <a:pt x="7264" y="12284"/>
                                  <a:pt x="18186" y="6569"/>
                                </a:cubicBezTo>
                                <a:cubicBezTo>
                                  <a:pt x="23648" y="3712"/>
                                  <a:pt x="28985" y="1743"/>
                                  <a:pt x="33200" y="8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C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005841" y="0"/>
                            <a:ext cx="208712" cy="226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12" h="226149">
                                <a:moveTo>
                                  <a:pt x="1372" y="0"/>
                                </a:moveTo>
                                <a:cubicBezTo>
                                  <a:pt x="3251" y="1524"/>
                                  <a:pt x="5156" y="3023"/>
                                  <a:pt x="7074" y="4509"/>
                                </a:cubicBezTo>
                                <a:cubicBezTo>
                                  <a:pt x="12179" y="8484"/>
                                  <a:pt x="17361" y="12382"/>
                                  <a:pt x="22581" y="16218"/>
                                </a:cubicBezTo>
                                <a:cubicBezTo>
                                  <a:pt x="30112" y="21755"/>
                                  <a:pt x="37757" y="27165"/>
                                  <a:pt x="45504" y="32423"/>
                                </a:cubicBezTo>
                                <a:cubicBezTo>
                                  <a:pt x="57302" y="40449"/>
                                  <a:pt x="69367" y="48108"/>
                                  <a:pt x="81674" y="55385"/>
                                </a:cubicBezTo>
                                <a:cubicBezTo>
                                  <a:pt x="85255" y="57506"/>
                                  <a:pt x="88862" y="59563"/>
                                  <a:pt x="92532" y="61557"/>
                                </a:cubicBezTo>
                                <a:cubicBezTo>
                                  <a:pt x="100025" y="65621"/>
                                  <a:pt x="107925" y="68707"/>
                                  <a:pt x="115608" y="72428"/>
                                </a:cubicBezTo>
                                <a:cubicBezTo>
                                  <a:pt x="122542" y="75768"/>
                                  <a:pt x="129197" y="79642"/>
                                  <a:pt x="135547" y="83922"/>
                                </a:cubicBezTo>
                                <a:cubicBezTo>
                                  <a:pt x="140056" y="86957"/>
                                  <a:pt x="144399" y="90208"/>
                                  <a:pt x="148577" y="93650"/>
                                </a:cubicBezTo>
                                <a:cubicBezTo>
                                  <a:pt x="153340" y="97587"/>
                                  <a:pt x="157874" y="101765"/>
                                  <a:pt x="162154" y="106172"/>
                                </a:cubicBezTo>
                                <a:cubicBezTo>
                                  <a:pt x="166903" y="111074"/>
                                  <a:pt x="171323" y="116256"/>
                                  <a:pt x="175387" y="121679"/>
                                </a:cubicBezTo>
                                <a:cubicBezTo>
                                  <a:pt x="179845" y="127635"/>
                                  <a:pt x="183858" y="133871"/>
                                  <a:pt x="187414" y="140322"/>
                                </a:cubicBezTo>
                                <a:cubicBezTo>
                                  <a:pt x="191351" y="147485"/>
                                  <a:pt x="194716" y="154902"/>
                                  <a:pt x="197510" y="162496"/>
                                </a:cubicBezTo>
                                <a:cubicBezTo>
                                  <a:pt x="200609" y="170904"/>
                                  <a:pt x="203010" y="179527"/>
                                  <a:pt x="204775" y="188239"/>
                                </a:cubicBezTo>
                                <a:cubicBezTo>
                                  <a:pt x="206769" y="198082"/>
                                  <a:pt x="207950" y="208039"/>
                                  <a:pt x="208458" y="218008"/>
                                </a:cubicBezTo>
                                <a:cubicBezTo>
                                  <a:pt x="208585" y="220637"/>
                                  <a:pt x="208661" y="223253"/>
                                  <a:pt x="208699" y="225882"/>
                                </a:cubicBezTo>
                                <a:cubicBezTo>
                                  <a:pt x="208712" y="226149"/>
                                  <a:pt x="197701" y="225984"/>
                                  <a:pt x="197117" y="225971"/>
                                </a:cubicBezTo>
                                <a:cubicBezTo>
                                  <a:pt x="187008" y="225704"/>
                                  <a:pt x="176886" y="224752"/>
                                  <a:pt x="166878" y="223202"/>
                                </a:cubicBezTo>
                                <a:cubicBezTo>
                                  <a:pt x="152883" y="221043"/>
                                  <a:pt x="139040" y="217678"/>
                                  <a:pt x="125679" y="213004"/>
                                </a:cubicBezTo>
                                <a:cubicBezTo>
                                  <a:pt x="109931" y="207505"/>
                                  <a:pt x="94856" y="200139"/>
                                  <a:pt x="81178" y="190805"/>
                                </a:cubicBezTo>
                                <a:cubicBezTo>
                                  <a:pt x="69431" y="182791"/>
                                  <a:pt x="58788" y="173317"/>
                                  <a:pt x="49593" y="162725"/>
                                </a:cubicBezTo>
                                <a:cubicBezTo>
                                  <a:pt x="43777" y="156020"/>
                                  <a:pt x="37186" y="148488"/>
                                  <a:pt x="33350" y="140589"/>
                                </a:cubicBezTo>
                                <a:cubicBezTo>
                                  <a:pt x="30912" y="135560"/>
                                  <a:pt x="29731" y="130086"/>
                                  <a:pt x="28257" y="124790"/>
                                </a:cubicBezTo>
                                <a:cubicBezTo>
                                  <a:pt x="26568" y="118732"/>
                                  <a:pt x="25006" y="112649"/>
                                  <a:pt x="23444" y="106566"/>
                                </a:cubicBezTo>
                                <a:cubicBezTo>
                                  <a:pt x="22593" y="103226"/>
                                  <a:pt x="21742" y="99885"/>
                                  <a:pt x="20853" y="96545"/>
                                </a:cubicBezTo>
                                <a:cubicBezTo>
                                  <a:pt x="18263" y="86766"/>
                                  <a:pt x="15735" y="76962"/>
                                  <a:pt x="13297" y="67145"/>
                                </a:cubicBezTo>
                                <a:cubicBezTo>
                                  <a:pt x="10884" y="57442"/>
                                  <a:pt x="8560" y="47727"/>
                                  <a:pt x="6426" y="37973"/>
                                </a:cubicBezTo>
                                <a:cubicBezTo>
                                  <a:pt x="4699" y="30086"/>
                                  <a:pt x="3048" y="22174"/>
                                  <a:pt x="1867" y="14211"/>
                                </a:cubicBezTo>
                                <a:cubicBezTo>
                                  <a:pt x="1245" y="10046"/>
                                  <a:pt x="0" y="4826"/>
                                  <a:pt x="1143" y="673"/>
                                </a:cubicBezTo>
                                <a:cubicBezTo>
                                  <a:pt x="1156" y="622"/>
                                  <a:pt x="1384" y="0"/>
                                  <a:pt x="13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8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081203" y="360261"/>
                            <a:ext cx="190068" cy="240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68" h="240754">
                                <a:moveTo>
                                  <a:pt x="155092" y="0"/>
                                </a:moveTo>
                                <a:cubicBezTo>
                                  <a:pt x="155092" y="0"/>
                                  <a:pt x="190068" y="51943"/>
                                  <a:pt x="185877" y="115126"/>
                                </a:cubicBezTo>
                                <a:cubicBezTo>
                                  <a:pt x="185687" y="117996"/>
                                  <a:pt x="183807" y="120485"/>
                                  <a:pt x="180937" y="121857"/>
                                </a:cubicBezTo>
                                <a:cubicBezTo>
                                  <a:pt x="164389" y="129743"/>
                                  <a:pt x="147003" y="136906"/>
                                  <a:pt x="130632" y="145415"/>
                                </a:cubicBezTo>
                                <a:cubicBezTo>
                                  <a:pt x="126175" y="147726"/>
                                  <a:pt x="121857" y="150330"/>
                                  <a:pt x="117932" y="153467"/>
                                </a:cubicBezTo>
                                <a:cubicBezTo>
                                  <a:pt x="111049" y="158979"/>
                                  <a:pt x="104724" y="165151"/>
                                  <a:pt x="97955" y="170815"/>
                                </a:cubicBezTo>
                                <a:cubicBezTo>
                                  <a:pt x="86081" y="180759"/>
                                  <a:pt x="73889" y="190335"/>
                                  <a:pt x="61811" y="200063"/>
                                </a:cubicBezTo>
                                <a:cubicBezTo>
                                  <a:pt x="59741" y="201727"/>
                                  <a:pt x="57683" y="203441"/>
                                  <a:pt x="55537" y="205016"/>
                                </a:cubicBezTo>
                                <a:cubicBezTo>
                                  <a:pt x="55220" y="205257"/>
                                  <a:pt x="21298" y="233807"/>
                                  <a:pt x="17082" y="237287"/>
                                </a:cubicBezTo>
                                <a:cubicBezTo>
                                  <a:pt x="12878" y="240754"/>
                                  <a:pt x="0" y="234290"/>
                                  <a:pt x="20650" y="208902"/>
                                </a:cubicBezTo>
                                <a:cubicBezTo>
                                  <a:pt x="19660" y="209105"/>
                                  <a:pt x="36335" y="193777"/>
                                  <a:pt x="46317" y="192011"/>
                                </a:cubicBezTo>
                                <a:cubicBezTo>
                                  <a:pt x="46317" y="192011"/>
                                  <a:pt x="59931" y="185458"/>
                                  <a:pt x="80721" y="152933"/>
                                </a:cubicBezTo>
                                <a:cubicBezTo>
                                  <a:pt x="80721" y="152933"/>
                                  <a:pt x="95593" y="120142"/>
                                  <a:pt x="135814" y="103988"/>
                                </a:cubicBezTo>
                                <a:cubicBezTo>
                                  <a:pt x="141542" y="101689"/>
                                  <a:pt x="136500" y="96660"/>
                                  <a:pt x="134379" y="91300"/>
                                </a:cubicBezTo>
                                <a:cubicBezTo>
                                  <a:pt x="130582" y="81674"/>
                                  <a:pt x="122581" y="67056"/>
                                  <a:pt x="106782" y="56617"/>
                                </a:cubicBezTo>
                                <a:cubicBezTo>
                                  <a:pt x="106782" y="56617"/>
                                  <a:pt x="77991" y="32525"/>
                                  <a:pt x="93421" y="15596"/>
                                </a:cubicBezTo>
                                <a:cubicBezTo>
                                  <a:pt x="92989" y="14897"/>
                                  <a:pt x="155092" y="0"/>
                                  <a:pt x="1550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0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6000" y="281054"/>
                            <a:ext cx="112573" cy="110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73" h="110541">
                                <a:moveTo>
                                  <a:pt x="13335" y="0"/>
                                </a:moveTo>
                                <a:cubicBezTo>
                                  <a:pt x="11367" y="2845"/>
                                  <a:pt x="21527" y="21234"/>
                                  <a:pt x="23292" y="24930"/>
                                </a:cubicBezTo>
                                <a:cubicBezTo>
                                  <a:pt x="27153" y="32982"/>
                                  <a:pt x="31598" y="40767"/>
                                  <a:pt x="36652" y="48146"/>
                                </a:cubicBezTo>
                                <a:cubicBezTo>
                                  <a:pt x="46660" y="62776"/>
                                  <a:pt x="65278" y="88519"/>
                                  <a:pt x="84836" y="89078"/>
                                </a:cubicBezTo>
                                <a:cubicBezTo>
                                  <a:pt x="89675" y="89205"/>
                                  <a:pt x="112573" y="93370"/>
                                  <a:pt x="110439" y="100648"/>
                                </a:cubicBezTo>
                                <a:cubicBezTo>
                                  <a:pt x="108077" y="108699"/>
                                  <a:pt x="95301" y="110541"/>
                                  <a:pt x="88837" y="108953"/>
                                </a:cubicBezTo>
                                <a:cubicBezTo>
                                  <a:pt x="73495" y="105207"/>
                                  <a:pt x="57798" y="92329"/>
                                  <a:pt x="45720" y="82804"/>
                                </a:cubicBezTo>
                                <a:cubicBezTo>
                                  <a:pt x="24613" y="66180"/>
                                  <a:pt x="3480" y="43891"/>
                                  <a:pt x="0" y="16027"/>
                                </a:cubicBezTo>
                                <a:cubicBezTo>
                                  <a:pt x="5296" y="14237"/>
                                  <a:pt x="10135" y="4623"/>
                                  <a:pt x="133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0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937961" y="206829"/>
                            <a:ext cx="278155" cy="124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155" h="124104">
                                <a:moveTo>
                                  <a:pt x="191005" y="963"/>
                                </a:moveTo>
                                <a:cubicBezTo>
                                  <a:pt x="237878" y="0"/>
                                  <a:pt x="261328" y="21094"/>
                                  <a:pt x="261328" y="21094"/>
                                </a:cubicBezTo>
                                <a:lnTo>
                                  <a:pt x="278155" y="39522"/>
                                </a:lnTo>
                                <a:cubicBezTo>
                                  <a:pt x="218262" y="124104"/>
                                  <a:pt x="90653" y="93141"/>
                                  <a:pt x="90754" y="92646"/>
                                </a:cubicBezTo>
                                <a:cubicBezTo>
                                  <a:pt x="58039" y="78726"/>
                                  <a:pt x="0" y="80606"/>
                                  <a:pt x="0" y="80606"/>
                                </a:cubicBezTo>
                                <a:cubicBezTo>
                                  <a:pt x="0" y="80606"/>
                                  <a:pt x="81851" y="36461"/>
                                  <a:pt x="81343" y="35839"/>
                                </a:cubicBezTo>
                                <a:cubicBezTo>
                                  <a:pt x="126325" y="10059"/>
                                  <a:pt x="162881" y="1541"/>
                                  <a:pt x="191005" y="96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8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999910" y="132801"/>
                            <a:ext cx="347294" cy="154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294" h="154991">
                                <a:moveTo>
                                  <a:pt x="296009" y="419"/>
                                </a:moveTo>
                                <a:cubicBezTo>
                                  <a:pt x="299842" y="479"/>
                                  <a:pt x="303967" y="1196"/>
                                  <a:pt x="308394" y="2718"/>
                                </a:cubicBezTo>
                                <a:cubicBezTo>
                                  <a:pt x="308394" y="2718"/>
                                  <a:pt x="347294" y="35090"/>
                                  <a:pt x="312395" y="76924"/>
                                </a:cubicBezTo>
                                <a:lnTo>
                                  <a:pt x="296990" y="92456"/>
                                </a:lnTo>
                                <a:lnTo>
                                  <a:pt x="269773" y="83858"/>
                                </a:lnTo>
                                <a:cubicBezTo>
                                  <a:pt x="269773" y="83858"/>
                                  <a:pt x="266802" y="106159"/>
                                  <a:pt x="279959" y="133134"/>
                                </a:cubicBezTo>
                                <a:lnTo>
                                  <a:pt x="269456" y="154851"/>
                                </a:lnTo>
                                <a:lnTo>
                                  <a:pt x="206108" y="151079"/>
                                </a:lnTo>
                                <a:cubicBezTo>
                                  <a:pt x="206108" y="151079"/>
                                  <a:pt x="217729" y="121717"/>
                                  <a:pt x="207404" y="112014"/>
                                </a:cubicBezTo>
                                <a:cubicBezTo>
                                  <a:pt x="207404" y="112014"/>
                                  <a:pt x="168999" y="130213"/>
                                  <a:pt x="151854" y="129667"/>
                                </a:cubicBezTo>
                                <a:cubicBezTo>
                                  <a:pt x="151854" y="129667"/>
                                  <a:pt x="68186" y="126606"/>
                                  <a:pt x="53835" y="134138"/>
                                </a:cubicBezTo>
                                <a:cubicBezTo>
                                  <a:pt x="52959" y="134849"/>
                                  <a:pt x="42024" y="150825"/>
                                  <a:pt x="39980" y="150114"/>
                                </a:cubicBezTo>
                                <a:cubicBezTo>
                                  <a:pt x="39802" y="149187"/>
                                  <a:pt x="30201" y="154991"/>
                                  <a:pt x="38913" y="140945"/>
                                </a:cubicBezTo>
                                <a:cubicBezTo>
                                  <a:pt x="35306" y="141808"/>
                                  <a:pt x="43447" y="136462"/>
                                  <a:pt x="24244" y="141821"/>
                                </a:cubicBezTo>
                                <a:cubicBezTo>
                                  <a:pt x="24244" y="141821"/>
                                  <a:pt x="0" y="146660"/>
                                  <a:pt x="5436" y="138849"/>
                                </a:cubicBezTo>
                                <a:cubicBezTo>
                                  <a:pt x="5436" y="138849"/>
                                  <a:pt x="39268" y="120117"/>
                                  <a:pt x="70828" y="121196"/>
                                </a:cubicBezTo>
                                <a:cubicBezTo>
                                  <a:pt x="70828" y="121196"/>
                                  <a:pt x="111062" y="113856"/>
                                  <a:pt x="139840" y="116446"/>
                                </a:cubicBezTo>
                                <a:cubicBezTo>
                                  <a:pt x="139433" y="116662"/>
                                  <a:pt x="173761" y="111722"/>
                                  <a:pt x="188392" y="97384"/>
                                </a:cubicBezTo>
                                <a:cubicBezTo>
                                  <a:pt x="188671" y="97447"/>
                                  <a:pt x="205638" y="87021"/>
                                  <a:pt x="224523" y="86525"/>
                                </a:cubicBezTo>
                                <a:cubicBezTo>
                                  <a:pt x="235255" y="86233"/>
                                  <a:pt x="244704" y="81623"/>
                                  <a:pt x="249225" y="73813"/>
                                </a:cubicBezTo>
                                <a:lnTo>
                                  <a:pt x="257696" y="59157"/>
                                </a:lnTo>
                                <a:cubicBezTo>
                                  <a:pt x="260071" y="55042"/>
                                  <a:pt x="254699" y="49175"/>
                                  <a:pt x="255232" y="44526"/>
                                </a:cubicBezTo>
                                <a:cubicBezTo>
                                  <a:pt x="256699" y="31758"/>
                                  <a:pt x="269182" y="0"/>
                                  <a:pt x="296009" y="41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2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059358" y="252948"/>
                            <a:ext cx="245770" cy="21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770" h="211338">
                                <a:moveTo>
                                  <a:pt x="191560" y="2318"/>
                                </a:moveTo>
                                <a:cubicBezTo>
                                  <a:pt x="209369" y="0"/>
                                  <a:pt x="202425" y="13752"/>
                                  <a:pt x="202425" y="13752"/>
                                </a:cubicBezTo>
                                <a:cubicBezTo>
                                  <a:pt x="220789" y="899"/>
                                  <a:pt x="224485" y="10755"/>
                                  <a:pt x="224485" y="10755"/>
                                </a:cubicBezTo>
                                <a:cubicBezTo>
                                  <a:pt x="235128" y="29525"/>
                                  <a:pt x="187261" y="65504"/>
                                  <a:pt x="187261" y="65504"/>
                                </a:cubicBezTo>
                                <a:cubicBezTo>
                                  <a:pt x="162420" y="80312"/>
                                  <a:pt x="183286" y="104201"/>
                                  <a:pt x="183286" y="104201"/>
                                </a:cubicBezTo>
                                <a:cubicBezTo>
                                  <a:pt x="208001" y="128776"/>
                                  <a:pt x="229552" y="157706"/>
                                  <a:pt x="239014" y="191069"/>
                                </a:cubicBezTo>
                                <a:cubicBezTo>
                                  <a:pt x="239497" y="192796"/>
                                  <a:pt x="245770" y="211338"/>
                                  <a:pt x="243345" y="210957"/>
                                </a:cubicBezTo>
                                <a:cubicBezTo>
                                  <a:pt x="234620" y="209560"/>
                                  <a:pt x="199428" y="203287"/>
                                  <a:pt x="190843" y="206474"/>
                                </a:cubicBezTo>
                                <a:cubicBezTo>
                                  <a:pt x="182245" y="209675"/>
                                  <a:pt x="175933" y="208290"/>
                                  <a:pt x="166903" y="208938"/>
                                </a:cubicBezTo>
                                <a:cubicBezTo>
                                  <a:pt x="151397" y="210043"/>
                                  <a:pt x="142862" y="199680"/>
                                  <a:pt x="127267" y="200251"/>
                                </a:cubicBezTo>
                                <a:cubicBezTo>
                                  <a:pt x="109893" y="200874"/>
                                  <a:pt x="95606" y="189025"/>
                                  <a:pt x="81724" y="180998"/>
                                </a:cubicBezTo>
                                <a:cubicBezTo>
                                  <a:pt x="68008" y="173086"/>
                                  <a:pt x="56782" y="160958"/>
                                  <a:pt x="44653" y="150988"/>
                                </a:cubicBezTo>
                                <a:cubicBezTo>
                                  <a:pt x="29769" y="138758"/>
                                  <a:pt x="14884" y="126528"/>
                                  <a:pt x="0" y="114298"/>
                                </a:cubicBezTo>
                                <a:cubicBezTo>
                                  <a:pt x="15049" y="108608"/>
                                  <a:pt x="30036" y="102792"/>
                                  <a:pt x="44971" y="96822"/>
                                </a:cubicBezTo>
                                <a:cubicBezTo>
                                  <a:pt x="59271" y="91120"/>
                                  <a:pt x="74041" y="85710"/>
                                  <a:pt x="87668" y="78585"/>
                                </a:cubicBezTo>
                                <a:cubicBezTo>
                                  <a:pt x="91364" y="76642"/>
                                  <a:pt x="94209" y="73848"/>
                                  <a:pt x="97955" y="72007"/>
                                </a:cubicBezTo>
                                <a:cubicBezTo>
                                  <a:pt x="108102" y="67016"/>
                                  <a:pt x="123939" y="65809"/>
                                  <a:pt x="132296" y="58151"/>
                                </a:cubicBezTo>
                                <a:cubicBezTo>
                                  <a:pt x="139535" y="51522"/>
                                  <a:pt x="142202" y="41539"/>
                                  <a:pt x="145453" y="32700"/>
                                </a:cubicBezTo>
                                <a:cubicBezTo>
                                  <a:pt x="146228" y="30592"/>
                                  <a:pt x="147371" y="22210"/>
                                  <a:pt x="149238" y="20991"/>
                                </a:cubicBezTo>
                                <a:cubicBezTo>
                                  <a:pt x="149238" y="20991"/>
                                  <a:pt x="164325" y="11097"/>
                                  <a:pt x="164325" y="11097"/>
                                </a:cubicBezTo>
                                <a:cubicBezTo>
                                  <a:pt x="176936" y="5649"/>
                                  <a:pt x="185623" y="3091"/>
                                  <a:pt x="191560" y="23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7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059358" y="242253"/>
                            <a:ext cx="245770" cy="222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770" h="222034">
                                <a:moveTo>
                                  <a:pt x="0" y="124993"/>
                                </a:moveTo>
                                <a:lnTo>
                                  <a:pt x="0" y="124993"/>
                                </a:lnTo>
                                <a:cubicBezTo>
                                  <a:pt x="14884" y="137224"/>
                                  <a:pt x="29769" y="149454"/>
                                  <a:pt x="44653" y="161684"/>
                                </a:cubicBezTo>
                                <a:cubicBezTo>
                                  <a:pt x="56782" y="171653"/>
                                  <a:pt x="68008" y="183782"/>
                                  <a:pt x="81724" y="191694"/>
                                </a:cubicBezTo>
                                <a:cubicBezTo>
                                  <a:pt x="81724" y="191694"/>
                                  <a:pt x="81724" y="191694"/>
                                  <a:pt x="81724" y="191694"/>
                                </a:cubicBezTo>
                                <a:lnTo>
                                  <a:pt x="81724" y="191694"/>
                                </a:lnTo>
                                <a:cubicBezTo>
                                  <a:pt x="95606" y="199720"/>
                                  <a:pt x="109893" y="211569"/>
                                  <a:pt x="127267" y="210947"/>
                                </a:cubicBezTo>
                                <a:cubicBezTo>
                                  <a:pt x="142862" y="210376"/>
                                  <a:pt x="151397" y="220739"/>
                                  <a:pt x="166903" y="219634"/>
                                </a:cubicBezTo>
                                <a:cubicBezTo>
                                  <a:pt x="175933" y="218986"/>
                                  <a:pt x="182245" y="220370"/>
                                  <a:pt x="190843" y="217170"/>
                                </a:cubicBezTo>
                                <a:cubicBezTo>
                                  <a:pt x="199428" y="213982"/>
                                  <a:pt x="234620" y="220256"/>
                                  <a:pt x="243345" y="221653"/>
                                </a:cubicBezTo>
                                <a:cubicBezTo>
                                  <a:pt x="245770" y="222034"/>
                                  <a:pt x="239497" y="203492"/>
                                  <a:pt x="239014" y="201765"/>
                                </a:cubicBezTo>
                                <a:lnTo>
                                  <a:pt x="239014" y="201765"/>
                                </a:lnTo>
                                <a:lnTo>
                                  <a:pt x="239014" y="201765"/>
                                </a:lnTo>
                                <a:cubicBezTo>
                                  <a:pt x="229552" y="168402"/>
                                  <a:pt x="208001" y="139471"/>
                                  <a:pt x="183286" y="114897"/>
                                </a:cubicBezTo>
                                <a:cubicBezTo>
                                  <a:pt x="183286" y="114897"/>
                                  <a:pt x="162420" y="91008"/>
                                  <a:pt x="187261" y="76200"/>
                                </a:cubicBezTo>
                                <a:cubicBezTo>
                                  <a:pt x="187261" y="76200"/>
                                  <a:pt x="235128" y="40221"/>
                                  <a:pt x="224485" y="21450"/>
                                </a:cubicBezTo>
                                <a:cubicBezTo>
                                  <a:pt x="224485" y="21450"/>
                                  <a:pt x="220789" y="11595"/>
                                  <a:pt x="202425" y="24448"/>
                                </a:cubicBezTo>
                                <a:cubicBezTo>
                                  <a:pt x="202425" y="24448"/>
                                  <a:pt x="214770" y="0"/>
                                  <a:pt x="164325" y="21793"/>
                                </a:cubicBezTo>
                                <a:cubicBezTo>
                                  <a:pt x="164325" y="21793"/>
                                  <a:pt x="149238" y="31687"/>
                                  <a:pt x="149238" y="31687"/>
                                </a:cubicBezTo>
                                <a:cubicBezTo>
                                  <a:pt x="147371" y="32906"/>
                                  <a:pt x="146228" y="41288"/>
                                  <a:pt x="145453" y="43396"/>
                                </a:cubicBezTo>
                                <a:cubicBezTo>
                                  <a:pt x="142202" y="52235"/>
                                  <a:pt x="139535" y="62217"/>
                                  <a:pt x="132296" y="68847"/>
                                </a:cubicBezTo>
                                <a:cubicBezTo>
                                  <a:pt x="123939" y="76505"/>
                                  <a:pt x="108102" y="77711"/>
                                  <a:pt x="97955" y="82702"/>
                                </a:cubicBezTo>
                                <a:cubicBezTo>
                                  <a:pt x="94209" y="84544"/>
                                  <a:pt x="91364" y="87338"/>
                                  <a:pt x="87668" y="89281"/>
                                </a:cubicBezTo>
                                <a:cubicBezTo>
                                  <a:pt x="74041" y="96406"/>
                                  <a:pt x="59271" y="101816"/>
                                  <a:pt x="44971" y="107518"/>
                                </a:cubicBezTo>
                                <a:cubicBezTo>
                                  <a:pt x="30036" y="113487"/>
                                  <a:pt x="15049" y="119304"/>
                                  <a:pt x="0" y="124993"/>
                                </a:cubicBezTo>
                                <a:close/>
                              </a:path>
                            </a:pathLst>
                          </a:custGeom>
                          <a:ln w="2832" cap="flat">
                            <a:miter lim="127000"/>
                          </a:ln>
                        </wps:spPr>
                        <wps:style>
                          <a:lnRef idx="1">
                            <a:srgbClr val="00678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201285" y="114228"/>
                            <a:ext cx="142661" cy="144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61" h="144065">
                                <a:moveTo>
                                  <a:pt x="53344" y="859"/>
                                </a:moveTo>
                                <a:cubicBezTo>
                                  <a:pt x="60965" y="0"/>
                                  <a:pt x="69733" y="1103"/>
                                  <a:pt x="79822" y="4746"/>
                                </a:cubicBezTo>
                                <a:cubicBezTo>
                                  <a:pt x="79822" y="4746"/>
                                  <a:pt x="142661" y="22463"/>
                                  <a:pt x="124500" y="73784"/>
                                </a:cubicBezTo>
                                <a:cubicBezTo>
                                  <a:pt x="124500" y="73784"/>
                                  <a:pt x="106047" y="119008"/>
                                  <a:pt x="110263" y="134451"/>
                                </a:cubicBezTo>
                                <a:lnTo>
                                  <a:pt x="97906" y="131950"/>
                                </a:lnTo>
                                <a:lnTo>
                                  <a:pt x="89309" y="127301"/>
                                </a:lnTo>
                                <a:lnTo>
                                  <a:pt x="83771" y="134883"/>
                                </a:lnTo>
                                <a:lnTo>
                                  <a:pt x="74615" y="141335"/>
                                </a:lnTo>
                                <a:cubicBezTo>
                                  <a:pt x="74615" y="141335"/>
                                  <a:pt x="53202" y="113077"/>
                                  <a:pt x="69255" y="102016"/>
                                </a:cubicBezTo>
                                <a:cubicBezTo>
                                  <a:pt x="68468" y="99260"/>
                                  <a:pt x="118633" y="144065"/>
                                  <a:pt x="117172" y="34757"/>
                                </a:cubicBezTo>
                                <a:cubicBezTo>
                                  <a:pt x="117172" y="34757"/>
                                  <a:pt x="53088" y="21764"/>
                                  <a:pt x="56873" y="84706"/>
                                </a:cubicBezTo>
                                <a:cubicBezTo>
                                  <a:pt x="56873" y="84706"/>
                                  <a:pt x="54498" y="105965"/>
                                  <a:pt x="33136" y="107464"/>
                                </a:cubicBezTo>
                                <a:lnTo>
                                  <a:pt x="2898" y="109026"/>
                                </a:lnTo>
                                <a:cubicBezTo>
                                  <a:pt x="2898" y="109026"/>
                                  <a:pt x="0" y="6872"/>
                                  <a:pt x="53344" y="8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1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200398" y="89828"/>
                            <a:ext cx="143548" cy="168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48" h="168466">
                                <a:moveTo>
                                  <a:pt x="118059" y="59157"/>
                                </a:moveTo>
                                <a:cubicBezTo>
                                  <a:pt x="118059" y="59157"/>
                                  <a:pt x="53975" y="46164"/>
                                  <a:pt x="57760" y="109106"/>
                                </a:cubicBezTo>
                                <a:cubicBezTo>
                                  <a:pt x="57760" y="109106"/>
                                  <a:pt x="55385" y="130365"/>
                                  <a:pt x="34023" y="131864"/>
                                </a:cubicBezTo>
                                <a:lnTo>
                                  <a:pt x="3785" y="133426"/>
                                </a:lnTo>
                                <a:cubicBezTo>
                                  <a:pt x="3785" y="133426"/>
                                  <a:pt x="0" y="0"/>
                                  <a:pt x="80709" y="29146"/>
                                </a:cubicBezTo>
                                <a:cubicBezTo>
                                  <a:pt x="80709" y="29146"/>
                                  <a:pt x="143548" y="46863"/>
                                  <a:pt x="125387" y="98184"/>
                                </a:cubicBezTo>
                                <a:cubicBezTo>
                                  <a:pt x="125387" y="98184"/>
                                  <a:pt x="106934" y="143408"/>
                                  <a:pt x="111150" y="158852"/>
                                </a:cubicBezTo>
                                <a:lnTo>
                                  <a:pt x="98793" y="156350"/>
                                </a:lnTo>
                                <a:lnTo>
                                  <a:pt x="90195" y="151702"/>
                                </a:lnTo>
                                <a:lnTo>
                                  <a:pt x="84658" y="159283"/>
                                </a:lnTo>
                                <a:lnTo>
                                  <a:pt x="75502" y="165735"/>
                                </a:lnTo>
                                <a:cubicBezTo>
                                  <a:pt x="75502" y="165735"/>
                                  <a:pt x="54089" y="137477"/>
                                  <a:pt x="70142" y="126416"/>
                                </a:cubicBezTo>
                                <a:cubicBezTo>
                                  <a:pt x="69355" y="123660"/>
                                  <a:pt x="119520" y="168466"/>
                                  <a:pt x="118059" y="59157"/>
                                </a:cubicBezTo>
                                <a:close/>
                              </a:path>
                            </a:pathLst>
                          </a:custGeom>
                          <a:ln w="2832" cap="flat">
                            <a:miter lim="127000"/>
                          </a:ln>
                        </wps:spPr>
                        <wps:style>
                          <a:lnRef idx="1">
                            <a:srgbClr val="FFE11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198745" y="212404"/>
                            <a:ext cx="96329" cy="8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29" h="87719">
                                <a:moveTo>
                                  <a:pt x="56248" y="0"/>
                                </a:moveTo>
                                <a:cubicBezTo>
                                  <a:pt x="59677" y="4382"/>
                                  <a:pt x="67678" y="5906"/>
                                  <a:pt x="67589" y="6477"/>
                                </a:cubicBezTo>
                                <a:cubicBezTo>
                                  <a:pt x="64338" y="12510"/>
                                  <a:pt x="65468" y="19279"/>
                                  <a:pt x="65468" y="19279"/>
                                </a:cubicBezTo>
                                <a:cubicBezTo>
                                  <a:pt x="66878" y="23038"/>
                                  <a:pt x="67754" y="26721"/>
                                  <a:pt x="67450" y="26670"/>
                                </a:cubicBezTo>
                                <a:cubicBezTo>
                                  <a:pt x="96329" y="52375"/>
                                  <a:pt x="86779" y="63398"/>
                                  <a:pt x="86779" y="63398"/>
                                </a:cubicBezTo>
                                <a:cubicBezTo>
                                  <a:pt x="86779" y="63398"/>
                                  <a:pt x="0" y="87719"/>
                                  <a:pt x="584" y="84214"/>
                                </a:cubicBezTo>
                                <a:cubicBezTo>
                                  <a:pt x="1156" y="80709"/>
                                  <a:pt x="11900" y="45453"/>
                                  <a:pt x="11849" y="45720"/>
                                </a:cubicBezTo>
                                <a:cubicBezTo>
                                  <a:pt x="28956" y="20206"/>
                                  <a:pt x="12751" y="10338"/>
                                  <a:pt x="12751" y="10338"/>
                                </a:cubicBezTo>
                                <a:cubicBezTo>
                                  <a:pt x="49124" y="14135"/>
                                  <a:pt x="56248" y="0"/>
                                  <a:pt x="562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C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172587" y="241342"/>
                            <a:ext cx="94043" cy="126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43" h="126136">
                                <a:moveTo>
                                  <a:pt x="94043" y="0"/>
                                </a:moveTo>
                                <a:cubicBezTo>
                                  <a:pt x="94043" y="0"/>
                                  <a:pt x="44437" y="113563"/>
                                  <a:pt x="0" y="126136"/>
                                </a:cubicBezTo>
                              </a:path>
                            </a:pathLst>
                          </a:custGeom>
                          <a:ln w="12459" cap="rnd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099477" y="291690"/>
                            <a:ext cx="69685" cy="94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85" h="94272">
                                <a:moveTo>
                                  <a:pt x="57899" y="4724"/>
                                </a:moveTo>
                                <a:cubicBezTo>
                                  <a:pt x="69685" y="9436"/>
                                  <a:pt x="68923" y="32245"/>
                                  <a:pt x="56185" y="55677"/>
                                </a:cubicBezTo>
                                <a:cubicBezTo>
                                  <a:pt x="43447" y="79108"/>
                                  <a:pt x="23571" y="94272"/>
                                  <a:pt x="11786" y="89560"/>
                                </a:cubicBezTo>
                                <a:cubicBezTo>
                                  <a:pt x="0" y="84849"/>
                                  <a:pt x="775" y="62027"/>
                                  <a:pt x="13500" y="38595"/>
                                </a:cubicBezTo>
                                <a:cubicBezTo>
                                  <a:pt x="26238" y="15176"/>
                                  <a:pt x="46114" y="0"/>
                                  <a:pt x="57899" y="4724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112742" y="307207"/>
                            <a:ext cx="80975" cy="11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75" h="112128">
                                <a:moveTo>
                                  <a:pt x="37998" y="0"/>
                                </a:moveTo>
                                <a:lnTo>
                                  <a:pt x="80975" y="44221"/>
                                </a:lnTo>
                                <a:lnTo>
                                  <a:pt x="42977" y="112128"/>
                                </a:lnTo>
                                <a:lnTo>
                                  <a:pt x="0" y="62293"/>
                                </a:lnTo>
                                <a:cubicBezTo>
                                  <a:pt x="0" y="62293"/>
                                  <a:pt x="3937" y="32144"/>
                                  <a:pt x="3799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C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138178" y="333860"/>
                            <a:ext cx="72047" cy="98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47" h="98603">
                                <a:moveTo>
                                  <a:pt x="60261" y="4724"/>
                                </a:moveTo>
                                <a:cubicBezTo>
                                  <a:pt x="72047" y="9436"/>
                                  <a:pt x="70752" y="33223"/>
                                  <a:pt x="57366" y="57849"/>
                                </a:cubicBezTo>
                                <a:cubicBezTo>
                                  <a:pt x="43980" y="82474"/>
                                  <a:pt x="23571" y="98603"/>
                                  <a:pt x="11786" y="93891"/>
                                </a:cubicBezTo>
                                <a:cubicBezTo>
                                  <a:pt x="0" y="89179"/>
                                  <a:pt x="1295" y="65392"/>
                                  <a:pt x="14681" y="40767"/>
                                </a:cubicBezTo>
                                <a:cubicBezTo>
                                  <a:pt x="28067" y="16142"/>
                                  <a:pt x="48476" y="0"/>
                                  <a:pt x="60261" y="4724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091561" y="381525"/>
                            <a:ext cx="247371" cy="128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371" h="128791">
                                <a:moveTo>
                                  <a:pt x="41656" y="0"/>
                                </a:moveTo>
                                <a:cubicBezTo>
                                  <a:pt x="0" y="128791"/>
                                  <a:pt x="46507" y="55715"/>
                                  <a:pt x="165633" y="39154"/>
                                </a:cubicBezTo>
                                <a:cubicBezTo>
                                  <a:pt x="247371" y="27800"/>
                                  <a:pt x="245847" y="36424"/>
                                  <a:pt x="231546" y="45123"/>
                                </a:cubicBezTo>
                              </a:path>
                            </a:pathLst>
                          </a:custGeom>
                          <a:ln w="6223" cap="flat">
                            <a:miter lim="100000"/>
                          </a:ln>
                        </wps:spPr>
                        <wps:style>
                          <a:lnRef idx="1">
                            <a:srgbClr val="75C2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14555" y="405746"/>
                            <a:ext cx="10311" cy="39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1" h="39156">
                                <a:moveTo>
                                  <a:pt x="10311" y="0"/>
                                </a:moveTo>
                                <a:lnTo>
                                  <a:pt x="10311" y="8026"/>
                                </a:lnTo>
                                <a:lnTo>
                                  <a:pt x="3607" y="24450"/>
                                </a:lnTo>
                                <a:cubicBezTo>
                                  <a:pt x="2400" y="28653"/>
                                  <a:pt x="6591" y="30190"/>
                                  <a:pt x="8547" y="26278"/>
                                </a:cubicBezTo>
                                <a:lnTo>
                                  <a:pt x="10311" y="22364"/>
                                </a:lnTo>
                                <a:lnTo>
                                  <a:pt x="10311" y="28716"/>
                                </a:lnTo>
                                <a:lnTo>
                                  <a:pt x="7671" y="34584"/>
                                </a:lnTo>
                                <a:cubicBezTo>
                                  <a:pt x="5563" y="39156"/>
                                  <a:pt x="0" y="37607"/>
                                  <a:pt x="368" y="32539"/>
                                </a:cubicBezTo>
                                <a:cubicBezTo>
                                  <a:pt x="713" y="27648"/>
                                  <a:pt x="2364" y="21085"/>
                                  <a:pt x="4990" y="13345"/>
                                </a:cubicBezTo>
                                <a:lnTo>
                                  <a:pt x="103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324867" y="253018"/>
                            <a:ext cx="79211" cy="181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11" h="181444">
                                <a:moveTo>
                                  <a:pt x="79211" y="0"/>
                                </a:moveTo>
                                <a:cubicBezTo>
                                  <a:pt x="52486" y="61352"/>
                                  <a:pt x="18672" y="139545"/>
                                  <a:pt x="2927" y="174938"/>
                                </a:cubicBezTo>
                                <a:lnTo>
                                  <a:pt x="0" y="181444"/>
                                </a:lnTo>
                                <a:lnTo>
                                  <a:pt x="0" y="175092"/>
                                </a:lnTo>
                                <a:lnTo>
                                  <a:pt x="6427" y="160833"/>
                                </a:lnTo>
                                <a:cubicBezTo>
                                  <a:pt x="7431" y="158432"/>
                                  <a:pt x="6777" y="156547"/>
                                  <a:pt x="5549" y="155816"/>
                                </a:cubicBezTo>
                                <a:cubicBezTo>
                                  <a:pt x="4322" y="155086"/>
                                  <a:pt x="2522" y="155512"/>
                                  <a:pt x="1233" y="157734"/>
                                </a:cubicBezTo>
                                <a:lnTo>
                                  <a:pt x="0" y="160755"/>
                                </a:lnTo>
                                <a:lnTo>
                                  <a:pt x="0" y="152728"/>
                                </a:lnTo>
                                <a:lnTo>
                                  <a:pt x="5150" y="139812"/>
                                </a:lnTo>
                                <a:cubicBezTo>
                                  <a:pt x="30612" y="82203"/>
                                  <a:pt x="79211" y="0"/>
                                  <a:pt x="792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298372" y="426650"/>
                            <a:ext cx="24740" cy="11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40" h="11659">
                                <a:moveTo>
                                  <a:pt x="24740" y="0"/>
                                </a:moveTo>
                                <a:cubicBezTo>
                                  <a:pt x="15215" y="5804"/>
                                  <a:pt x="0" y="11659"/>
                                  <a:pt x="0" y="11659"/>
                                </a:cubicBezTo>
                              </a:path>
                            </a:pathLst>
                          </a:custGeom>
                          <a:ln w="6223" cap="flat">
                            <a:miter lim="100000"/>
                          </a:ln>
                        </wps:spPr>
                        <wps:style>
                          <a:lnRef idx="1">
                            <a:srgbClr val="75C2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9AC39E2" id="Group 439" o:spid="_x0000_s1026" style="width:112.2pt;height:40.9pt;mso-position-horizontal-relative:char;mso-position-vertical-relative:line" coordorigin="6149" coordsize="17514,804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">
                <v:shape id="Shape 59" o:spid="_x0000_s1027" style="position:absolute;left:13650;top:4815;width:477;height:622;visibility:visible;mso-wrap-style:square;v-text-anchor:top" coordsize="47739,622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" path="m47739,4890c47739,2134,45517,,42850,l4890,c2134,,,2134,,4890,,7557,2134,9868,4890,9868r14046,l18936,57340v,2756,2222,4890,4889,4890c26581,62230,28715,60096,28715,57340r,-47472l42850,9868v2667,,4889,-2311,4889,-4978xe" filled="f" strokecolor="#006787" strokeweight=".2pt">
                  <v:stroke miterlimit="1" joinstyle="miter"/>
                  <v:path arrowok="t" textboxrect="0,0,47739,62230"/>
                </v:shape>
                <v:shape id="Shape 60" o:spid="_x0000_s1028" style="position:absolute;left:14372;top:4815;width:427;height:622;visibility:visible;mso-wrap-style:square;v-text-anchor:top" coordsize="42761,622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" path="m4889,62230v2756,,4979,-2134,4979,-4890l9868,36004r23025,l32893,57340v,2756,2134,4890,4889,4890c40538,62230,42761,60096,42761,57340r,-52450c42761,2134,40538,,37782,,35027,,32893,2134,32893,4890r,21336l9868,26226r,-21336c9868,2134,7645,,4889,,2134,,,2134,,4890l,57340v,2756,2134,4890,4889,4890xe" filled="f" strokecolor="#006787" strokeweight=".2pt">
                  <v:stroke miterlimit="1" joinstyle="miter"/>
                  <v:path arrowok="t" textboxrect="0,0,42761,62230"/>
                </v:shape>
                <v:shape id="Shape 61" o:spid="_x0000_s1029" style="position:absolute;left:15100;top:4815;width:388;height:622;visibility:visible;mso-wrap-style:square;v-text-anchor:top" coordsize="38849,622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" path="m4889,62230r89,-89c4978,62141,4978,62230,5156,62230r28804,c36538,62230,38849,60007,38849,57340v,-2755,-2311,-4978,-4889,-4978l9868,52362r,-16358l30581,36004v2668,,4890,-2222,4890,-4978c35471,28448,33249,26137,30581,26137r-20713,l9868,9868r24092,c36538,9868,38849,7645,38849,4890,38849,2134,36538,,33960,l4889,c2134,,,2134,,4890l,57340v,2667,2134,4890,4889,4890xe" filled="f" strokecolor="#006787" strokeweight=".2pt">
                  <v:stroke miterlimit="1" joinstyle="miter"/>
                  <v:path arrowok="t" textboxrect="0,0,38849,62230"/>
                </v:shape>
                <v:shape id="Shape 62" o:spid="_x0000_s1030" style="position:absolute;left:16055;top:4797;width:490;height:640;visibility:visible;mso-wrap-style:square;v-text-anchor:top" coordsize="49073,6391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" path="m2223,55029r,c7290,59030,15380,63830,24981,63919v6312,,12090,-1867,16447,-5067c45872,55651,49073,50762,49073,45072v,-2756,-800,-5423,-2134,-7556c44895,34226,41694,31915,38049,30137,34493,28448,30315,27292,25781,26403r-178,c20803,25514,16802,24092,14491,22492v-1156,-800,-1956,-1601,-2401,-2312c11646,19469,11468,18758,11468,17691v,-1867,978,-3823,3378,-5601c17247,10312,20803,9068,24803,9068v5423,,9779,2667,14313,5689c41250,16180,44094,15557,45428,13424v1422,-2045,800,-4890,-1245,-6312c39650,4178,33338,,24803,,19025,,13602,1689,9423,4712,5334,7734,2311,12357,2311,17691v,2667,712,5156,2045,7290c6312,28092,9246,30315,12624,31915v3378,1600,7290,2667,11468,3467l24270,35382v5245,978,9601,2489,12179,4178c37783,40449,38583,41338,39116,42227v534,889,800,1690,800,2845c39916,47295,38760,49517,36094,51473v-2668,1956,-6668,3289,-11113,3289c18669,54851,11913,51118,8001,47917,6045,46317,3112,46584,1511,48539,,50495,267,53429,2223,55029xe" filled="f" strokecolor="#006787" strokeweight=".2pt">
                  <v:stroke miterlimit="1" joinstyle="miter"/>
                  <v:path arrowok="t" textboxrect="0,0,49073,63919"/>
                </v:shape>
                <v:shape id="Shape 63" o:spid="_x0000_s1031" style="position:absolute;left:16780;top:4815;width:389;height:622;visibility:visible;mso-wrap-style:square;v-text-anchor:top" coordsize="38849,62230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" adj="-11796480,,5400" path="m4889,62230r89,-89c4978,62141,4978,62230,5156,62230r28804,c36538,62230,38849,60007,38849,57340v,-2755,-2311,-4978,-4889,-4978l9868,52362r,-16358l30581,36004v2668,,4890,-2222,4890,-4978c35471,28448,33249,26137,30581,26137r-20713,l9868,9868r24092,c36538,9868,38849,7645,38849,4890,38849,2134,36538,,33960,l4889,c2134,,,2134,,4890l,57340v,2667,2134,4890,4889,4890xe" filled="f" strokecolor="#006787" strokeweight=".2pt">
                  <v:stroke miterlimit="1" joinstyle="miter"/>
                  <v:formulas/>
                  <v:path arrowok="t" o:connecttype="custom" textboxrect="0,0,38849,62230"/>
                  <v:textbox>
                    <w:txbxContent>
                      <w:p w14:paraId="771DF6EB" w14:textId="27353365" w:rsidR="00227D94" w:rsidRDefault="00ED7A72" w:rsidP="00227D94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Shape 64" o:spid="_x0000_s1032" style="position:absolute;left:17366;top:4815;width:869;height:622;visibility:visible;mso-wrap-style:square;v-text-anchor:top" coordsize="86944,62230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" adj="-11796480,,5400" path="m83388,1067c80810,,77965,1156,76898,3645l59563,44806,48095,17513v-889,-1956,-2756,-3022,-4623,-3022c41516,14491,39649,15557,38849,17513l27381,44806,9957,3645c8979,1156,6045,,3645,1067,1067,2045,,4978,978,7379l22847,59207v178,267,267,623,445,800l23292,60096v177,178,266,356,444,534c23825,60808,23825,60808,23914,60896v267,89,356,267,622,445l24625,61341v178,178,534,444,800,533c25514,61874,25514,61874,25603,61963v178,,356,89,622,178l26492,62141v267,89,622,89,889,89c27648,62230,27915,62230,28181,62141r267,c28626,62052,28803,61963,29159,61963v,-89,89,-89,89,-89l29337,61874v178,-89,445,-355,711,-533l30226,61341v178,-178,355,-356,533,-445c30759,60808,30848,60808,30848,60630v178,-178,356,-356,534,-534c31382,60096,31382,60007,31471,60007v89,-177,266,-533,355,-800l43472,31648,55118,59207v89,267,178,623,356,800c55474,60007,55474,60096,55651,60096v89,178,267,356,356,534c56096,60808,56096,60808,56185,60896v177,89,355,267,622,445l56896,61341v178,178,444,444,800,533c57785,61874,57785,61874,57874,61963v178,,355,89,622,178l58763,62141v267,89,533,89,800,89c59918,62230,60185,62230,60452,62141r178,c60896,62052,61163,61963,61341,61963v,-89,89,-89,89,-89l61519,61874v355,-89,533,-355,800,-533l62408,61341v178,-178,444,-356,622,-445c63030,60808,63119,60808,63119,60630v178,-178,356,-356,444,-534l63652,60007v178,-177,356,-533,445,-800l85877,7379c86944,4978,85788,2045,83388,1067xe" filled="f" strokecolor="#006787" strokeweight=".2pt">
                  <v:stroke miterlimit="1" joinstyle="miter"/>
                  <v:formulas/>
                  <v:path arrowok="t" o:connecttype="custom" textboxrect="0,0,86944,62230"/>
                  <v:textbox>
                    <w:txbxContent>
                      <w:p w14:paraId="599F5C6D" w14:textId="77777777" w:rsidR="00227D94" w:rsidRDefault="00227D94" w:rsidP="00227D94">
                        <w:pPr>
                          <w:jc w:val="center"/>
                        </w:pPr>
                      </w:p>
                    </w:txbxContent>
                  </v:textbox>
                </v:shape>
                <v:shape id="Shape 65" o:spid="_x0000_s1033" style="position:absolute;left:18444;top:4815;width:99;height:622;visibility:visible;mso-wrap-style:square;v-text-anchor:top" coordsize="9868,622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" path="m,57340r,c,60096,2134,62230,4889,62230v2668,,4979,-2134,4979,-4890l9868,4890c9868,2134,7557,,4889,,2134,,,2134,,4890l,57340xe" filled="f" strokecolor="#006787" strokeweight=".2pt">
                  <v:stroke miterlimit="1" joinstyle="miter"/>
                  <v:path arrowok="t" textboxrect="0,0,9868,62230"/>
                </v:shape>
                <v:shape id="Shape 66" o:spid="_x0000_s1034" style="position:absolute;left:18807;top:4815;width:472;height:622;visibility:visible;mso-wrap-style:square;v-text-anchor:top" coordsize="47206,622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" path="m9779,20447l38227,59919v89,177,267,355,444,533c39561,61519,40894,62230,42316,62230v2667,,4890,-2223,4890,-4890l47206,5690c47206,3112,44983,889,42316,889v-2666,,-4800,2223,-4800,4801l37516,42316,8801,2578c7290,445,4267,,2045,1511,711,2489,,4089,89,5601r,51739c89,60007,2223,62230,4978,62230v2579,,4801,-2223,4801,-4890l9779,20447xe" filled="f" strokecolor="#006787" strokeweight=".2pt">
                  <v:stroke miterlimit="1" joinstyle="miter"/>
                  <v:path arrowok="t" textboxrect="0,0,47206,62230"/>
                </v:shape>
                <v:shape id="Shape 67" o:spid="_x0000_s1035" style="position:absolute;left:19518;top:4797;width:558;height:640;visibility:visible;mso-wrap-style:square;v-text-anchor:top" coordsize="55740,6400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" path="m32804,64008v7557,,14580,-2578,20180,-6934c53873,56451,54407,55740,54673,54940r,-89c54762,54674,54762,54585,54851,54407v89,-534,267,-889,267,-1511l55118,33249v,-2845,-2312,-4979,-5156,-4979l32271,28270v-2756,,-5068,2134,-5068,4979c27203,36004,29515,38316,32271,38316r12712,l44983,50495v-3556,2045,-7734,3378,-12179,3378c26403,53873,20802,51473,16802,47384,12624,43383,10134,37960,10134,32093v,-6045,2490,-11468,6668,-15469c20802,12535,26403,10135,32804,10135v5334,,10223,1866,14046,4800c49073,16713,52362,16269,54051,14135v1689,-2222,1334,-5512,-978,-7201c47561,2578,40361,,32804,,14757,,,14224,,32093,,49873,14757,64008,32804,64008xe" filled="f" strokecolor="#006787" strokeweight=".2pt">
                  <v:stroke miterlimit="1" joinstyle="miter"/>
                  <v:path arrowok="t" textboxrect="0,0,55740,64008"/>
                </v:shape>
                <v:shape id="Shape 68" o:spid="_x0000_s1036" style="position:absolute;left:20732;top:4815;width:388;height:622;visibility:visible;mso-wrap-style:square;v-text-anchor:top" coordsize="38849,622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" path="m4889,62230v2756,,4979,-2223,4979,-4890l9868,36004r20713,c33249,36004,35471,33782,35471,31026v,-2578,-2222,-4889,-4890,-4889l9868,26137r,-16269l33960,9868v2578,,4889,-2223,4889,-4978c38849,2223,36538,,33960,l4889,c2134,,,2223,,4890l,57340v,2667,2134,4890,4889,4890xe" filled="f" strokecolor="#006787" strokeweight=".2pt">
                  <v:stroke miterlimit="1" joinstyle="miter"/>
                  <v:path arrowok="t" textboxrect="0,0,38849,62230"/>
                </v:shape>
                <v:shape id="Shape 69" o:spid="_x0000_s1037" style="position:absolute;left:21253;top:4815;width:505;height:622;visibility:visible;mso-wrap-style:square;v-text-anchor:top" coordsize="50495,622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" path="m40449,59118v712,1956,2579,3112,4534,3112c45606,62230,46228,62141,46673,61963v2577,-978,3822,-3822,2933,-6400l29959,3200c29159,1245,27292,,25247,89,23292,,21336,1245,20536,3200l889,55563c,58141,1244,60985,3823,61963v533,178,1066,267,1689,267c7468,62230,9335,61074,10135,59118l14491,47561r21602,l40449,59118xe" filled="f" strokecolor="#006787" strokeweight=".2pt">
                  <v:stroke miterlimit="1" joinstyle="miter"/>
                  <v:path arrowok="t" textboxrect="0,0,50495,62230"/>
                </v:shape>
                <v:shape id="Shape 71" o:spid="_x0000_s1038" style="position:absolute;left:21974;top:4815;width:99;height:622;visibility:visible;mso-wrap-style:square;v-text-anchor:top" coordsize="9868,622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" path="m,57340r,c,60096,2134,62230,4889,62230v2668,,4979,-2134,4979,-4890l9868,4890c9868,2134,7557,,4889,,2134,,,2134,,4890l,57340xe" filled="f" strokecolor="#006787" strokeweight=".2pt">
                  <v:stroke miterlimit="1" joinstyle="miter"/>
                  <v:path arrowok="t" textboxrect="0,0,9868,62230"/>
                </v:shape>
                <v:rect id="Rectangle 432" o:spid="_x0000_s1039" style="position:absolute;left:22876;top:4593;width:714;height:13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" filled="f" stroked="f">
                  <v:textbox inset="0,0,0,0">
                    <w:txbxContent>
                      <w:p w14:paraId="532C7F2B" w14:textId="77777777" w:rsidR="007B1145" w:rsidRDefault="007B1145">
                        <w:r>
                          <w:rPr>
                            <w:rFonts w:ascii="Calibri" w:eastAsia="Calibri" w:hAnsi="Calibri" w:cs="Calibri"/>
                            <w:b/>
                            <w:color w:val="006787"/>
                            <w:w w:val="128"/>
                            <w:sz w:val="14"/>
                          </w:rPr>
                          <w:t>Y</w:t>
                        </w:r>
                      </w:p>
                    </w:txbxContent>
                  </v:textbox>
                </v:rect>
                <v:rect id="Rectangle 431" o:spid="_x0000_s1040" style="position:absolute;left:22245;top:4593;width:739;height:13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" filled="f" stroked="f">
                  <v:textbox inset="0,0,0,0">
                    <w:txbxContent>
                      <w:p w14:paraId="36575DA7" w14:textId="77777777" w:rsidR="007B1145" w:rsidRDefault="007B1145">
                        <w:r>
                          <w:rPr>
                            <w:rFonts w:ascii="Calibri" w:eastAsia="Calibri" w:hAnsi="Calibri" w:cs="Calibri"/>
                            <w:b/>
                            <w:strike/>
                            <w:color w:val="006787"/>
                            <w:w w:val="117"/>
                            <w:sz w:val="14"/>
                          </w:rPr>
                          <w:t>R</w:t>
                        </w:r>
                      </w:p>
                    </w:txbxContent>
                  </v:textbox>
                </v:rect>
                <v:rect id="Rectangle 437" o:spid="_x0000_s1041" style="position:absolute;left:21876;top:4593;width:361;height:13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" filled="f" stroked="f">
                  <v:textbox inset="0,0,0,0">
                    <w:txbxContent>
                      <w:p w14:paraId="23CE38A0" w14:textId="77777777" w:rsidR="007B1145" w:rsidRDefault="007B1145">
                        <w:r>
                          <w:rPr>
                            <w:rFonts w:ascii="Calibri" w:eastAsia="Calibri" w:hAnsi="Calibri" w:cs="Calibri"/>
                            <w:b/>
                            <w:color w:val="006787"/>
                            <w:w w:val="124"/>
                            <w:sz w:val="14"/>
                          </w:rPr>
                          <w:t>I</w:t>
                        </w:r>
                      </w:p>
                    </w:txbxContent>
                  </v:textbox>
                </v:rect>
                <v:rect id="Rectangle 76" o:spid="_x0000_s1042" style="position:absolute;left:23413;top:4591;width:250;height:142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" filled="f" stroked="f">
                  <v:textbox inset="0,0,0,0">
                    <w:txbxContent>
                      <w:p w14:paraId="3FC81CB0" w14:textId="77777777" w:rsidR="007B1145" w:rsidRDefault="007B1145">
                        <w:r>
                          <w:rPr>
                            <w:rFonts w:ascii="Calibri" w:eastAsia="Calibri" w:hAnsi="Calibri" w:cs="Calibri"/>
                            <w:color w:val="006787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3" o:spid="_x0000_s1043" style="position:absolute;left:6149;top:5885;width:16605;height:216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" filled="f" stroked="f">
                  <v:textbox inset="0,0,0,0">
                    <w:txbxContent>
                      <w:p w14:paraId="70E9FB7F" w14:textId="1A816104" w:rsidR="007B1145" w:rsidRDefault="007B1145">
                        <w:r>
                          <w:rPr>
                            <w:rFonts w:ascii="Calibri" w:eastAsia="Calibri" w:hAnsi="Calibri" w:cs="Calibri"/>
                            <w:color w:val="006787"/>
                            <w:spacing w:val="21"/>
                            <w:w w:val="11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44" style="position:absolute;left:13646;top:6007;width:8587;height:157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" filled="f" stroked="f">
                  <v:textbox inset="0,0,0,0">
                    <w:txbxContent>
                      <w:p w14:paraId="76FA0B38" w14:textId="6F37E8F1" w:rsidR="007B1145" w:rsidRPr="00A97DEC" w:rsidRDefault="007B1145">
                        <w:r>
                          <w:rPr>
                            <w:rFonts w:ascii="Calibri" w:eastAsia="Calibri" w:hAnsi="Calibri" w:cs="Calibri"/>
                            <w:b/>
                            <w:color w:val="006787"/>
                            <w:w w:val="99"/>
                            <w:sz w:val="14"/>
                          </w:rPr>
                          <w:t>M</w:t>
                        </w:r>
                        <w:r w:rsidR="002D0C23">
                          <w:rPr>
                            <w:rFonts w:ascii="Calibri" w:eastAsia="Calibri" w:hAnsi="Calibri" w:cs="Calibri"/>
                            <w:b/>
                            <w:color w:val="006787"/>
                            <w:w w:val="99"/>
                            <w:sz w:val="14"/>
                          </w:rPr>
                          <w:t xml:space="preserve">  </w:t>
                        </w:r>
                        <w:r w:rsidR="00A97DEC">
                          <w:rPr>
                            <w:rFonts w:ascii="Calibri" w:eastAsia="Calibri" w:hAnsi="Calibri" w:cs="Calibri"/>
                            <w:color w:val="006787"/>
                            <w:w w:val="99"/>
                            <w:sz w:val="14"/>
                          </w:rPr>
                          <w:t>0212593086</w:t>
                        </w:r>
                      </w:p>
                    </w:txbxContent>
                  </v:textbox>
                </v:rect>
                <v:shape id="Shape 90" o:spid="_x0000_s1045" style="position:absolute;left:14359;top:1577;width:141;height:128;visibility:visible;mso-wrap-style:square;v-text-anchor:top" coordsize="14097,1277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" path="m7048,v3887,,7049,2857,7049,6388c14097,9919,10935,12776,7048,12776,3162,12776,,9919,,6388,,2857,3162,,7048,xe" fillcolor="#75c2d1" stroked="f" strokeweight="0">
                  <v:stroke miterlimit="83231f" joinstyle="miter"/>
                  <v:path arrowok="t" textboxrect="0,0,14097,12776"/>
                </v:shape>
                <v:shape id="Shape 91" o:spid="_x0000_s1046" style="position:absolute;left:14359;top:1073;width:141;height:414;visibility:visible;mso-wrap-style:square;v-text-anchor:top" coordsize="14097,4137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" path="m7048,v3887,,7049,9258,7049,20688c14097,32118,10935,41377,7048,41377,3162,41377,,32118,,20688,,9258,3162,,7048,xe" fillcolor="#75c2d1" stroked="f" strokeweight="0">
                  <v:stroke miterlimit="83231f" joinstyle="miter"/>
                  <v:path arrowok="t" textboxrect="0,0,14097,41377"/>
                </v:shape>
                <v:shape id="Shape 92" o:spid="_x0000_s1047" style="position:absolute;left:13866;top:1349;width:435;height:255;visibility:visible;mso-wrap-style:square;v-text-anchor:top" coordsize="43421,2550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" path="m10222,872v4215,871,9552,2840,15013,5697c36157,12284,43421,19383,41478,22444v-1943,3061,-12370,902,-23292,-4813c7264,11916,,4816,1943,1756,2915,225,6007,,10222,872xe" fillcolor="#75c2d1" stroked="f" strokeweight="0">
                  <v:stroke miterlimit="83231f" joinstyle="miter"/>
                  <v:path arrowok="t" textboxrect="0,0,43421,25505"/>
                </v:shape>
                <v:shape id="Shape 93" o:spid="_x0000_s1048" style="position:absolute;left:13858;top:1711;width:435;height:255;visibility:visible;mso-wrap-style:square;v-text-anchor:top" coordsize="43421,2550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" path="m33200,872c37414,,40507,225,41478,1756,43421,4816,36157,11916,25235,17631,14313,23346,3886,25505,1943,22444,,19383,7264,12284,18186,6569,23648,3712,28985,1743,33200,872xe" fillcolor="#75c2d1" stroked="f" strokeweight="0">
                  <v:stroke miterlimit="83231f" joinstyle="miter"/>
                  <v:path arrowok="t" textboxrect="0,0,43421,25505"/>
                </v:shape>
                <v:shape id="Shape 94" o:spid="_x0000_s1049" style="position:absolute;left:14358;top:1802;width:141;height:414;visibility:visible;mso-wrap-style:square;v-text-anchor:top" coordsize="14097,4137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" path="m7048,v3887,,7049,9258,7049,20688c14097,32118,10935,41377,7048,41377,3162,41377,,32118,,20688,,9258,3162,,7048,xe" fillcolor="#75c2d1" stroked="f" strokeweight="0">
                  <v:stroke miterlimit="83231f" joinstyle="miter"/>
                  <v:path arrowok="t" textboxrect="0,0,14097,41377"/>
                </v:shape>
                <v:shape id="Shape 95" o:spid="_x0000_s1050" style="position:absolute;left:14538;top:1732;width:434;height:256;visibility:visible;mso-wrap-style:square;v-text-anchor:top" coordsize="43421,2550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" path="m10222,872v4215,871,9552,2840,15013,5697c36157,12284,43421,19383,41478,22444v-1943,3061,-12370,902,-23292,-4813c7264,11916,,4816,1943,1756,2915,225,6007,,10222,872xe" fillcolor="#75c2d1" stroked="f" strokeweight="0">
                  <v:stroke miterlimit="83231f" joinstyle="miter"/>
                  <v:path arrowok="t" textboxrect="0,0,43421,25505"/>
                </v:shape>
                <v:shape id="Shape 96" o:spid="_x0000_s1051" style="position:absolute;left:14574;top:1377;width:434;height:255;visibility:visible;mso-wrap-style:square;v-text-anchor:top" coordsize="43421,2550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" path="m33200,872c37414,,40507,225,41478,1756,43421,4816,36157,11916,25235,17631,14313,23346,3886,25505,1943,22444,,19383,7264,12284,18186,6569,23648,3712,28985,1743,33200,872xe" fillcolor="#75c2d1" stroked="f" strokeweight="0">
                  <v:stroke miterlimit="83231f" joinstyle="miter"/>
                  <v:path arrowok="t" textboxrect="0,0,43421,25505"/>
                </v:shape>
                <v:shape id="Shape 97" o:spid="_x0000_s1052" style="position:absolute;left:10058;width:2087;height:2261;visibility:visible;mso-wrap-style:square;v-text-anchor:top" coordsize="208712,22614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" path="m1372,c3251,1524,5156,3023,7074,4509v5105,3975,10287,7873,15507,11709c30112,21755,37757,27165,45504,32423v11798,8026,23863,15685,36170,22962c85255,57506,88862,59563,92532,61557v7493,4064,15393,7150,23076,10871c122542,75768,129197,79642,135547,83922v4509,3035,8852,6286,13030,9728c153340,97587,157874,101765,162154,106172v4749,4902,9169,10084,13233,15507c179845,127635,183858,133871,187414,140322v3937,7163,7302,14580,10096,22174c200609,170904,203010,179527,204775,188239v1994,9843,3175,19800,3683,29769c208585,220637,208661,223253,208699,225882v13,267,-10998,102,-11582,89c187008,225704,176886,224752,166878,223202v-13995,-2159,-27838,-5524,-41199,-10198c109931,207505,94856,200139,81178,190805,69431,182791,58788,173317,49593,162725,43777,156020,37186,148488,33350,140589v-2438,-5029,-3619,-10503,-5093,-15799c26568,118732,25006,112649,23444,106566v-851,-3340,-1702,-6681,-2591,-10021c18263,86766,15735,76962,13297,67145,10884,57442,8560,47727,6426,37973,4699,30086,3048,22174,1867,14211,1245,10046,,4826,1143,673,1156,622,1384,,1372,xe" fillcolor="#e9e8e7" stroked="f" strokeweight="0">
                  <v:stroke miterlimit="83231f" joinstyle="miter"/>
                  <v:path arrowok="t" textboxrect="0,0,208712,226149"/>
                </v:shape>
                <v:shape id="Shape 98" o:spid="_x0000_s1053" style="position:absolute;left:10812;top:3602;width:1900;height:2408;visibility:visible;mso-wrap-style:square;v-text-anchor:top" coordsize="190068,24075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" path="m155092,v,,34976,51943,30785,115126c185687,117996,183807,120485,180937,121857v-16548,7886,-33934,15049,-50305,23558c126175,147726,121857,150330,117932,153467v-6883,5512,-13208,11684,-19977,17348c86081,180759,73889,190335,61811,200063v-2070,1664,-4128,3378,-6274,4953c55220,205257,21298,233807,17082,237287,12878,240754,,234290,20650,208902v-990,203,15685,-15125,25667,-16891c46317,192011,59931,185458,80721,152933v,,14872,-32791,55093,-48945c141542,101689,136500,96660,134379,91300,130582,81674,122581,67056,106782,56617v,,-28791,-24092,-13361,-41021c92989,14897,155092,,155092,xe" fillcolor="#fff0ee" stroked="f" strokeweight="0">
                  <v:stroke miterlimit="83231f" joinstyle="miter"/>
                  <v:path arrowok="t" textboxrect="0,0,190068,240754"/>
                </v:shape>
                <v:shape id="Shape 100" o:spid="_x0000_s1054" style="position:absolute;left:12460;top:2810;width:1125;height:1105;visibility:visible;mso-wrap-style:square;v-text-anchor:top" coordsize="112573,11054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" path="m13335,v-1968,2845,8192,21234,9957,24930c27153,32982,31598,40767,36652,48146,46660,62776,65278,88519,84836,89078v4839,127,27737,4292,25603,11570c108077,108699,95301,110541,88837,108953,73495,105207,57798,92329,45720,82804,24613,66180,3480,43891,,16027,5296,14237,10135,4623,13335,xe" fillcolor="#fff0ee" stroked="f" strokeweight="0">
                  <v:stroke miterlimit="83231f" joinstyle="miter"/>
                  <v:path arrowok="t" textboxrect="0,0,112573,110541"/>
                </v:shape>
                <v:shape id="Shape 101" o:spid="_x0000_s1055" style="position:absolute;left:9379;top:2068;width:2782;height:1241;visibility:visible;mso-wrap-style:square;v-text-anchor:top" coordsize="278155,12410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" path="m191005,963c237878,,261328,21094,261328,21094r16827,18428c218262,124104,90653,93141,90754,92646,58039,78726,,80606,,80606v,,81851,-44145,81343,-44767c126325,10059,162881,1541,191005,963xe" fillcolor="#e9e8e7" stroked="f" strokeweight="0">
                  <v:stroke miterlimit="83231f" joinstyle="miter"/>
                  <v:path arrowok="t" textboxrect="0,0,278155,124104"/>
                </v:shape>
                <v:shape id="Shape 102" o:spid="_x0000_s1056" style="position:absolute;left:9999;top:1328;width:3473;height:1549;visibility:visible;mso-wrap-style:square;v-text-anchor:top" coordsize="347294,15499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" path="m296009,419v3833,60,7958,777,12385,2299c308394,2718,347294,35090,312395,76924l296990,92456,269773,83858v,,-2971,22301,10186,49276l269456,154851r-63348,-3772c206108,151079,217729,121717,207404,112014v,,-38405,18199,-55550,17653c151854,129667,68186,126606,53835,134138v-876,711,-11811,16687,-13855,15976c39802,149187,30201,154991,38913,140945v-3607,863,4534,-4483,-14669,876c24244,141821,,146660,5436,138849v,,33832,-18732,65392,-17653c70828,121196,111062,113856,139840,116446v-407,216,33921,-4724,48552,-19062c188671,97447,205638,87021,224523,86525v10732,-292,20181,-4902,24702,-12712l257696,59157v2375,-4115,-2997,-9982,-2464,-14631c256699,31758,269182,,296009,419xe" fillcolor="#fff2f0" stroked="f" strokeweight="0">
                  <v:stroke miterlimit="83231f" joinstyle="miter"/>
                  <v:path arrowok="t" textboxrect="0,0,347294,154991"/>
                </v:shape>
                <v:shape id="Shape 103" o:spid="_x0000_s1057" style="position:absolute;left:10593;top:2529;width:2458;height:2113;visibility:visible;mso-wrap-style:square;v-text-anchor:top" coordsize="245770,21133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" path="m191560,2318c209369,,202425,13752,202425,13752,220789,899,224485,10755,224485,10755v10643,18770,-37224,54749,-37224,54749c162420,80312,183286,104201,183286,104201v24715,24575,46266,53505,55728,86868c239497,192796,245770,211338,243345,210957v-8725,-1397,-43917,-7670,-52502,-4483c182245,209675,175933,208290,166903,208938v-15506,1105,-24041,-9258,-39636,-8687c109893,200874,95606,189025,81724,180998,68008,173086,56782,160958,44653,150988,29769,138758,14884,126528,,114298,15049,108608,30036,102792,44971,96822,59271,91120,74041,85710,87668,78585v3696,-1943,6541,-4737,10287,-6578c108102,67016,123939,65809,132296,58151v7239,-6629,9906,-16612,13157,-25451c146228,30592,147371,22210,149238,20991v,,15087,-9894,15087,-9894c176936,5649,185623,3091,191560,2318xe" fillcolor="#006787" stroked="f" strokeweight="0">
                  <v:stroke miterlimit="83231f" joinstyle="miter"/>
                  <v:path arrowok="t" textboxrect="0,0,245770,211338"/>
                </v:shape>
                <v:shape id="Shape 104" o:spid="_x0000_s1058" style="position:absolute;left:10593;top:2422;width:2458;height:2220;visibility:visible;mso-wrap-style:square;v-text-anchor:top" coordsize="245770,22203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" path="m,124993r,c14884,137224,29769,149454,44653,161684v12129,9969,23355,22098,37071,30010c81724,191694,81724,191694,81724,191694r,c95606,199720,109893,211569,127267,210947v15595,-571,24130,9792,39636,8687c175933,218986,182245,220370,190843,217170v8585,-3188,43777,3086,52502,4483c245770,222034,239497,203492,239014,201765r,l239014,201765v-9462,-33363,-31013,-62294,-55728,-86868c183286,114897,162420,91008,187261,76200v,,47867,-35979,37224,-54750c224485,21450,220789,11595,202425,24448v,,12345,-24448,-38100,-2655c164325,21793,149238,31687,149238,31687v-1867,1219,-3010,9601,-3785,11709c142202,52235,139535,62217,132296,68847v-8357,7658,-24194,8864,-34341,13855c94209,84544,91364,87338,87668,89281,74041,96406,59271,101816,44971,107518,30036,113487,15049,119304,,124993xe" filled="f" strokecolor="#006787" strokeweight=".07867mm">
                  <v:stroke miterlimit="83231f" joinstyle="miter"/>
                  <v:path arrowok="t" textboxrect="0,0,245770,222034"/>
                </v:shape>
                <v:shape id="Shape 105" o:spid="_x0000_s1059" style="position:absolute;left:12012;top:1142;width:1427;height:1440;visibility:visible;mso-wrap-style:square;v-text-anchor:top" coordsize="142661,14406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" path="m53344,859c60965,,69733,1103,79822,4746v,,62839,17717,44678,69038c124500,73784,106047,119008,110263,134451l97906,131950r-8597,-4649l83771,134883r-9156,6452c74615,141335,53202,113077,69255,102016v-787,-2756,49378,42049,47917,-67259c117172,34757,53088,21764,56873,84706v,,-2375,21259,-23737,22758l2898,109026c2898,109026,,6872,53344,859xe" fillcolor="#ffe11a" stroked="f" strokeweight="0">
                  <v:stroke miterlimit="83231f" joinstyle="miter"/>
                  <v:path arrowok="t" textboxrect="0,0,142661,144065"/>
                </v:shape>
                <v:shape id="Shape 106" o:spid="_x0000_s1060" style="position:absolute;left:12003;top:898;width:1436;height:1684;visibility:visible;mso-wrap-style:square;v-text-anchor:top" coordsize="143548,16846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" path="m118059,59157v,,-64084,-12993,-60299,49949c57760,109106,55385,130365,34023,131864l3785,133426c3785,133426,,,80709,29146v,,62839,17717,44678,69038c125387,98184,106934,143408,111150,158852l98793,156350r-8598,-4648l84658,159283r-9156,6452c75502,165735,54089,137477,70142,126416v-787,-2756,49378,42050,47917,-67259xe" filled="f" strokecolor="#ffe11a" strokeweight=".07867mm">
                  <v:stroke miterlimit="83231f" joinstyle="miter"/>
                  <v:path arrowok="t" textboxrect="0,0,143548,168466"/>
                </v:shape>
                <v:shape id="Shape 107" o:spid="_x0000_s1061" style="position:absolute;left:11987;top:2124;width:963;height:877;visibility:visible;mso-wrap-style:square;v-text-anchor:top" coordsize="96329,8771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" path="m56248,v3429,4382,11430,5906,11341,6477c64338,12510,65468,19279,65468,19279v1410,3759,2286,7442,1982,7391c96329,52375,86779,63398,86779,63398v,,-86779,24321,-86195,20816c1156,80709,11900,45453,11849,45720v17107,-25514,902,-35382,902,-35382c49124,14135,56248,,56248,xe" fillcolor="#75c2d1" stroked="f" strokeweight="0">
                  <v:stroke miterlimit="1" joinstyle="miter"/>
                  <v:path arrowok="t" textboxrect="0,0,96329,87719"/>
                </v:shape>
                <v:shape id="Shape 108" o:spid="_x0000_s1062" style="position:absolute;left:11725;top:2413;width:941;height:1261;visibility:visible;mso-wrap-style:square;v-text-anchor:top" coordsize="94043,12613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" path="m94043,c94043,,44437,113563,,126136e" filled="f" strokecolor="#999a9a" strokeweight=".34608mm">
                  <v:stroke miterlimit="1" joinstyle="miter" endcap="round"/>
                  <v:path arrowok="t" textboxrect="0,0,94043,126136"/>
                </v:shape>
                <v:shape id="Shape 109" o:spid="_x0000_s1063" style="position:absolute;left:10994;top:2916;width:697;height:943;visibility:visible;mso-wrap-style:square;v-text-anchor:top" coordsize="69685,9427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" path="m57899,4724c69685,9436,68923,32245,56185,55677,43447,79108,23571,94272,11786,89560,,84849,775,62027,13500,38595,26238,15176,46114,,57899,4724xe" fillcolor="#999a9a" stroked="f" strokeweight="0">
                  <v:stroke miterlimit="1" joinstyle="miter" endcap="round"/>
                  <v:path arrowok="t" textboxrect="0,0,69685,94272"/>
                </v:shape>
                <v:shape id="Shape 110" o:spid="_x0000_s1064" style="position:absolute;left:11127;top:3072;width:810;height:1121;visibility:visible;mso-wrap-style:square;v-text-anchor:top" coordsize="80975,11212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" path="m37998,l80975,44221,42977,112128,,62293c,62293,3937,32144,37998,xe" fillcolor="#75c2d1" stroked="f" strokeweight="0">
                  <v:stroke miterlimit="1" joinstyle="miter" endcap="round"/>
                  <v:path arrowok="t" textboxrect="0,0,80975,112128"/>
                </v:shape>
                <v:shape id="Shape 111" o:spid="_x0000_s1065" style="position:absolute;left:11381;top:3338;width:721;height:986;visibility:visible;mso-wrap-style:square;v-text-anchor:top" coordsize="72047,9860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" path="m60261,4724c72047,9436,70752,33223,57366,57849,43980,82474,23571,98603,11786,93891,,89179,1295,65392,14681,40767,28067,16142,48476,,60261,4724xe" fillcolor="#999a9a" stroked="f" strokeweight="0">
                  <v:stroke miterlimit="1" joinstyle="miter" endcap="round"/>
                  <v:path arrowok="t" textboxrect="0,0,72047,98603"/>
                </v:shape>
                <v:shape id="Shape 112" o:spid="_x0000_s1066" style="position:absolute;left:10915;top:3815;width:2474;height:1288;visibility:visible;mso-wrap-style:square;v-text-anchor:top" coordsize="247371,12879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" path="m41656,c,128791,46507,55715,165633,39154v81738,-11354,80214,-2730,65913,5969e" filled="f" strokecolor="#75c2d1" strokeweight=".49pt">
                  <v:stroke miterlimit="1" joinstyle="miter"/>
                  <v:path arrowok="t" textboxrect="0,0,247371,128791"/>
                </v:shape>
                <v:shape id="Shape 113" o:spid="_x0000_s1067" style="position:absolute;left:13145;top:4057;width:103;height:392;visibility:visible;mso-wrap-style:square;v-text-anchor:top" coordsize="10311,391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" path="m10311,r,8026l3607,24450v-1207,4203,2984,5740,4940,1828l10311,22364r,6352l7671,34584c5563,39156,,37607,368,32539,713,27648,2364,21085,4990,13345l10311,xe" fillcolor="#999a9a" stroked="f" strokeweight="0">
                  <v:stroke miterlimit="1" joinstyle="miter"/>
                  <v:path arrowok="t" textboxrect="0,0,10311,39156"/>
                </v:shape>
                <v:shape id="Shape 114" o:spid="_x0000_s1068" style="position:absolute;left:13248;top:2530;width:792;height:1814;visibility:visible;mso-wrap-style:square;v-text-anchor:top" coordsize="79211,1814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" path="m79211,c52486,61352,18672,139545,2927,174938l,181444r,-6352l6427,160833v1004,-2401,350,-4286,-878,-5017c4322,155086,2522,155512,1233,157734l,160755r,-8027l5150,139812c30612,82203,79211,,79211,xe" fillcolor="#999a9a" stroked="f" strokeweight="0">
                  <v:stroke miterlimit="1" joinstyle="miter"/>
                  <v:path arrowok="t" textboxrect="0,0,79211,181444"/>
                </v:shape>
                <v:shape id="Shape 115" o:spid="_x0000_s1069" style="position:absolute;left:12983;top:4266;width:248;height:117;visibility:visible;mso-wrap-style:square;v-text-anchor:top" coordsize="24740,1165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" path="m24740,c15215,5804,,11659,,11659e" filled="f" strokecolor="#75c2d1" strokeweight=".49pt">
                  <v:stroke miterlimit="1" joinstyle="miter"/>
                  <v:path arrowok="t" textboxrect="0,0,24740,11659"/>
                </v:shape>
                <w10:anchorlock/>
              </v:group>
            </w:pict>
          </mc:Fallback>
        </mc:AlternateContent>
      </w:r>
    </w:p>
    <w:p w14:paraId="3CCBA1BA" w14:textId="2010D36C" w:rsidR="00264774" w:rsidRDefault="00264774" w:rsidP="00886ECD">
      <w:pPr>
        <w:spacing w:after="16"/>
        <w:jc w:val="center"/>
        <w:rPr>
          <w:lang w:bidi="en-US"/>
        </w:rPr>
      </w:pPr>
      <w:r>
        <w:rPr>
          <w:sz w:val="24"/>
          <w:szCs w:val="24"/>
        </w:rPr>
        <w:t xml:space="preserve">                                </w:t>
      </w:r>
      <w:r>
        <w:rPr>
          <w:rFonts w:ascii="Calibri" w:eastAsia="Calibri" w:hAnsi="Calibri" w:cs="Calibri"/>
          <w:color w:val="006787"/>
          <w:sz w:val="14"/>
          <w:lang w:bidi="en-US"/>
        </w:rPr>
        <w:t xml:space="preserve">  </w:t>
      </w:r>
      <w:r>
        <w:rPr>
          <w:rFonts w:ascii="Calibri" w:eastAsia="Calibri" w:hAnsi="Calibri" w:cs="Calibri"/>
          <w:b/>
          <w:color w:val="006787"/>
          <w:sz w:val="14"/>
          <w:lang w:bidi="en-US"/>
        </w:rPr>
        <w:t>E</w:t>
      </w:r>
      <w:r>
        <w:rPr>
          <w:rFonts w:ascii="Calibri" w:eastAsia="Calibri" w:hAnsi="Calibri" w:cs="Calibri"/>
          <w:color w:val="006787"/>
          <w:sz w:val="14"/>
          <w:lang w:bidi="en-US"/>
        </w:rPr>
        <w:t xml:space="preserve"> nzsewingfairy@gmail.com</w:t>
      </w:r>
    </w:p>
    <w:p w14:paraId="6B082F4A" w14:textId="58A6A844" w:rsidR="00264774" w:rsidRDefault="00264774" w:rsidP="00886ECD">
      <w:pPr>
        <w:spacing w:after="0"/>
        <w:jc w:val="center"/>
        <w:rPr>
          <w:lang w:bidi="en-US"/>
        </w:rPr>
      </w:pPr>
      <w:r>
        <w:rPr>
          <w:rFonts w:ascii="Calibri" w:eastAsia="Calibri" w:hAnsi="Calibri" w:cs="Calibri"/>
          <w:color w:val="006787"/>
          <w:sz w:val="14"/>
          <w:lang w:bidi="en-US"/>
        </w:rPr>
        <w:t xml:space="preserve">                                                           Facebook.com/</w:t>
      </w:r>
      <w:commentRangeStart w:id="0"/>
      <w:commentRangeStart w:id="1"/>
      <w:r>
        <w:rPr>
          <w:rFonts w:ascii="Calibri" w:eastAsia="Calibri" w:hAnsi="Calibri" w:cs="Calibri"/>
          <w:color w:val="006787"/>
          <w:sz w:val="14"/>
          <w:lang w:bidi="en-US"/>
        </w:rPr>
        <w:t>Nzsewingfairy</w:t>
      </w:r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</w:p>
    <w:p w14:paraId="7CD453DB" w14:textId="340B181A" w:rsidR="002B4069" w:rsidRPr="00946072" w:rsidRDefault="002B4069" w:rsidP="00264774">
      <w:pPr>
        <w:pStyle w:val="CommentText"/>
        <w:rPr>
          <w:color w:val="000000" w:themeColor="text1"/>
          <w:sz w:val="28"/>
          <w:szCs w:val="28"/>
        </w:rPr>
      </w:pPr>
    </w:p>
    <w:sectPr w:rsidR="002B4069" w:rsidRPr="00946072">
      <w:footerReference w:type="default" r:id="rId11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uth Waugh" w:date="2017-08-08T09:32:00Z" w:initials="RW">
    <w:p w14:paraId="28A87EC7" w14:textId="77777777" w:rsidR="00264774" w:rsidRDefault="00264774">
      <w:pPr>
        <w:pStyle w:val="CommentText"/>
      </w:pPr>
      <w:r>
        <w:rPr>
          <w:rStyle w:val="CommentReference"/>
        </w:rPr>
        <w:annotationRef/>
      </w:r>
    </w:p>
  </w:comment>
  <w:comment w:id="1" w:author="Ruth Waugh" w:date="2017-08-08T09:33:00Z" w:initials="RW">
    <w:p w14:paraId="63147042" w14:textId="77777777" w:rsidR="00264774" w:rsidRDefault="00264774">
      <w:pPr>
        <w:pStyle w:val="CommentText"/>
      </w:pPr>
      <w:r>
        <w:rPr>
          <w:rStyle w:val="CommentReference"/>
        </w:rPr>
        <w:annotationRef/>
      </w:r>
      <w:r>
        <w:t>Invoice 0312</w:t>
      </w:r>
    </w:p>
    <w:p w14:paraId="22237742" w14:textId="77777777" w:rsidR="00264774" w:rsidRDefault="00264774">
      <w:pPr>
        <w:pStyle w:val="CommentText"/>
      </w:pPr>
    </w:p>
    <w:p w14:paraId="45A2EC4D" w14:textId="77777777" w:rsidR="00264774" w:rsidRDefault="00264774">
      <w:pPr>
        <w:pStyle w:val="CommentText"/>
      </w:pPr>
      <w:r>
        <w:t xml:space="preserve">Waterproof fabric   3m @ $25.95 pm   </w:t>
      </w:r>
    </w:p>
    <w:p w14:paraId="16503133" w14:textId="77777777" w:rsidR="00264774" w:rsidRDefault="00264774">
      <w:pPr>
        <w:pStyle w:val="CommentText"/>
      </w:pPr>
      <w:r>
        <w:t xml:space="preserve">                                                                                </w:t>
      </w:r>
    </w:p>
    <w:p w14:paraId="1D7C223C" w14:textId="77777777" w:rsidR="00264774" w:rsidRDefault="00264774">
      <w:pPr>
        <w:pStyle w:val="CommentText"/>
      </w:pPr>
      <w:r>
        <w:t>Lining tartan 2.5m @ $15</w:t>
      </w:r>
    </w:p>
    <w:p w14:paraId="3E3A0DD2" w14:textId="77777777" w:rsidR="00264774" w:rsidRDefault="00264774">
      <w:pPr>
        <w:pStyle w:val="CommentText"/>
      </w:pPr>
    </w:p>
    <w:p w14:paraId="543109B4" w14:textId="77777777" w:rsidR="00264774" w:rsidRDefault="00264774">
      <w:pPr>
        <w:pStyle w:val="CommentText"/>
      </w:pPr>
      <w:r>
        <w:t>Snaps 6 @ $1 each</w:t>
      </w:r>
    </w:p>
    <w:p w14:paraId="784E251D" w14:textId="77777777" w:rsidR="00264774" w:rsidRDefault="00264774">
      <w:pPr>
        <w:pStyle w:val="CommentText"/>
      </w:pPr>
    </w:p>
    <w:p w14:paraId="68F2CADC" w14:textId="77777777" w:rsidR="00264774" w:rsidRDefault="00264774">
      <w:pPr>
        <w:pStyle w:val="CommentText"/>
      </w:pPr>
      <w:r>
        <w:t>Hours 8 @ $25 per hour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A87EC7" w15:done="0"/>
  <w15:commentEx w15:paraId="68F2CAD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D3403BE" w16cex:dateUtc="2017-08-07T21:32:00Z"/>
  <w16cex:commentExtensible w16cex:durableId="1D3403E0" w16cex:dateUtc="2017-08-07T21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A87EC7" w16cid:durableId="1D3403BE"/>
  <w16cid:commentId w16cid:paraId="68F2CADC" w16cid:durableId="1D3403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6A283" w14:textId="77777777" w:rsidR="004C4642" w:rsidRDefault="004C4642">
      <w:r>
        <w:separator/>
      </w:r>
    </w:p>
    <w:p w14:paraId="3605738D" w14:textId="77777777" w:rsidR="004C4642" w:rsidRDefault="004C4642"/>
  </w:endnote>
  <w:endnote w:type="continuationSeparator" w:id="0">
    <w:p w14:paraId="3DBB1E4A" w14:textId="77777777" w:rsidR="004C4642" w:rsidRDefault="004C4642">
      <w:r>
        <w:continuationSeparator/>
      </w:r>
    </w:p>
    <w:p w14:paraId="4E85C843" w14:textId="77777777" w:rsidR="004C4642" w:rsidRDefault="004C46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AC53B" w14:textId="77777777" w:rsidR="002B4069" w:rsidRDefault="002A45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DBAEA" w14:textId="77777777" w:rsidR="004C4642" w:rsidRDefault="004C4642">
      <w:r>
        <w:separator/>
      </w:r>
    </w:p>
    <w:p w14:paraId="77D866E4" w14:textId="77777777" w:rsidR="004C4642" w:rsidRDefault="004C4642"/>
  </w:footnote>
  <w:footnote w:type="continuationSeparator" w:id="0">
    <w:p w14:paraId="6F4A965C" w14:textId="77777777" w:rsidR="004C4642" w:rsidRDefault="004C4642">
      <w:r>
        <w:continuationSeparator/>
      </w:r>
    </w:p>
    <w:p w14:paraId="1B77484D" w14:textId="77777777" w:rsidR="004C4642" w:rsidRDefault="004C46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024B45"/>
    <w:multiLevelType w:val="hybridMultilevel"/>
    <w:tmpl w:val="B6B4BF4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054B31B5"/>
    <w:multiLevelType w:val="hybridMultilevel"/>
    <w:tmpl w:val="75FCD054"/>
    <w:lvl w:ilvl="0" w:tplc="FFFFFFFF">
      <w:numFmt w:val="bullet"/>
      <w:lvlText w:val="-"/>
      <w:lvlJc w:val="left"/>
      <w:pPr>
        <w:ind w:left="4747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07" w:hanging="360"/>
      </w:pPr>
      <w:rPr>
        <w:rFonts w:ascii="Wingdings" w:hAnsi="Wingdings" w:hint="default"/>
      </w:rPr>
    </w:lvl>
  </w:abstractNum>
  <w:abstractNum w:abstractNumId="4" w15:restartNumberingAfterBreak="0">
    <w:nsid w:val="19E637A8"/>
    <w:multiLevelType w:val="hybridMultilevel"/>
    <w:tmpl w:val="B8588A5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1D63080D"/>
    <w:multiLevelType w:val="hybridMultilevel"/>
    <w:tmpl w:val="F8EAB07E"/>
    <w:lvl w:ilvl="0" w:tplc="FFFFFFFF">
      <w:numFmt w:val="bullet"/>
      <w:lvlText w:val="-"/>
      <w:lvlJc w:val="left"/>
      <w:pPr>
        <w:ind w:left="190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6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F027D"/>
    <w:multiLevelType w:val="hybridMultilevel"/>
    <w:tmpl w:val="62A270B6"/>
    <w:lvl w:ilvl="0" w:tplc="FFFFFFFF">
      <w:numFmt w:val="bullet"/>
      <w:lvlText w:val="-"/>
      <w:lvlJc w:val="left"/>
      <w:pPr>
        <w:ind w:left="154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8" w15:restartNumberingAfterBreak="0">
    <w:nsid w:val="33DF3B47"/>
    <w:multiLevelType w:val="hybridMultilevel"/>
    <w:tmpl w:val="87A0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94147"/>
    <w:multiLevelType w:val="hybridMultilevel"/>
    <w:tmpl w:val="04383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7644C"/>
    <w:multiLevelType w:val="hybridMultilevel"/>
    <w:tmpl w:val="F28C7724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E0E68"/>
    <w:multiLevelType w:val="hybridMultilevel"/>
    <w:tmpl w:val="CD444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1395F"/>
    <w:multiLevelType w:val="hybridMultilevel"/>
    <w:tmpl w:val="85ACBBD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627C0A89"/>
    <w:multiLevelType w:val="hybridMultilevel"/>
    <w:tmpl w:val="9F2830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944859"/>
    <w:multiLevelType w:val="hybridMultilevel"/>
    <w:tmpl w:val="A47C9CEC"/>
    <w:lvl w:ilvl="0" w:tplc="04090001">
      <w:start w:val="1"/>
      <w:numFmt w:val="bullet"/>
      <w:lvlText w:val=""/>
      <w:lvlJc w:val="left"/>
      <w:pPr>
        <w:ind w:left="19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5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E3C91"/>
    <w:multiLevelType w:val="hybridMultilevel"/>
    <w:tmpl w:val="7D1289C2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num w:numId="1" w16cid:durableId="1337079123">
    <w:abstractNumId w:val="1"/>
  </w:num>
  <w:num w:numId="2" w16cid:durableId="786432342">
    <w:abstractNumId w:val="0"/>
  </w:num>
  <w:num w:numId="3" w16cid:durableId="1503736467">
    <w:abstractNumId w:val="6"/>
  </w:num>
  <w:num w:numId="4" w16cid:durableId="1226798046">
    <w:abstractNumId w:val="15"/>
  </w:num>
  <w:num w:numId="5" w16cid:durableId="753089780">
    <w:abstractNumId w:val="3"/>
  </w:num>
  <w:num w:numId="6" w16cid:durableId="974944041">
    <w:abstractNumId w:val="10"/>
  </w:num>
  <w:num w:numId="7" w16cid:durableId="719211812">
    <w:abstractNumId w:val="14"/>
  </w:num>
  <w:num w:numId="8" w16cid:durableId="211120960">
    <w:abstractNumId w:val="8"/>
  </w:num>
  <w:num w:numId="9" w16cid:durableId="824667302">
    <w:abstractNumId w:val="13"/>
  </w:num>
  <w:num w:numId="10" w16cid:durableId="1039209277">
    <w:abstractNumId w:val="11"/>
  </w:num>
  <w:num w:numId="11" w16cid:durableId="1252818070">
    <w:abstractNumId w:val="12"/>
  </w:num>
  <w:num w:numId="12" w16cid:durableId="158161219">
    <w:abstractNumId w:val="2"/>
  </w:num>
  <w:num w:numId="13" w16cid:durableId="613828483">
    <w:abstractNumId w:val="4"/>
  </w:num>
  <w:num w:numId="14" w16cid:durableId="996034550">
    <w:abstractNumId w:val="7"/>
  </w:num>
  <w:num w:numId="15" w16cid:durableId="1466115716">
    <w:abstractNumId w:val="5"/>
  </w:num>
  <w:num w:numId="16" w16cid:durableId="652876065">
    <w:abstractNumId w:val="9"/>
  </w:num>
  <w:num w:numId="17" w16cid:durableId="1583950723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th Waugh">
    <w15:presenceInfo w15:providerId="Windows Live" w15:userId="f9f3430e7306ab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145"/>
    <w:rsid w:val="00004F50"/>
    <w:rsid w:val="00012F51"/>
    <w:rsid w:val="00017359"/>
    <w:rsid w:val="00041FF2"/>
    <w:rsid w:val="000438A9"/>
    <w:rsid w:val="00050F05"/>
    <w:rsid w:val="00051185"/>
    <w:rsid w:val="000559BF"/>
    <w:rsid w:val="00063486"/>
    <w:rsid w:val="00077C30"/>
    <w:rsid w:val="00082158"/>
    <w:rsid w:val="00097BC6"/>
    <w:rsid w:val="000A2BA8"/>
    <w:rsid w:val="000B27C9"/>
    <w:rsid w:val="000D6D03"/>
    <w:rsid w:val="000E5641"/>
    <w:rsid w:val="000E56A3"/>
    <w:rsid w:val="000F14AF"/>
    <w:rsid w:val="00103B5C"/>
    <w:rsid w:val="00110CF0"/>
    <w:rsid w:val="00110F84"/>
    <w:rsid w:val="00112984"/>
    <w:rsid w:val="0012106D"/>
    <w:rsid w:val="001211D3"/>
    <w:rsid w:val="00127B98"/>
    <w:rsid w:val="00144A41"/>
    <w:rsid w:val="001455EC"/>
    <w:rsid w:val="0015305D"/>
    <w:rsid w:val="00157B88"/>
    <w:rsid w:val="00165561"/>
    <w:rsid w:val="00180339"/>
    <w:rsid w:val="00182328"/>
    <w:rsid w:val="00185D5C"/>
    <w:rsid w:val="00191B92"/>
    <w:rsid w:val="00194884"/>
    <w:rsid w:val="00195171"/>
    <w:rsid w:val="001A225E"/>
    <w:rsid w:val="001B07BA"/>
    <w:rsid w:val="001C2479"/>
    <w:rsid w:val="001E4DE0"/>
    <w:rsid w:val="001F1274"/>
    <w:rsid w:val="001F31DA"/>
    <w:rsid w:val="00211C53"/>
    <w:rsid w:val="00213375"/>
    <w:rsid w:val="002161CD"/>
    <w:rsid w:val="00223830"/>
    <w:rsid w:val="00225F0A"/>
    <w:rsid w:val="00227D94"/>
    <w:rsid w:val="0025174E"/>
    <w:rsid w:val="00262216"/>
    <w:rsid w:val="00264774"/>
    <w:rsid w:val="00275023"/>
    <w:rsid w:val="00282FAC"/>
    <w:rsid w:val="00284FB4"/>
    <w:rsid w:val="002979C3"/>
    <w:rsid w:val="002A45B3"/>
    <w:rsid w:val="002A7F9D"/>
    <w:rsid w:val="002B0D4D"/>
    <w:rsid w:val="002B4069"/>
    <w:rsid w:val="002B4F63"/>
    <w:rsid w:val="002B4F6B"/>
    <w:rsid w:val="002D0C23"/>
    <w:rsid w:val="002D1DF8"/>
    <w:rsid w:val="002D4ABC"/>
    <w:rsid w:val="0031145A"/>
    <w:rsid w:val="003146C0"/>
    <w:rsid w:val="00316189"/>
    <w:rsid w:val="00316B33"/>
    <w:rsid w:val="00325DAF"/>
    <w:rsid w:val="00334092"/>
    <w:rsid w:val="00334E8D"/>
    <w:rsid w:val="0033539F"/>
    <w:rsid w:val="00352B2E"/>
    <w:rsid w:val="00357DE6"/>
    <w:rsid w:val="0036025E"/>
    <w:rsid w:val="003746C0"/>
    <w:rsid w:val="003801E1"/>
    <w:rsid w:val="00381980"/>
    <w:rsid w:val="003837B1"/>
    <w:rsid w:val="00383CBD"/>
    <w:rsid w:val="0039197B"/>
    <w:rsid w:val="003A30D6"/>
    <w:rsid w:val="003C0D56"/>
    <w:rsid w:val="003D1885"/>
    <w:rsid w:val="003D2D6B"/>
    <w:rsid w:val="003E362F"/>
    <w:rsid w:val="003E7B44"/>
    <w:rsid w:val="003F3DF0"/>
    <w:rsid w:val="003F5B92"/>
    <w:rsid w:val="0041435C"/>
    <w:rsid w:val="00430392"/>
    <w:rsid w:val="00432995"/>
    <w:rsid w:val="004414B5"/>
    <w:rsid w:val="0045639D"/>
    <w:rsid w:val="004725FD"/>
    <w:rsid w:val="0047532E"/>
    <w:rsid w:val="00481507"/>
    <w:rsid w:val="00496205"/>
    <w:rsid w:val="004B60A3"/>
    <w:rsid w:val="004C1634"/>
    <w:rsid w:val="004C238B"/>
    <w:rsid w:val="004C4642"/>
    <w:rsid w:val="004E151B"/>
    <w:rsid w:val="004F0C05"/>
    <w:rsid w:val="004F3C1A"/>
    <w:rsid w:val="00500C97"/>
    <w:rsid w:val="00506E74"/>
    <w:rsid w:val="00517D4E"/>
    <w:rsid w:val="00531CE8"/>
    <w:rsid w:val="00532976"/>
    <w:rsid w:val="005356D2"/>
    <w:rsid w:val="00536439"/>
    <w:rsid w:val="00536F9A"/>
    <w:rsid w:val="005509B2"/>
    <w:rsid w:val="00582370"/>
    <w:rsid w:val="0059165F"/>
    <w:rsid w:val="00592E2E"/>
    <w:rsid w:val="005B455F"/>
    <w:rsid w:val="005C2EE8"/>
    <w:rsid w:val="005C3FAA"/>
    <w:rsid w:val="005C600E"/>
    <w:rsid w:val="005D062A"/>
    <w:rsid w:val="005D45B6"/>
    <w:rsid w:val="005D560A"/>
    <w:rsid w:val="005F4C7E"/>
    <w:rsid w:val="0060277E"/>
    <w:rsid w:val="00604484"/>
    <w:rsid w:val="00617E21"/>
    <w:rsid w:val="00645A5B"/>
    <w:rsid w:val="0065505F"/>
    <w:rsid w:val="0066432D"/>
    <w:rsid w:val="00664D0A"/>
    <w:rsid w:val="006726E3"/>
    <w:rsid w:val="00681ED2"/>
    <w:rsid w:val="00687AE4"/>
    <w:rsid w:val="0069720D"/>
    <w:rsid w:val="0069778E"/>
    <w:rsid w:val="006A15EF"/>
    <w:rsid w:val="006A1E89"/>
    <w:rsid w:val="006B2366"/>
    <w:rsid w:val="006D4E96"/>
    <w:rsid w:val="006D6311"/>
    <w:rsid w:val="006E0FCE"/>
    <w:rsid w:val="006E523B"/>
    <w:rsid w:val="006E78EC"/>
    <w:rsid w:val="006F3C49"/>
    <w:rsid w:val="006F5568"/>
    <w:rsid w:val="00725CD0"/>
    <w:rsid w:val="00727BAC"/>
    <w:rsid w:val="00732955"/>
    <w:rsid w:val="00735AB8"/>
    <w:rsid w:val="0074000C"/>
    <w:rsid w:val="007427B7"/>
    <w:rsid w:val="00766FF9"/>
    <w:rsid w:val="007863BE"/>
    <w:rsid w:val="007A5921"/>
    <w:rsid w:val="007B1145"/>
    <w:rsid w:val="007B5E6C"/>
    <w:rsid w:val="007E5224"/>
    <w:rsid w:val="007F42EE"/>
    <w:rsid w:val="00800B09"/>
    <w:rsid w:val="00802BDD"/>
    <w:rsid w:val="0080356D"/>
    <w:rsid w:val="008122DD"/>
    <w:rsid w:val="00814806"/>
    <w:rsid w:val="008216AB"/>
    <w:rsid w:val="008216C0"/>
    <w:rsid w:val="0085460D"/>
    <w:rsid w:val="0085694F"/>
    <w:rsid w:val="00857B1F"/>
    <w:rsid w:val="008A31B6"/>
    <w:rsid w:val="008A4F55"/>
    <w:rsid w:val="008C3A6D"/>
    <w:rsid w:val="008C3C45"/>
    <w:rsid w:val="008C3FAA"/>
    <w:rsid w:val="008C5753"/>
    <w:rsid w:val="008D07D4"/>
    <w:rsid w:val="008D3E84"/>
    <w:rsid w:val="00926E6D"/>
    <w:rsid w:val="00943A0D"/>
    <w:rsid w:val="00946072"/>
    <w:rsid w:val="00947DE1"/>
    <w:rsid w:val="009508BE"/>
    <w:rsid w:val="009568CB"/>
    <w:rsid w:val="009654A4"/>
    <w:rsid w:val="00967925"/>
    <w:rsid w:val="00975101"/>
    <w:rsid w:val="00976CE0"/>
    <w:rsid w:val="00982287"/>
    <w:rsid w:val="00985B4C"/>
    <w:rsid w:val="00987C88"/>
    <w:rsid w:val="00991A6D"/>
    <w:rsid w:val="009A3F2C"/>
    <w:rsid w:val="009B153E"/>
    <w:rsid w:val="009B2990"/>
    <w:rsid w:val="009B356D"/>
    <w:rsid w:val="009C2D4E"/>
    <w:rsid w:val="009D2A84"/>
    <w:rsid w:val="009D5F20"/>
    <w:rsid w:val="009E168D"/>
    <w:rsid w:val="009E367C"/>
    <w:rsid w:val="009F2893"/>
    <w:rsid w:val="009F373A"/>
    <w:rsid w:val="009F476F"/>
    <w:rsid w:val="00A147C5"/>
    <w:rsid w:val="00A210F7"/>
    <w:rsid w:val="00A23D40"/>
    <w:rsid w:val="00A27EFE"/>
    <w:rsid w:val="00A31BCB"/>
    <w:rsid w:val="00A7788A"/>
    <w:rsid w:val="00A81306"/>
    <w:rsid w:val="00A97DEC"/>
    <w:rsid w:val="00AC1697"/>
    <w:rsid w:val="00AC588C"/>
    <w:rsid w:val="00AD09AC"/>
    <w:rsid w:val="00AF03B4"/>
    <w:rsid w:val="00AF6D6C"/>
    <w:rsid w:val="00B01AEB"/>
    <w:rsid w:val="00B04384"/>
    <w:rsid w:val="00B12055"/>
    <w:rsid w:val="00B1708C"/>
    <w:rsid w:val="00B251EF"/>
    <w:rsid w:val="00B3736F"/>
    <w:rsid w:val="00B374EE"/>
    <w:rsid w:val="00B41DF1"/>
    <w:rsid w:val="00B5200F"/>
    <w:rsid w:val="00B525BE"/>
    <w:rsid w:val="00B549BC"/>
    <w:rsid w:val="00B6707A"/>
    <w:rsid w:val="00B8365F"/>
    <w:rsid w:val="00B91634"/>
    <w:rsid w:val="00B94BC2"/>
    <w:rsid w:val="00BA4B37"/>
    <w:rsid w:val="00BA642D"/>
    <w:rsid w:val="00BB640B"/>
    <w:rsid w:val="00BB65EA"/>
    <w:rsid w:val="00BE1183"/>
    <w:rsid w:val="00BE123F"/>
    <w:rsid w:val="00BF1BF3"/>
    <w:rsid w:val="00BF71FB"/>
    <w:rsid w:val="00C00C9A"/>
    <w:rsid w:val="00C11D36"/>
    <w:rsid w:val="00C31912"/>
    <w:rsid w:val="00C40232"/>
    <w:rsid w:val="00C414DF"/>
    <w:rsid w:val="00C604A2"/>
    <w:rsid w:val="00C650B8"/>
    <w:rsid w:val="00C67751"/>
    <w:rsid w:val="00C73331"/>
    <w:rsid w:val="00CA56EF"/>
    <w:rsid w:val="00CA58C3"/>
    <w:rsid w:val="00CA669D"/>
    <w:rsid w:val="00CD04FC"/>
    <w:rsid w:val="00CF6C03"/>
    <w:rsid w:val="00CF6EB5"/>
    <w:rsid w:val="00D00F80"/>
    <w:rsid w:val="00D1289A"/>
    <w:rsid w:val="00D17609"/>
    <w:rsid w:val="00D21EC6"/>
    <w:rsid w:val="00D30C60"/>
    <w:rsid w:val="00D3426E"/>
    <w:rsid w:val="00D47A8D"/>
    <w:rsid w:val="00D54F4E"/>
    <w:rsid w:val="00D55A27"/>
    <w:rsid w:val="00D84FD7"/>
    <w:rsid w:val="00DA0A2A"/>
    <w:rsid w:val="00DA3AB6"/>
    <w:rsid w:val="00DB1CC0"/>
    <w:rsid w:val="00DB772A"/>
    <w:rsid w:val="00DC2D12"/>
    <w:rsid w:val="00DD0E52"/>
    <w:rsid w:val="00DE7171"/>
    <w:rsid w:val="00DE7C89"/>
    <w:rsid w:val="00E0002C"/>
    <w:rsid w:val="00E32716"/>
    <w:rsid w:val="00E40D4A"/>
    <w:rsid w:val="00E4634B"/>
    <w:rsid w:val="00E4727E"/>
    <w:rsid w:val="00E64EDF"/>
    <w:rsid w:val="00E7539E"/>
    <w:rsid w:val="00E80800"/>
    <w:rsid w:val="00E82E38"/>
    <w:rsid w:val="00E9209D"/>
    <w:rsid w:val="00E96B78"/>
    <w:rsid w:val="00EA4766"/>
    <w:rsid w:val="00EC622E"/>
    <w:rsid w:val="00ED3E23"/>
    <w:rsid w:val="00ED4504"/>
    <w:rsid w:val="00ED7A72"/>
    <w:rsid w:val="00EE2B8A"/>
    <w:rsid w:val="00F01B2E"/>
    <w:rsid w:val="00F15441"/>
    <w:rsid w:val="00F30ED6"/>
    <w:rsid w:val="00F32A96"/>
    <w:rsid w:val="00F359A2"/>
    <w:rsid w:val="00F40729"/>
    <w:rsid w:val="00F42E54"/>
    <w:rsid w:val="00F526BF"/>
    <w:rsid w:val="00F64A04"/>
    <w:rsid w:val="00F65F52"/>
    <w:rsid w:val="00F7007A"/>
    <w:rsid w:val="00F71871"/>
    <w:rsid w:val="00F7330D"/>
    <w:rsid w:val="00F74AC4"/>
    <w:rsid w:val="00F7719E"/>
    <w:rsid w:val="00F93808"/>
    <w:rsid w:val="00F9518A"/>
    <w:rsid w:val="00F96F47"/>
    <w:rsid w:val="00FC518D"/>
    <w:rsid w:val="00FC5707"/>
    <w:rsid w:val="00FC5AA3"/>
    <w:rsid w:val="00FC6E19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ADBFF"/>
  <w15:chartTrackingRefBased/>
  <w15:docId w15:val="{1B9A0FB0-63D7-DB42-8C50-8F842C4A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66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66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66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6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6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69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69D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536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6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B899060E-2B3C-F542-8771-2C77909EFCE3%7dtf50002051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%7bB899060E-2B3C-F542-8771-2C77909EFCE3%7dtf50002051.dotx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Waugh</dc:creator>
  <cp:keywords/>
  <dc:description/>
  <cp:lastModifiedBy>Microsoft Office User</cp:lastModifiedBy>
  <cp:revision>2</cp:revision>
  <dcterms:created xsi:type="dcterms:W3CDTF">2023-04-27T23:50:00Z</dcterms:created>
  <dcterms:modified xsi:type="dcterms:W3CDTF">2023-04-27T23:50:00Z</dcterms:modified>
</cp:coreProperties>
</file>