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55" w:rsidRDefault="003B2455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B2455" w:rsidRDefault="00C804D1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Cromwell Camp 2019</w:t>
      </w:r>
      <w:r>
        <w:rPr>
          <w:rFonts w:ascii="Calibri" w:eastAsia="Calibri" w:hAnsi="Calibri" w:cs="Calibri"/>
          <w:b/>
          <w:sz w:val="36"/>
          <w:szCs w:val="36"/>
        </w:rPr>
        <w:t xml:space="preserve"> - Gear List</w:t>
      </w:r>
    </w:p>
    <w:p w:rsidR="003B2455" w:rsidRDefault="00C804D1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i/>
          <w:sz w:val="26"/>
          <w:szCs w:val="26"/>
        </w:rPr>
        <w:t>Start to get things organised early</w:t>
      </w:r>
    </w:p>
    <w:p w:rsidR="003B2455" w:rsidRDefault="003B2455">
      <w:pPr>
        <w:rPr>
          <w:rFonts w:ascii="Calibri" w:eastAsia="Calibri" w:hAnsi="Calibri" w:cs="Calibri"/>
          <w:i/>
          <w:sz w:val="16"/>
          <w:szCs w:val="16"/>
        </w:rPr>
      </w:pPr>
    </w:p>
    <w:p w:rsidR="003B2455" w:rsidRDefault="00C804D1">
      <w:pPr>
        <w:rPr>
          <w:rFonts w:ascii="Calibri" w:eastAsia="Calibri" w:hAnsi="Calibri" w:cs="Calibri"/>
          <w:i/>
          <w:sz w:val="26"/>
          <w:szCs w:val="26"/>
        </w:rPr>
      </w:pPr>
      <w:proofErr w:type="spellStart"/>
      <w:r>
        <w:rPr>
          <w:rFonts w:ascii="Calibri" w:eastAsia="Calibri" w:hAnsi="Calibri" w:cs="Calibri"/>
          <w:i/>
          <w:sz w:val="26"/>
          <w:szCs w:val="26"/>
        </w:rPr>
        <w:t>SaveMart</w:t>
      </w:r>
      <w:proofErr w:type="spellEnd"/>
      <w:r>
        <w:rPr>
          <w:rFonts w:ascii="Calibri" w:eastAsia="Calibri" w:hAnsi="Calibri" w:cs="Calibri"/>
          <w:i/>
          <w:sz w:val="26"/>
          <w:szCs w:val="26"/>
        </w:rPr>
        <w:t xml:space="preserve"> or Opportunity/</w:t>
      </w:r>
      <w:proofErr w:type="spellStart"/>
      <w:r>
        <w:rPr>
          <w:rFonts w:ascii="Calibri" w:eastAsia="Calibri" w:hAnsi="Calibri" w:cs="Calibri"/>
          <w:i/>
          <w:sz w:val="26"/>
          <w:szCs w:val="26"/>
        </w:rPr>
        <w:t>Secondhand</w:t>
      </w:r>
      <w:proofErr w:type="spellEnd"/>
      <w:r>
        <w:rPr>
          <w:rFonts w:ascii="Calibri" w:eastAsia="Calibri" w:hAnsi="Calibri" w:cs="Calibri"/>
          <w:i/>
          <w:sz w:val="26"/>
          <w:szCs w:val="26"/>
        </w:rPr>
        <w:t xml:space="preserve"> shops are a good for </w:t>
      </w:r>
      <w:proofErr w:type="spellStart"/>
      <w:r>
        <w:rPr>
          <w:rFonts w:ascii="Calibri" w:eastAsia="Calibri" w:hAnsi="Calibri" w:cs="Calibri"/>
          <w:i/>
          <w:sz w:val="26"/>
          <w:szCs w:val="26"/>
        </w:rPr>
        <w:t>polyprops</w:t>
      </w:r>
      <w:proofErr w:type="spellEnd"/>
      <w:r>
        <w:rPr>
          <w:rFonts w:ascii="Calibri" w:eastAsia="Calibri" w:hAnsi="Calibri" w:cs="Calibri"/>
          <w:i/>
          <w:sz w:val="26"/>
          <w:szCs w:val="26"/>
        </w:rPr>
        <w:t>, and fleece clothing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-714374</wp:posOffset>
            </wp:positionH>
            <wp:positionV relativeFrom="paragraph">
              <wp:posOffset>337185</wp:posOffset>
            </wp:positionV>
            <wp:extent cx="678180" cy="904875"/>
            <wp:effectExtent l="0" t="0" r="0" b="0"/>
            <wp:wrapSquare wrapText="bothSides" distT="0" distB="0" distL="0" distR="0"/>
            <wp:docPr id="3" name="image2.jpg" descr="http://yachtequipmentshop.co.uk/images/Waterproof_jack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yachtequipmentshop.co.uk/images/Waterproof_jacke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2455" w:rsidRDefault="003B2455">
      <w:pPr>
        <w:rPr>
          <w:rFonts w:ascii="Calibri" w:eastAsia="Calibri" w:hAnsi="Calibri" w:cs="Calibri"/>
          <w:i/>
          <w:sz w:val="16"/>
          <w:szCs w:val="16"/>
          <w:vertAlign w:val="subscript"/>
        </w:rPr>
      </w:pPr>
    </w:p>
    <w:p w:rsidR="003B2455" w:rsidRDefault="00C804D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ALL camps require a </w:t>
      </w:r>
      <w:r>
        <w:rPr>
          <w:rFonts w:ascii="Calibri" w:eastAsia="Calibri" w:hAnsi="Calibri" w:cs="Calibri"/>
          <w:b/>
          <w:sz w:val="26"/>
          <w:szCs w:val="26"/>
        </w:rPr>
        <w:t>waterproof jacket</w:t>
      </w:r>
      <w:r>
        <w:rPr>
          <w:rFonts w:ascii="Calibri" w:eastAsia="Calibri" w:hAnsi="Calibri" w:cs="Calibri"/>
          <w:sz w:val="26"/>
          <w:szCs w:val="26"/>
        </w:rPr>
        <w:t xml:space="preserve"> – long yellow ones from the warehouse are perfect! </w:t>
      </w:r>
    </w:p>
    <w:p w:rsidR="003B2455" w:rsidRDefault="00C804D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Also, lace up sports shoes must be taken. </w:t>
      </w:r>
    </w:p>
    <w:p w:rsidR="003B2455" w:rsidRDefault="003B2455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3B2455" w:rsidRDefault="00C804D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If there is something on the list you will have difficulties accessing please speak to your camp staff ASAP. </w:t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5892800</wp:posOffset>
            </wp:positionH>
            <wp:positionV relativeFrom="paragraph">
              <wp:posOffset>96671</wp:posOffset>
            </wp:positionV>
            <wp:extent cx="1002846" cy="523875"/>
            <wp:effectExtent l="0" t="0" r="0" b="0"/>
            <wp:wrapSquare wrapText="bothSides" distT="0" distB="0" distL="0" distR="0"/>
            <wp:docPr id="1" name="image1.jpg" descr="http://3.bp.blogspot.com/_RDnxF3nf0bI/TLLlUIxE7aI/AAAAAAAABJY/iGEyYNN-nf8/s320/buying_nike_gym_shoes_ind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3.bp.blogspot.com/_RDnxF3nf0bI/TLLlUIxE7aI/AAAAAAAABJY/iGEyYNN-nf8/s320/buying_nike_gym_shoes_india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846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2455" w:rsidRDefault="00C804D1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The items marked with a * will be checked off at the gear check. </w:t>
      </w:r>
    </w:p>
    <w:p w:rsidR="003B2455" w:rsidRDefault="003B2455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114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9214"/>
      </w:tblGrid>
      <w:tr w:rsidR="003B2455">
        <w:trPr>
          <w:trHeight w:val="260"/>
        </w:trPr>
        <w:tc>
          <w:tcPr>
            <w:tcW w:w="1135" w:type="dxa"/>
          </w:tcPr>
          <w:p w:rsidR="003B2455" w:rsidRDefault="00C804D1">
            <w:pPr>
              <w:pStyle w:val="Heading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Have I got this?</w:t>
            </w:r>
          </w:p>
        </w:tc>
        <w:tc>
          <w:tcPr>
            <w:tcW w:w="1134" w:type="dxa"/>
          </w:tcPr>
          <w:p w:rsidR="003B2455" w:rsidRDefault="00C804D1">
            <w:pPr>
              <w:pStyle w:val="Heading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Have I packed this?</w:t>
            </w:r>
          </w:p>
        </w:tc>
        <w:tc>
          <w:tcPr>
            <w:tcW w:w="9214" w:type="dxa"/>
            <w:vAlign w:val="center"/>
          </w:tcPr>
          <w:p w:rsidR="003B2455" w:rsidRDefault="00C804D1">
            <w:pPr>
              <w:pStyle w:val="Heading1"/>
              <w:jc w:val="left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Year 10 Gear Check List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Small day pack – school pack is fine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*Warm sleeping bag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*Gym shoes/Sports shoes that lace up. To be worn during the outside activities – climbing and biking.     </w:t>
            </w:r>
            <w:r>
              <w:rPr>
                <w:rFonts w:ascii="Calibri" w:eastAsia="Calibri" w:hAnsi="Calibri" w:cs="Calibri"/>
                <w:b/>
              </w:rPr>
              <w:t>NOT Vans, Converse, Chucks or canvas street shoes etc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Casual shoes / street shoes – worn around camp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*Woollen or Polar Fleece / Micro fleece top or jersey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*Water and wind proof jacket (should cover bottom)</w:t>
            </w:r>
          </w:p>
        </w:tc>
      </w:tr>
      <w:tr w:rsidR="003B2455">
        <w:trPr>
          <w:trHeight w:val="60"/>
        </w:trPr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*2x 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tops (at least one long sleeve)</w:t>
            </w:r>
          </w:p>
        </w:tc>
      </w:tr>
      <w:tr w:rsidR="003B2455">
        <w:trPr>
          <w:trHeight w:val="180"/>
        </w:trPr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leggings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*Woollen or 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hat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*Woollen or 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gloves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*Trackpants (not jeans!)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Socks x2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Underwear x5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Shorts x2  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T-shirts x 3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*Sunblock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Insect repellent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*Cap / Sun hat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Sunglasses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*Packed lunch for first day / Monday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*Drink </w:t>
            </w:r>
            <w:proofErr w:type="gramStart"/>
            <w:r>
              <w:rPr>
                <w:rFonts w:ascii="Calibri" w:eastAsia="Calibri" w:hAnsi="Calibri" w:cs="Calibri"/>
              </w:rPr>
              <w:t>bottle  -</w:t>
            </w:r>
            <w:proofErr w:type="gramEnd"/>
            <w:r>
              <w:rPr>
                <w:rFonts w:ascii="Calibri" w:eastAsia="Calibri" w:hAnsi="Calibri" w:cs="Calibri"/>
              </w:rPr>
              <w:t xml:space="preserve"> named 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*Small torch with new batteries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 Medication and small first aid kit (plasters)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Toiletries    </w:t>
            </w:r>
            <w:proofErr w:type="gramStart"/>
            <w:r>
              <w:rPr>
                <w:rFonts w:ascii="Calibri" w:eastAsia="Calibri" w:hAnsi="Calibri" w:cs="Calibri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</w:rPr>
              <w:t xml:space="preserve">tooth paste/brush, face cloth, soap, shampoo, sanitary supplies) 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Towel x2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Swimwear / beach towel / goggles for the pool if you use them/wetsuit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Sleepwear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Plastic bags to put everything in (zip lock recommended)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Snack food – small amount! Don’t bring junk food please</w:t>
            </w:r>
          </w:p>
        </w:tc>
      </w:tr>
      <w:tr w:rsidR="003B2455">
        <w:tc>
          <w:tcPr>
            <w:tcW w:w="1135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3B2455" w:rsidRDefault="003B245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3B2455" w:rsidRDefault="00C804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Jandals / Scuffs </w:t>
            </w:r>
          </w:p>
        </w:tc>
      </w:tr>
    </w:tbl>
    <w:p w:rsidR="003B2455" w:rsidRDefault="00C804D1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Some gear may be hired from school for a small charge ($5 per item plus equal bond. Wetsuits $10.00 plus bond) An additional laundering charge $5.00. All borrowed items will be collected by staff at camp pack up. </w:t>
      </w:r>
    </w:p>
    <w:p w:rsidR="003B2455" w:rsidRDefault="00C804D1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Remember we must fit all gear into just on</w:t>
      </w:r>
      <w:r>
        <w:rPr>
          <w:rFonts w:ascii="Calibri" w:eastAsia="Calibri" w:hAnsi="Calibri" w:cs="Calibri"/>
          <w:color w:val="000000"/>
          <w:sz w:val="28"/>
          <w:szCs w:val="28"/>
        </w:rPr>
        <w:t>e trailer so please just take what is listed.</w:t>
      </w:r>
    </w:p>
    <w:p w:rsidR="003B2455" w:rsidRDefault="00C804D1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Our gear check will be on the Friday before we leave school in the gym. </w:t>
      </w:r>
    </w:p>
    <w:sectPr w:rsidR="003B2455">
      <w:pgSz w:w="12240" w:h="15840"/>
      <w:pgMar w:top="360" w:right="758" w:bottom="1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52B"/>
    <w:multiLevelType w:val="multilevel"/>
    <w:tmpl w:val="A5F64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714893"/>
    <w:multiLevelType w:val="multilevel"/>
    <w:tmpl w:val="EAAA3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6C5BC7"/>
    <w:multiLevelType w:val="multilevel"/>
    <w:tmpl w:val="38C2D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55"/>
    <w:rsid w:val="003B2455"/>
    <w:rsid w:val="00C8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426C"/>
  <w15:docId w15:val="{A68147F8-87C6-4A87-8477-50670C91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23A4A0F7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High School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Jucinda Geddes</dc:creator>
  <cp:lastModifiedBy>Jucinda Geddes</cp:lastModifiedBy>
  <cp:revision>2</cp:revision>
  <dcterms:created xsi:type="dcterms:W3CDTF">2019-10-31T08:22:00Z</dcterms:created>
  <dcterms:modified xsi:type="dcterms:W3CDTF">2019-10-31T08:22:00Z</dcterms:modified>
</cp:coreProperties>
</file>