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0E50" w14:textId="6A0F257B" w:rsidR="00BE4C83" w:rsidRDefault="004218B8">
      <w:pPr>
        <w:spacing w:before="85"/>
        <w:ind w:left="99" w:right="99"/>
        <w:jc w:val="center"/>
        <w:rPr>
          <w:rFonts w:ascii="Arial Black"/>
          <w:b/>
          <w:sz w:val="44"/>
        </w:rPr>
      </w:pPr>
      <w:bookmarkStart w:id="0" w:name="_GoBack"/>
      <w:bookmarkEnd w:id="0"/>
      <w:r w:rsidRPr="004218B8">
        <w:rPr>
          <w:rFonts w:ascii="Arial Black"/>
          <w:b/>
          <w:color w:val="263A7B"/>
          <w:sz w:val="44"/>
        </w:rPr>
        <w:t xml:space="preserve">Bluestone </w:t>
      </w:r>
      <w:r w:rsidR="009812E3">
        <w:rPr>
          <w:rFonts w:ascii="Arial Black"/>
          <w:b/>
          <w:color w:val="263A7B"/>
          <w:sz w:val="44"/>
        </w:rPr>
        <w:t>School</w:t>
      </w:r>
    </w:p>
    <w:p w14:paraId="12D7F3A6" w14:textId="4FA0EA71" w:rsidR="009812E3" w:rsidRDefault="009812E3" w:rsidP="009812E3">
      <w:pPr>
        <w:pStyle w:val="BodyText"/>
        <w:spacing w:before="124"/>
        <w:ind w:left="99" w:right="100"/>
        <w:jc w:val="center"/>
        <w:rPr>
          <w:color w:val="231F20"/>
        </w:rPr>
      </w:pPr>
      <w:r>
        <w:rPr>
          <w:color w:val="231F20"/>
        </w:rPr>
        <w:t>Thanks</w:t>
      </w:r>
      <w:r w:rsidR="00111C14">
        <w:rPr>
          <w:color w:val="231F20"/>
        </w:rPr>
        <w:t xml:space="preserve"> to</w:t>
      </w:r>
      <w:r>
        <w:rPr>
          <w:color w:val="231F20"/>
        </w:rPr>
        <w:t xml:space="preserve"> the below businesses for sponsoring our school app:</w:t>
      </w:r>
    </w:p>
    <w:p w14:paraId="02A67B53" w14:textId="48D1C843" w:rsidR="00FC550E" w:rsidRDefault="004218B8" w:rsidP="004218B8">
      <w:pPr>
        <w:pStyle w:val="BodyText"/>
        <w:spacing w:before="124" w:line="276" w:lineRule="auto"/>
        <w:ind w:right="100"/>
        <w:jc w:val="center"/>
        <w:rPr>
          <w:color w:val="231F20"/>
        </w:rPr>
      </w:pPr>
      <w:r>
        <w:rPr>
          <w:noProof/>
        </w:rPr>
        <w:drawing>
          <wp:inline distT="0" distB="0" distL="0" distR="0" wp14:anchorId="5E485162" wp14:editId="1F313BF8">
            <wp:extent cx="2993990" cy="468000"/>
            <wp:effectExtent l="0" t="0" r="0" b="8255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60E61" w14:textId="60C1F4B5" w:rsidR="004218B8" w:rsidRDefault="004218B8" w:rsidP="004218B8">
      <w:pPr>
        <w:pStyle w:val="BodyText"/>
        <w:spacing w:before="124" w:line="276" w:lineRule="auto"/>
        <w:ind w:right="100"/>
        <w:jc w:val="center"/>
        <w:rPr>
          <w:color w:val="231F20"/>
        </w:rPr>
      </w:pPr>
      <w:r>
        <w:rPr>
          <w:noProof/>
        </w:rPr>
        <w:drawing>
          <wp:inline distT="0" distB="0" distL="0" distR="0" wp14:anchorId="1FBD60CC" wp14:editId="68982960">
            <wp:extent cx="2993990" cy="468000"/>
            <wp:effectExtent l="0" t="0" r="0" b="825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79BFA8" wp14:editId="69DC64D2">
            <wp:extent cx="2993990" cy="468000"/>
            <wp:effectExtent l="0" t="0" r="0" b="8255"/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11FC9D" wp14:editId="570361D1">
            <wp:extent cx="2993990" cy="468000"/>
            <wp:effectExtent l="0" t="0" r="0" b="8255"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2BAE1" wp14:editId="5F756DCC">
            <wp:extent cx="2993990" cy="468000"/>
            <wp:effectExtent l="0" t="0" r="0" b="8255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22F677" wp14:editId="4C8250C9">
            <wp:extent cx="2993990" cy="468000"/>
            <wp:effectExtent l="0" t="0" r="0" b="8255"/>
            <wp:docPr id="3" name="Picture 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12CAD4" wp14:editId="73E3A31C">
            <wp:extent cx="2993990" cy="468000"/>
            <wp:effectExtent l="0" t="0" r="0" b="825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1CAEF" wp14:editId="25BED1BC">
            <wp:extent cx="2902553" cy="468000"/>
            <wp:effectExtent l="0" t="0" r="0" b="825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5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BC2B68" wp14:editId="54C3AD0D">
            <wp:extent cx="2993990" cy="468000"/>
            <wp:effectExtent l="0" t="0" r="0" b="825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45BAAC" wp14:editId="48B4F258">
            <wp:extent cx="3009900" cy="467903"/>
            <wp:effectExtent l="0" t="0" r="0" b="889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55" cy="4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C03C" w14:textId="4FA1C7E9" w:rsidR="00D151A2" w:rsidRPr="00D151A2" w:rsidRDefault="00D151A2" w:rsidP="00085FCA">
      <w:pPr>
        <w:pStyle w:val="BodyText"/>
        <w:jc w:val="center"/>
        <w:rPr>
          <w:rFonts w:ascii="Bahnschrift" w:hAnsi="Bahnschrift" w:cs="AngsanaUPC"/>
          <w:sz w:val="28"/>
          <w:szCs w:val="28"/>
        </w:rPr>
      </w:pPr>
      <w:r w:rsidRPr="00D151A2">
        <w:rPr>
          <w:rFonts w:ascii="Bahnschrift" w:hAnsi="Bahnschrift" w:cs="AngsanaUPC"/>
          <w:sz w:val="28"/>
          <w:szCs w:val="28"/>
        </w:rPr>
        <w:t>If you would like to advertise on the</w:t>
      </w:r>
      <w:r w:rsidR="00FC550E" w:rsidRPr="00FC550E">
        <w:rPr>
          <w:rFonts w:ascii="Bahnschrift" w:hAnsi="Bahnschrift" w:cs="AngsanaUPC"/>
          <w:sz w:val="28"/>
          <w:szCs w:val="28"/>
        </w:rPr>
        <w:t xml:space="preserve"> </w:t>
      </w:r>
      <w:r w:rsidR="004218B8" w:rsidRPr="004218B8">
        <w:rPr>
          <w:rFonts w:ascii="Bahnschrift" w:hAnsi="Bahnschrift" w:cs="AngsanaUPC"/>
          <w:sz w:val="28"/>
          <w:szCs w:val="28"/>
        </w:rPr>
        <w:t xml:space="preserve">Bluestone </w:t>
      </w:r>
      <w:r w:rsidR="00F13290">
        <w:rPr>
          <w:rFonts w:ascii="Bahnschrift" w:hAnsi="Bahnschrift" w:cs="AngsanaUPC"/>
          <w:sz w:val="28"/>
          <w:szCs w:val="28"/>
        </w:rPr>
        <w:t xml:space="preserve">School </w:t>
      </w:r>
      <w:r w:rsidRPr="00D151A2">
        <w:rPr>
          <w:rFonts w:ascii="Bahnschrift" w:hAnsi="Bahnschrift" w:cs="AngsanaUPC"/>
          <w:sz w:val="28"/>
          <w:szCs w:val="28"/>
        </w:rPr>
        <w:t xml:space="preserve">Skool Loop App please email </w:t>
      </w:r>
      <w:hyperlink r:id="rId15" w:history="1">
        <w:r w:rsidRPr="00D151A2">
          <w:rPr>
            <w:rStyle w:val="Hyperlink"/>
            <w:rFonts w:ascii="Bahnschrift" w:hAnsi="Bahnschrift" w:cs="AngsanaUPC"/>
            <w:sz w:val="28"/>
            <w:szCs w:val="28"/>
          </w:rPr>
          <w:t>Content@skoolloop.com</w:t>
        </w:r>
      </w:hyperlink>
    </w:p>
    <w:p w14:paraId="2AF78534" w14:textId="77777777" w:rsidR="00BE4C83" w:rsidRDefault="00B705A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535872" behindDoc="1" locked="0" layoutInCell="1" allowOverlap="1" wp14:anchorId="7B9AD9D5" wp14:editId="7EA3AB99">
            <wp:simplePos x="0" y="0"/>
            <wp:positionH relativeFrom="column">
              <wp:posOffset>30865</wp:posOffset>
            </wp:positionH>
            <wp:positionV relativeFrom="paragraph">
              <wp:posOffset>121670</wp:posOffset>
            </wp:positionV>
            <wp:extent cx="875665" cy="560705"/>
            <wp:effectExtent l="0" t="0" r="0" b="0"/>
            <wp:wrapNone/>
            <wp:docPr id="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4BDEC5C" w14:textId="77777777" w:rsidR="00BE4C83" w:rsidRDefault="009812E3">
      <w:pPr>
        <w:spacing w:before="237" w:line="302" w:lineRule="exact"/>
        <w:ind w:left="1680"/>
        <w:rPr>
          <w:sz w:val="24"/>
        </w:rPr>
      </w:pPr>
      <w:r>
        <w:rPr>
          <w:b/>
          <w:color w:val="231F20"/>
          <w:spacing w:val="-13"/>
          <w:sz w:val="24"/>
        </w:rPr>
        <w:t xml:space="preserve">To </w:t>
      </w:r>
      <w:r>
        <w:rPr>
          <w:b/>
          <w:color w:val="231F20"/>
          <w:sz w:val="24"/>
        </w:rPr>
        <w:t xml:space="preserve">download our app: </w:t>
      </w:r>
      <w:r>
        <w:rPr>
          <w:color w:val="231F20"/>
          <w:sz w:val="24"/>
        </w:rPr>
        <w:t>In Google Play &amp; App Store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search</w:t>
      </w:r>
    </w:p>
    <w:p w14:paraId="352188C6" w14:textId="4E03FA40" w:rsidR="00BE4C83" w:rsidRDefault="009812E3">
      <w:pPr>
        <w:spacing w:line="302" w:lineRule="exact"/>
        <w:ind w:left="1680"/>
        <w:rPr>
          <w:sz w:val="24"/>
        </w:rPr>
      </w:pPr>
      <w:r>
        <w:rPr>
          <w:b/>
          <w:color w:val="231F20"/>
          <w:sz w:val="24"/>
        </w:rPr>
        <w:t xml:space="preserve">‘Skool Loop’ </w:t>
      </w:r>
      <w:r>
        <w:rPr>
          <w:color w:val="231F20"/>
          <w:sz w:val="24"/>
        </w:rPr>
        <w:t xml:space="preserve">&amp; choose </w:t>
      </w:r>
      <w:r w:rsidR="004218B8" w:rsidRPr="004218B8">
        <w:rPr>
          <w:color w:val="231F20"/>
          <w:sz w:val="24"/>
        </w:rPr>
        <w:t xml:space="preserve">Bluestone </w:t>
      </w:r>
      <w:r>
        <w:rPr>
          <w:color w:val="231F20"/>
          <w:sz w:val="24"/>
        </w:rPr>
        <w:t>School once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installed.</w:t>
      </w:r>
    </w:p>
    <w:sectPr w:rsidR="00BE4C83">
      <w:type w:val="continuous"/>
      <w:pgSz w:w="8400" w:h="11910"/>
      <w:pgMar w:top="1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2"/>
    <w:rsid w:val="00085FCA"/>
    <w:rsid w:val="000C253E"/>
    <w:rsid w:val="00111C14"/>
    <w:rsid w:val="001728D9"/>
    <w:rsid w:val="001A2799"/>
    <w:rsid w:val="00233F85"/>
    <w:rsid w:val="00243837"/>
    <w:rsid w:val="00283DDF"/>
    <w:rsid w:val="00296539"/>
    <w:rsid w:val="003B6039"/>
    <w:rsid w:val="004218B8"/>
    <w:rsid w:val="00444F4A"/>
    <w:rsid w:val="004E4F27"/>
    <w:rsid w:val="00597965"/>
    <w:rsid w:val="005A5ACE"/>
    <w:rsid w:val="005D30A2"/>
    <w:rsid w:val="006A0CCC"/>
    <w:rsid w:val="00712FA2"/>
    <w:rsid w:val="007719B5"/>
    <w:rsid w:val="007D23CF"/>
    <w:rsid w:val="00830F59"/>
    <w:rsid w:val="00856F52"/>
    <w:rsid w:val="009812E3"/>
    <w:rsid w:val="009E40CC"/>
    <w:rsid w:val="00B705A2"/>
    <w:rsid w:val="00BB6228"/>
    <w:rsid w:val="00BC427C"/>
    <w:rsid w:val="00BE4C83"/>
    <w:rsid w:val="00C25C73"/>
    <w:rsid w:val="00D151A2"/>
    <w:rsid w:val="00E9614D"/>
    <w:rsid w:val="00EF550C"/>
    <w:rsid w:val="00F13290"/>
    <w:rsid w:val="00FC550E"/>
    <w:rsid w:val="00F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D16D"/>
  <w15:docId w15:val="{E63A6EEE-40BB-4F49-AF6F-045CAAE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Grande" w:eastAsia="Lucida Grande" w:hAnsi="Lucida Grande" w:cs="Lucida Grand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Content@skoolloop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AppData\Local\Microsoft\Windows\INetCache\Content.Outlook\EID6CWJJ\Sponsors12_%20(0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4DC296-8273-F74B-AC01-7BE91BBA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C:\Users\admin\AppData\Local\Microsoft\Windows\INetCache\Content.Outlook\EID6CWJJ\Sponsors12_ (014).dotx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Skool Loop</dc:creator>
  <cp:lastModifiedBy>Microsoft Office User</cp:lastModifiedBy>
  <cp:revision>2</cp:revision>
  <dcterms:created xsi:type="dcterms:W3CDTF">2021-07-06T04:25:00Z</dcterms:created>
  <dcterms:modified xsi:type="dcterms:W3CDTF">2021-07-06T04:25:00Z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2020-05-04T00:00:00Z</vt:filetime>
  </property>
</Properties>
</file>