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8E7" w:rsidRDefault="004C08E7" w:rsidP="004C08E7">
      <w:pPr>
        <w:jc w:val="center"/>
        <w:rPr>
          <w:sz w:val="24"/>
          <w:szCs w:val="24"/>
        </w:rPr>
      </w:pPr>
      <w:r w:rsidRPr="00844B5A">
        <w:rPr>
          <w:rFonts w:ascii="Arial" w:hAnsi="Arial" w:cs="Arial"/>
          <w:noProof/>
          <w:lang w:eastAsia="en-NZ"/>
        </w:rPr>
        <w:drawing>
          <wp:inline distT="0" distB="0" distL="0" distR="0" wp14:anchorId="2B91D3DA" wp14:editId="1479188E">
            <wp:extent cx="1514475" cy="352425"/>
            <wp:effectExtent l="0" t="0" r="9525" b="9525"/>
            <wp:docPr id="2" name="Picture 2" descr="CDS_LOGO_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S_LOGO_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8E7" w:rsidRDefault="004C08E7" w:rsidP="004C08E7">
      <w:pPr>
        <w:rPr>
          <w:sz w:val="24"/>
          <w:szCs w:val="24"/>
        </w:rPr>
      </w:pPr>
    </w:p>
    <w:p w:rsidR="004C08E7" w:rsidRDefault="004C08E7" w:rsidP="004C08E7">
      <w:pPr>
        <w:jc w:val="both"/>
        <w:rPr>
          <w:sz w:val="24"/>
          <w:szCs w:val="24"/>
        </w:rPr>
      </w:pPr>
      <w:r>
        <w:rPr>
          <w:sz w:val="24"/>
          <w:szCs w:val="24"/>
        </w:rPr>
        <w:t>One of our dental vans will be visiting your school and we would like to provide assurance to you that it is safe to visit a dental van in COVID-19 Level 2.</w:t>
      </w:r>
    </w:p>
    <w:p w:rsidR="004C08E7" w:rsidRDefault="004C08E7" w:rsidP="004C08E7">
      <w:pPr>
        <w:jc w:val="both"/>
        <w:rPr>
          <w:sz w:val="24"/>
          <w:szCs w:val="24"/>
        </w:rPr>
      </w:pPr>
    </w:p>
    <w:p w:rsidR="004C08E7" w:rsidRDefault="004C08E7" w:rsidP="004C08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team will be adhering to well-tested infection prevention and control protocols and all vans and facilities will be fully equipped with personal protective equipment.  </w:t>
      </w:r>
    </w:p>
    <w:p w:rsidR="004C08E7" w:rsidRDefault="004C08E7" w:rsidP="004C08E7">
      <w:pPr>
        <w:jc w:val="both"/>
        <w:rPr>
          <w:sz w:val="24"/>
          <w:szCs w:val="24"/>
        </w:rPr>
      </w:pPr>
    </w:p>
    <w:p w:rsidR="004C08E7" w:rsidRDefault="004C08E7" w:rsidP="004C08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 team will record the details of all children visiting the van for possible contact tracing.</w:t>
      </w:r>
    </w:p>
    <w:p w:rsidR="004C08E7" w:rsidRDefault="004C08E7" w:rsidP="004C08E7">
      <w:pPr>
        <w:jc w:val="both"/>
        <w:rPr>
          <w:sz w:val="24"/>
          <w:szCs w:val="24"/>
        </w:rPr>
      </w:pPr>
    </w:p>
    <w:p w:rsidR="004C08E7" w:rsidRDefault="004C08E7" w:rsidP="004C08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our equipment is sterilised between each patient or is disposable – this is part of our regular procedures.  All surfaces are wiped between patients and a thorough clean happens daily.</w:t>
      </w:r>
    </w:p>
    <w:p w:rsidR="004C08E7" w:rsidRDefault="004C08E7" w:rsidP="004C08E7">
      <w:pPr>
        <w:jc w:val="both"/>
        <w:rPr>
          <w:sz w:val="24"/>
          <w:szCs w:val="24"/>
        </w:rPr>
      </w:pPr>
    </w:p>
    <w:p w:rsidR="004C08E7" w:rsidRPr="004C08E7" w:rsidRDefault="004C08E7" w:rsidP="004C08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C08E7">
        <w:rPr>
          <w:sz w:val="24"/>
          <w:szCs w:val="24"/>
        </w:rPr>
        <w:t>Children will clean their hands with hand sanitiser when they enter and leave the van</w:t>
      </w:r>
      <w:r>
        <w:rPr>
          <w:sz w:val="24"/>
          <w:szCs w:val="24"/>
        </w:rPr>
        <w:t>.</w:t>
      </w:r>
    </w:p>
    <w:p w:rsidR="004C08E7" w:rsidRDefault="004C08E7" w:rsidP="004C08E7">
      <w:pPr>
        <w:jc w:val="both"/>
        <w:rPr>
          <w:sz w:val="24"/>
          <w:szCs w:val="24"/>
        </w:rPr>
      </w:pPr>
    </w:p>
    <w:p w:rsidR="004C08E7" w:rsidRDefault="004C08E7" w:rsidP="004C08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look forward to visiting your school and seeing the children who require a check-up.  Please call our </w:t>
      </w:r>
      <w:r w:rsidRPr="004C08E7">
        <w:rPr>
          <w:b/>
          <w:sz w:val="24"/>
          <w:szCs w:val="24"/>
        </w:rPr>
        <w:t>Contact Centre on 0800</w:t>
      </w:r>
      <w:r>
        <w:rPr>
          <w:b/>
          <w:sz w:val="24"/>
          <w:szCs w:val="24"/>
        </w:rPr>
        <w:t xml:space="preserve"> </w:t>
      </w:r>
      <w:r w:rsidRPr="004C08E7">
        <w:rPr>
          <w:b/>
          <w:sz w:val="24"/>
          <w:szCs w:val="24"/>
        </w:rPr>
        <w:t>846 983</w:t>
      </w:r>
      <w:r>
        <w:rPr>
          <w:sz w:val="24"/>
          <w:szCs w:val="24"/>
        </w:rPr>
        <w:t xml:space="preserve"> if you have any queries or concerns regarding your child visiting a mobile dental van.</w:t>
      </w:r>
    </w:p>
    <w:p w:rsidR="0009046C" w:rsidRDefault="0009046C" w:rsidP="004C08E7">
      <w:pPr>
        <w:jc w:val="both"/>
      </w:pPr>
      <w:bookmarkStart w:id="0" w:name="_GoBack"/>
      <w:bookmarkEnd w:id="0"/>
    </w:p>
    <w:sectPr w:rsidR="00090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A3B80"/>
    <w:multiLevelType w:val="hybridMultilevel"/>
    <w:tmpl w:val="DF185DDA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4BF"/>
    <w:multiLevelType w:val="hybridMultilevel"/>
    <w:tmpl w:val="3B34A346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E7"/>
    <w:rsid w:val="0009046C"/>
    <w:rsid w:val="00424DF7"/>
    <w:rsid w:val="00481280"/>
    <w:rsid w:val="004C08E7"/>
    <w:rsid w:val="0059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944C"/>
  <w15:chartTrackingRefBased/>
  <w15:docId w15:val="{8F92196F-E438-4BBB-BAAB-AF6AD99F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9E40A4FE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District Health Board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Stephens</dc:creator>
  <cp:keywords/>
  <dc:description/>
  <cp:lastModifiedBy>Jan Stephens</cp:lastModifiedBy>
  <cp:revision>3</cp:revision>
  <cp:lastPrinted>2020-05-19T01:14:00Z</cp:lastPrinted>
  <dcterms:created xsi:type="dcterms:W3CDTF">2020-05-19T01:01:00Z</dcterms:created>
  <dcterms:modified xsi:type="dcterms:W3CDTF">2020-05-19T02:20:00Z</dcterms:modified>
</cp:coreProperties>
</file>