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4A" w:rsidRPr="008B5277" w:rsidRDefault="00B94415" w:rsidP="00B94415">
      <w:pPr>
        <w:pStyle w:val="Photo"/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>
        <w:rPr>
          <w:noProof/>
        </w:rPr>
        <w:drawing>
          <wp:inline distT="0" distB="0" distL="0" distR="0">
            <wp:extent cx="5810250" cy="485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1811211316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:rsidR="007F2497" w:rsidRPr="00FA203E" w:rsidRDefault="00FA203E" w:rsidP="00FA203E">
      <w:pPr>
        <w:pStyle w:val="Title"/>
        <w:spacing w:after="480"/>
        <w:rPr>
          <w:sz w:val="96"/>
          <w:szCs w:val="96"/>
        </w:rPr>
      </w:pPr>
      <w:r>
        <w:rPr>
          <w:sz w:val="96"/>
          <w:szCs w:val="96"/>
        </w:rPr>
        <w:t>A Window on Dunedin 2019 Calendars</w:t>
      </w:r>
    </w:p>
    <w:p w:rsidR="00C6554A" w:rsidRPr="00D5413C" w:rsidRDefault="00FA203E" w:rsidP="00B94415">
      <w:pPr>
        <w:pStyle w:val="Subtitle"/>
      </w:pPr>
      <w:r>
        <w:t xml:space="preserve">Purchase YOUR </w:t>
      </w:r>
      <w:r w:rsidR="00B94415">
        <w:t>St Paul’s cathedral centennial calendar</w:t>
      </w:r>
      <w:r>
        <w:t xml:space="preserve"> FROM THE CATHEDRAL SHOP. </w:t>
      </w:r>
      <w:proofErr w:type="gramStart"/>
      <w:r w:rsidR="00A51AED">
        <w:t>Two SIZES AND DESIGNS AVAILABLE ($15/$20).</w:t>
      </w:r>
      <w:proofErr w:type="gramEnd"/>
      <w:r w:rsidR="00A51AED">
        <w:t xml:space="preserve"> We also have  range of other lovely christmas cards and gifts.</w:t>
      </w:r>
      <w:bookmarkStart w:id="5" w:name="_GoBack"/>
      <w:bookmarkEnd w:id="5"/>
    </w:p>
    <w:sectPr w:rsidR="00C6554A" w:rsidRPr="00D5413C" w:rsidSect="00FA203E">
      <w:footerReference w:type="default" r:id="rId9"/>
      <w:pgSz w:w="11907" w:h="16839" w:code="9"/>
      <w:pgMar w:top="1134" w:right="1134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52C" w:rsidRDefault="00F2252C" w:rsidP="00C6554A">
      <w:pPr>
        <w:spacing w:before="0" w:after="0" w:line="240" w:lineRule="auto"/>
      </w:pPr>
      <w:r>
        <w:separator/>
      </w:r>
    </w:p>
  </w:endnote>
  <w:endnote w:type="continuationSeparator" w:id="0">
    <w:p w:rsidR="00F2252C" w:rsidRDefault="00F2252C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EE" w:rsidRDefault="00ED7C44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FA20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52C" w:rsidRDefault="00F2252C" w:rsidP="00C6554A">
      <w:pPr>
        <w:spacing w:before="0" w:after="0" w:line="240" w:lineRule="auto"/>
      </w:pPr>
      <w:r>
        <w:separator/>
      </w:r>
    </w:p>
  </w:footnote>
  <w:footnote w:type="continuationSeparator" w:id="0">
    <w:p w:rsidR="00F2252C" w:rsidRDefault="00F2252C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15"/>
    <w:rsid w:val="002554CD"/>
    <w:rsid w:val="00293B83"/>
    <w:rsid w:val="002B4294"/>
    <w:rsid w:val="00333D0D"/>
    <w:rsid w:val="004C049F"/>
    <w:rsid w:val="005000E2"/>
    <w:rsid w:val="006A3CE7"/>
    <w:rsid w:val="007F2497"/>
    <w:rsid w:val="00A51AED"/>
    <w:rsid w:val="00B94415"/>
    <w:rsid w:val="00C14DEA"/>
    <w:rsid w:val="00C6554A"/>
    <w:rsid w:val="00ED7C44"/>
    <w:rsid w:val="00F2252C"/>
    <w:rsid w:val="00FA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uiPriority="11" w:qFormat="1"/>
    <w:lsdException w:name="Title" w:uiPriority="2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uiPriority="11" w:qFormat="1"/>
    <w:lsdException w:name="Title" w:uiPriority="2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A\AppData\Roaming\Microsoft\Templates\Student%20report%20with%20cover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cover photo</Template>
  <TotalTime>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Office</cp:lastModifiedBy>
  <cp:revision>3</cp:revision>
  <dcterms:created xsi:type="dcterms:W3CDTF">2018-11-26T01:08:00Z</dcterms:created>
  <dcterms:modified xsi:type="dcterms:W3CDTF">2018-11-27T23:24:00Z</dcterms:modified>
</cp:coreProperties>
</file>