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Ring! Ring! The bell snapped me out of my thoughts. I looked up. The rest of the class was leaving the room.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“Thank you Ms. Pryce!” Sasha, the school bully, said in a sickly-sweet voice. Ms. Pryce beamed at her prize pupil.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“Goodbye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>,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 Sasha.” 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Like usual, I was the last to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 xml:space="preserve"> leave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 and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 xml:space="preserve">, 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like usual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>,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 Ms. Pryce ignored me as I gently laid my drawing onto her desk. Silently, I slipped out the door and into the noisy corridor.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“Out of my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 xml:space="preserve"> way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, loser.” Someone pushed me to the left, roughly. I tripped and fell onto my knees. I looked up in time to see Sasha quickly disappear round the corner. I scowled and gathered my belongings that had been knocked from my arms. 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>Grabbing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 my lunch 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 xml:space="preserve">I 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headed to my usual spot by the bushes. I placed my lunch box onto the seat, but I didn’t touch it again. The chatter of students made me wish for friends of my own. 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I stood, transfixed, watching the light shimmer through the raindrops on the leaves. Suddenly it was quiet -too quiet- where did everybody go?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“Hello!” I yelled but there was no reply. 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My hands started to shake and a pounding headache appeared in my head.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“Argh!” I clutched my head. I looked up and saw the sky clouding over, lightning flashed in the distance. With each boom of thunder, the pain in my head increased. I stumbled forwards. All of sudden the storm was over. Trembling, I leant against the fence. Noise had returned to the world, except it wasn’t the usual schoolyard chatter. I heard people muttering,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“What is it?”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br/>
        <w:t>“Where did it come from?”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br/>
        <w:t>“Is it a sign?”</w:t>
      </w:r>
    </w:p>
    <w:p w:rsidR="00630855" w:rsidRDefault="00CA0EA9" w:rsidP="00CA0EA9">
      <w:pPr>
        <w:rPr>
          <w:rFonts w:ascii="Calibri" w:eastAsia="Times New Roman" w:hAnsi="Calibri" w:cs="Calibri"/>
          <w:color w:val="000000"/>
          <w:sz w:val="26"/>
          <w:szCs w:val="26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I followed the noise until I was outside the school hall. There were so many people, it looked like the entire town was there. They were pointing at strange green lights in the sky, shaped like a wild horse. Like the ones I l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>oved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 to draw. The light horse stamped its hooves and reared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 xml:space="preserve"> up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. 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The crowd gasped, then immediately went silent again. One lady raised her phone to take a video. It exploded in her hands. She screamed and dropped to her knees, cradling her ruined hands to her chest. </w:t>
      </w:r>
    </w:p>
    <w:p w:rsidR="00630855" w:rsidRDefault="00CA0EA9" w:rsidP="00CA0EA9">
      <w:pPr>
        <w:rPr>
          <w:rFonts w:ascii="Calibri" w:eastAsia="Times New Roman" w:hAnsi="Calibri" w:cs="Calibri"/>
          <w:color w:val="000000"/>
          <w:sz w:val="26"/>
          <w:szCs w:val="26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The crowd began to move away from me. The horse bobbed its head and shook its mane. Slowly, it lead the people through the town. More citizens 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>followed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. I trailed behind. 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“No, stop!” I 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>begged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 in someone’s ear. They ignored me. I tried to grab someone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 xml:space="preserve"> else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 but they kept walking, as if they were hypnotised.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Soon they were gone, and it were as if they had never been here. 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I yelled in frustration and punched and kicked at a brick wall. Hot, angry tears escaped down my face. 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A soft nicker made me pause my tantrum. I turned around. Behind me stood a beautiful, black horse. 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lastRenderedPageBreak/>
        <w:t>“Oh…” I whispered, “aren’t you lovely?” I raised my hand and gently petted it on the muzzle. It whinnied and lifted its broken - wing. 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I gasped. 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“You’re a… </w:t>
      </w:r>
      <w:proofErr w:type="spellStart"/>
      <w:r w:rsidRPr="00CA0EA9">
        <w:rPr>
          <w:rFonts w:ascii="Calibri" w:eastAsia="Times New Roman" w:hAnsi="Calibri" w:cs="Calibri"/>
          <w:color w:val="000000"/>
          <w:sz w:val="26"/>
          <w:szCs w:val="26"/>
        </w:rPr>
        <w:t>pegasus</w:t>
      </w:r>
      <w:proofErr w:type="spellEnd"/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?” It looked at me as if to say, </w:t>
      </w:r>
      <w:r w:rsidRPr="00CA0EA9">
        <w:rPr>
          <w:rFonts w:ascii="Calibri" w:eastAsia="Times New Roman" w:hAnsi="Calibri" w:cs="Calibri"/>
          <w:i/>
          <w:iCs/>
          <w:color w:val="000000"/>
          <w:sz w:val="26"/>
          <w:szCs w:val="26"/>
        </w:rPr>
        <w:t>well, duh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! I grinned, suddenly the world seemed less grey. 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“Come on, the stables are this way.” I took a few steps forwards and it followed me. I set off at a sprint until I was 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>hurrying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 down the familiar road to my house.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I opened the door.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“Mum? Dad?” I called. Instead, a young man was sitting at the table. He looked at me with familiar brown eyes.</w:t>
      </w:r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“They’re gone.” He said in a voice I remembered from long ago. “Hello</w:t>
      </w:r>
      <w:r w:rsidR="00630855">
        <w:rPr>
          <w:rFonts w:ascii="Calibri" w:eastAsia="Times New Roman" w:hAnsi="Calibri" w:cs="Calibri"/>
          <w:color w:val="000000"/>
          <w:sz w:val="26"/>
          <w:szCs w:val="26"/>
        </w:rPr>
        <w:t>,</w:t>
      </w:r>
      <w:r w:rsidRPr="00CA0EA9">
        <w:rPr>
          <w:rFonts w:ascii="Calibri" w:eastAsia="Times New Roman" w:hAnsi="Calibri" w:cs="Calibri"/>
          <w:color w:val="000000"/>
          <w:sz w:val="26"/>
          <w:szCs w:val="26"/>
        </w:rPr>
        <w:t xml:space="preserve"> sister, I see you’ve found my friend, Pegasus.” </w:t>
      </w:r>
      <w:bookmarkStart w:id="0" w:name="_GoBack"/>
      <w:bookmarkEnd w:id="0"/>
    </w:p>
    <w:p w:rsidR="00CA0EA9" w:rsidRPr="00CA0EA9" w:rsidRDefault="00CA0EA9" w:rsidP="00CA0EA9">
      <w:pPr>
        <w:rPr>
          <w:rFonts w:ascii="Times New Roman" w:eastAsia="Times New Roman" w:hAnsi="Times New Roman" w:cs="Times New Roman"/>
        </w:rPr>
      </w:pPr>
      <w:r w:rsidRPr="00CA0EA9">
        <w:rPr>
          <w:rFonts w:ascii="Calibri" w:eastAsia="Times New Roman" w:hAnsi="Calibri" w:cs="Calibri"/>
          <w:color w:val="000000"/>
          <w:sz w:val="26"/>
          <w:szCs w:val="26"/>
        </w:rPr>
        <w:t>  </w:t>
      </w:r>
    </w:p>
    <w:p w:rsidR="00CA0EA9" w:rsidRDefault="00630855" w:rsidP="00CA0EA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By Eleanor Wong.</w:t>
      </w:r>
    </w:p>
    <w:p w:rsidR="00630855" w:rsidRPr="00CA0EA9" w:rsidRDefault="00630855" w:rsidP="00CA0EA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Y8 Columba College.</w:t>
      </w:r>
    </w:p>
    <w:p w:rsidR="00CA0EA9" w:rsidRDefault="00CA0EA9"/>
    <w:sectPr w:rsidR="00CA0EA9" w:rsidSect="00785D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98"/>
    <w:rsid w:val="00616C98"/>
    <w:rsid w:val="00630855"/>
    <w:rsid w:val="00785D77"/>
    <w:rsid w:val="00CA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9B8672"/>
  <w15:chartTrackingRefBased/>
  <w15:docId w15:val="{F77A59C5-4274-4D42-BDD5-DF3CE14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walker/Downloads/Creative%20Writing-%20Eleanor%20Wo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Writing- Eleanor Wong.dotx</Template>
  <TotalTime>8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Anwyn Walker</dc:creator>
  <cp:keywords/>
  <dc:description/>
  <cp:lastModifiedBy>Anwyn Walker</cp:lastModifiedBy>
  <cp:revision>2</cp:revision>
  <dcterms:created xsi:type="dcterms:W3CDTF">2020-03-04T17:45:00Z</dcterms:created>
  <dcterms:modified xsi:type="dcterms:W3CDTF">2020-03-05T19:07:00Z</dcterms:modified>
</cp:coreProperties>
</file>