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DA7" w:rsidRDefault="00A8197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Faster, higher, stronger?</w:t>
      </w:r>
    </w:p>
    <w:p w:rsidR="00A81970" w:rsidRDefault="00A8197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Port Hills Athletics Club will help you get there!</w:t>
      </w:r>
    </w:p>
    <w:p w:rsidR="00A81970" w:rsidRDefault="00A8197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Registration days: 15</w:t>
      </w:r>
      <w:r w:rsidRPr="00A81970"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 xml:space="preserve"> September  4-5pm</w:t>
      </w:r>
    </w:p>
    <w:p w:rsidR="00A81970" w:rsidRDefault="00A8197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17</w:t>
      </w:r>
      <w:r w:rsidRPr="00A81970"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 xml:space="preserve"> September 5-6pm</w:t>
      </w:r>
    </w:p>
    <w:p w:rsidR="00A81970" w:rsidRDefault="0030156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Hansen Park c</w:t>
      </w:r>
      <w:r w:rsidR="00A81970">
        <w:rPr>
          <w:rFonts w:ascii="Comic Sans MS" w:hAnsi="Comic Sans MS"/>
          <w:sz w:val="28"/>
          <w:szCs w:val="28"/>
        </w:rPr>
        <w:t>lub rooms, Opawa.</w:t>
      </w:r>
    </w:p>
    <w:p w:rsidR="00A81970" w:rsidRDefault="00A8197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Info: Amanda Landers : </w:t>
      </w:r>
      <w:hyperlink r:id="rId4" w:history="1">
        <w:r w:rsidR="001F5C06">
          <w:rPr>
            <w:rStyle w:val="Hyperlink"/>
            <w:rFonts w:ascii="Comic Sans MS" w:hAnsi="Comic Sans MS"/>
            <w:sz w:val="28"/>
            <w:szCs w:val="28"/>
          </w:rPr>
          <w:t>juniortrack@porthillsathletic</w:t>
        </w:r>
        <w:bookmarkStart w:id="0" w:name="_GoBack"/>
        <w:bookmarkEnd w:id="0"/>
        <w:r w:rsidR="00301560" w:rsidRPr="00812E12">
          <w:rPr>
            <w:rStyle w:val="Hyperlink"/>
            <w:rFonts w:ascii="Comic Sans MS" w:hAnsi="Comic Sans MS"/>
            <w:sz w:val="28"/>
            <w:szCs w:val="28"/>
          </w:rPr>
          <w:t>.org.nz</w:t>
        </w:r>
      </w:hyperlink>
    </w:p>
    <w:p w:rsidR="00301560" w:rsidRDefault="0030156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Or message us </w:t>
      </w:r>
      <w:r w:rsidR="00961442">
        <w:rPr>
          <w:rFonts w:ascii="Comic Sans MS" w:hAnsi="Comic Sans MS"/>
          <w:sz w:val="28"/>
          <w:szCs w:val="28"/>
        </w:rPr>
        <w:t xml:space="preserve">your phone nr. </w:t>
      </w:r>
      <w:r>
        <w:rPr>
          <w:rFonts w:ascii="Comic Sans MS" w:hAnsi="Comic Sans MS"/>
          <w:sz w:val="28"/>
          <w:szCs w:val="28"/>
        </w:rPr>
        <w:t>on Facebook ( Port Hills Athletics Club)</w:t>
      </w:r>
      <w:r w:rsidR="00961442">
        <w:rPr>
          <w:rFonts w:ascii="Comic Sans MS" w:hAnsi="Comic Sans MS"/>
          <w:sz w:val="28"/>
          <w:szCs w:val="28"/>
        </w:rPr>
        <w:t xml:space="preserve"> and we will get back to you!</w:t>
      </w:r>
    </w:p>
    <w:p w:rsidR="00A81970" w:rsidRPr="00A81970" w:rsidRDefault="00A81970">
      <w:pPr>
        <w:rPr>
          <w:rFonts w:ascii="Comic Sans MS" w:hAnsi="Comic Sans MS"/>
          <w:sz w:val="28"/>
          <w:szCs w:val="28"/>
        </w:rPr>
      </w:pPr>
    </w:p>
    <w:sectPr w:rsidR="00A81970" w:rsidRPr="00A819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70"/>
    <w:rsid w:val="001F5C06"/>
    <w:rsid w:val="00301560"/>
    <w:rsid w:val="00702DA7"/>
    <w:rsid w:val="00961442"/>
    <w:rsid w:val="00A8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F958D-1C32-4831-A620-A211EAD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19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niortrack@porthillsathletics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DF906C81</Template>
  <TotalTime>15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CDHB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Frouke Geertsma</dc:creator>
  <cp:keywords/>
  <dc:description/>
  <cp:lastModifiedBy>Frouke Geertsma</cp:lastModifiedBy>
  <cp:revision>3</cp:revision>
  <dcterms:created xsi:type="dcterms:W3CDTF">2019-08-28T04:04:00Z</dcterms:created>
  <dcterms:modified xsi:type="dcterms:W3CDTF">2019-08-28T08:02:00Z</dcterms:modified>
</cp:coreProperties>
</file>