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E413" w14:textId="01896FC3" w:rsidR="00FF44BB" w:rsidRDefault="00B4153E" w:rsidP="00FF44BB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96"/>
        </w:rPr>
        <w:t xml:space="preserve"> </w:t>
      </w:r>
      <w:r w:rsidR="00FF44BB">
        <w:rPr>
          <w:rFonts w:ascii="Georgia" w:hAnsi="Georgia"/>
          <w:b/>
          <w:sz w:val="96"/>
        </w:rPr>
        <w:tab/>
        <w:t xml:space="preserve"> </w:t>
      </w:r>
    </w:p>
    <w:p w14:paraId="7D31E414" w14:textId="38D5624F" w:rsidR="00FF44BB" w:rsidRDefault="00FF44BB" w:rsidP="00FF44BB">
      <w:pPr>
        <w:rPr>
          <w:rFonts w:ascii="Georgia" w:hAnsi="Georgia"/>
          <w:b/>
          <w:sz w:val="32"/>
          <w:szCs w:val="32"/>
        </w:rPr>
      </w:pPr>
    </w:p>
    <w:p w14:paraId="77ADE215" w14:textId="00F935B1" w:rsidR="003436CF" w:rsidRDefault="00FF44BB" w:rsidP="00FF44BB">
      <w:pPr>
        <w:ind w:left="1440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   </w:t>
      </w:r>
      <w:r w:rsidR="000338FA">
        <w:rPr>
          <w:rFonts w:ascii="Georgia" w:hAnsi="Georgia"/>
          <w:b/>
          <w:sz w:val="32"/>
          <w:szCs w:val="32"/>
        </w:rPr>
        <w:tab/>
      </w:r>
      <w:r w:rsidR="000338FA">
        <w:rPr>
          <w:rFonts w:ascii="Georgia" w:hAnsi="Georgia"/>
          <w:b/>
          <w:sz w:val="32"/>
          <w:szCs w:val="32"/>
        </w:rPr>
        <w:tab/>
      </w:r>
      <w:r w:rsidR="003436CF">
        <w:rPr>
          <w:rFonts w:ascii="Georgia" w:hAnsi="Georgia"/>
          <w:b/>
          <w:sz w:val="32"/>
          <w:szCs w:val="32"/>
        </w:rPr>
        <w:t xml:space="preserve">  </w:t>
      </w:r>
    </w:p>
    <w:p w14:paraId="7302DCE7" w14:textId="77777777" w:rsidR="003436CF" w:rsidRDefault="003436CF" w:rsidP="00FF44BB">
      <w:pPr>
        <w:ind w:left="1440"/>
        <w:rPr>
          <w:rFonts w:ascii="Georgia" w:hAnsi="Georgia"/>
          <w:b/>
          <w:sz w:val="32"/>
          <w:szCs w:val="32"/>
        </w:rPr>
      </w:pPr>
      <w:r>
        <w:rPr>
          <w:noProof/>
          <w:lang w:eastAsia="en-NZ"/>
        </w:rPr>
        <w:drawing>
          <wp:anchor distT="0" distB="0" distL="114300" distR="114300" simplePos="0" relativeHeight="251658242" behindDoc="1" locked="0" layoutInCell="1" allowOverlap="1" wp14:anchorId="6EC65459" wp14:editId="74F642DA">
            <wp:simplePos x="0" y="0"/>
            <wp:positionH relativeFrom="page">
              <wp:posOffset>745958</wp:posOffset>
            </wp:positionH>
            <wp:positionV relativeFrom="paragraph">
              <wp:posOffset>17212</wp:posOffset>
            </wp:positionV>
            <wp:extent cx="2059854" cy="1997242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61" cy="2004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b/>
          <w:sz w:val="32"/>
          <w:szCs w:val="32"/>
        </w:rPr>
        <w:t xml:space="preserve">                             </w:t>
      </w:r>
    </w:p>
    <w:p w14:paraId="19998327" w14:textId="77777777" w:rsidR="003436CF" w:rsidRDefault="003436CF" w:rsidP="00FF44BB">
      <w:pPr>
        <w:ind w:left="1440"/>
        <w:rPr>
          <w:rFonts w:ascii="Georgia" w:hAnsi="Georgia"/>
          <w:b/>
          <w:sz w:val="32"/>
          <w:szCs w:val="32"/>
        </w:rPr>
      </w:pPr>
    </w:p>
    <w:p w14:paraId="7D31E415" w14:textId="1B86ACEE" w:rsidR="00FF44BB" w:rsidRPr="00FF44BB" w:rsidRDefault="003436CF" w:rsidP="00FF44BB">
      <w:pPr>
        <w:ind w:left="1440"/>
        <w:rPr>
          <w:rFonts w:ascii="Georgia" w:hAnsi="Georgia"/>
          <w:b/>
          <w:sz w:val="96"/>
        </w:rPr>
      </w:pPr>
      <w:r>
        <w:rPr>
          <w:rFonts w:ascii="Georgia" w:hAnsi="Georgia"/>
          <w:b/>
          <w:sz w:val="32"/>
          <w:szCs w:val="32"/>
        </w:rPr>
        <w:t xml:space="preserve">                            </w:t>
      </w:r>
      <w:r>
        <w:rPr>
          <w:rFonts w:ascii="Georgia" w:hAnsi="Georgia"/>
          <w:b/>
          <w:sz w:val="96"/>
        </w:rPr>
        <w:t>WAIMEA</w:t>
      </w:r>
    </w:p>
    <w:p w14:paraId="7D31E416" w14:textId="130932E3" w:rsidR="001D5AFC" w:rsidRPr="00FF44BB" w:rsidRDefault="000338FA" w:rsidP="000338FA">
      <w:pPr>
        <w:ind w:left="1440" w:firstLine="720"/>
        <w:rPr>
          <w:rFonts w:ascii="Georgia" w:hAnsi="Georgia"/>
          <w:b/>
          <w:sz w:val="96"/>
        </w:rPr>
      </w:pPr>
      <w:r>
        <w:rPr>
          <w:b/>
          <w:sz w:val="56"/>
        </w:rPr>
        <w:t xml:space="preserve">     </w:t>
      </w:r>
      <w:r w:rsidR="003436CF">
        <w:rPr>
          <w:b/>
          <w:sz w:val="56"/>
        </w:rPr>
        <w:t xml:space="preserve">        </w:t>
      </w:r>
      <w:r w:rsidR="00FF44BB" w:rsidRPr="00FF44BB">
        <w:rPr>
          <w:b/>
          <w:sz w:val="56"/>
        </w:rPr>
        <w:t>INTERMEDIATE</w:t>
      </w:r>
      <w:r w:rsidR="00FF44BB" w:rsidRPr="00FF44BB">
        <w:rPr>
          <w:b/>
        </w:rPr>
        <w:t xml:space="preserve">   </w:t>
      </w:r>
    </w:p>
    <w:p w14:paraId="7D31E417" w14:textId="1DEC4B93" w:rsidR="001D5AFC" w:rsidRDefault="001D5AFC" w:rsidP="001D5AFC">
      <w:pPr>
        <w:rPr>
          <w:rFonts w:ascii="Georgia" w:hAnsi="Georgia"/>
          <w:b/>
          <w:sz w:val="96"/>
        </w:rPr>
      </w:pPr>
    </w:p>
    <w:p w14:paraId="7D31E418" w14:textId="6F094FC2" w:rsidR="00FF44BB" w:rsidRDefault="00FF44BB" w:rsidP="001D5AFC">
      <w:pPr>
        <w:rPr>
          <w:rFonts w:ascii="Georgia" w:hAnsi="Georgia"/>
          <w:b/>
          <w:sz w:val="96"/>
        </w:rPr>
      </w:pPr>
    </w:p>
    <w:p w14:paraId="7D31E419" w14:textId="77777777" w:rsidR="001D5AFC" w:rsidRDefault="00000000" w:rsidP="001D5AFC">
      <w:pPr>
        <w:rPr>
          <w:rFonts w:ascii="Georgia" w:hAnsi="Georgia"/>
          <w:b/>
          <w:sz w:val="96"/>
        </w:rPr>
      </w:pPr>
      <w:r>
        <w:rPr>
          <w:rFonts w:ascii="Arial" w:hAnsi="Arial" w:cs="Arial"/>
          <w:noProof/>
          <w:sz w:val="22"/>
          <w:szCs w:val="22"/>
        </w:rPr>
        <w:pict w14:anchorId="7D31E57F">
          <v:rect id="_x0000_i1027" alt="" style="width:.5pt;height:.05pt;mso-width-percent:0;mso-height-percent:0;mso-width-percent:0;mso-height-percent:0" o:hrpct="1" o:hralign="center" o:hrstd="t" o:hr="t" fillcolor="#a0a0a0" stroked="f"/>
        </w:pict>
      </w:r>
    </w:p>
    <w:p w14:paraId="7D31E41A" w14:textId="15E15595" w:rsidR="001D5AFC" w:rsidRDefault="001D5AFC" w:rsidP="000E5764">
      <w:pPr>
        <w:jc w:val="center"/>
        <w:rPr>
          <w:rFonts w:ascii="Georgia" w:hAnsi="Georgia"/>
          <w:b/>
          <w:sz w:val="96"/>
        </w:rPr>
      </w:pPr>
      <w:r>
        <w:rPr>
          <w:rFonts w:ascii="Georgia" w:hAnsi="Georgia"/>
          <w:b/>
          <w:sz w:val="96"/>
        </w:rPr>
        <w:t>Appointment of</w:t>
      </w:r>
    </w:p>
    <w:p w14:paraId="7D31E41B" w14:textId="4462C3F7" w:rsidR="001D5AFC" w:rsidRPr="001D5AFC" w:rsidRDefault="001D5AFC" w:rsidP="000E5764">
      <w:pPr>
        <w:jc w:val="center"/>
        <w:rPr>
          <w:rFonts w:ascii="Arial" w:hAnsi="Arial" w:cs="Arial"/>
          <w:b/>
          <w:sz w:val="72"/>
          <w:szCs w:val="72"/>
        </w:rPr>
      </w:pPr>
    </w:p>
    <w:p w14:paraId="7054E749" w14:textId="28C9CDDF" w:rsidR="000621E4" w:rsidRDefault="000621E4" w:rsidP="000E5764">
      <w:pPr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Year 7</w:t>
      </w:r>
      <w:r w:rsidR="002344F9">
        <w:rPr>
          <w:rFonts w:ascii="Arial" w:hAnsi="Arial" w:cs="Arial"/>
          <w:sz w:val="72"/>
          <w:szCs w:val="72"/>
        </w:rPr>
        <w:t>/</w:t>
      </w:r>
      <w:r>
        <w:rPr>
          <w:rFonts w:ascii="Arial" w:hAnsi="Arial" w:cs="Arial"/>
          <w:sz w:val="72"/>
          <w:szCs w:val="72"/>
        </w:rPr>
        <w:t>8</w:t>
      </w:r>
    </w:p>
    <w:p w14:paraId="7D31E41C" w14:textId="433412D5" w:rsidR="00D8759C" w:rsidRDefault="000F328F" w:rsidP="000E5764">
      <w:pPr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Home</w:t>
      </w:r>
      <w:r w:rsidR="00D8759C">
        <w:rPr>
          <w:rFonts w:ascii="Arial" w:hAnsi="Arial" w:cs="Arial"/>
          <w:sz w:val="72"/>
          <w:szCs w:val="72"/>
        </w:rPr>
        <w:t>room Teacher</w:t>
      </w:r>
    </w:p>
    <w:p w14:paraId="7D31E41E" w14:textId="77777777" w:rsidR="00B75889" w:rsidRDefault="00000000" w:rsidP="001D5AFC">
      <w:pPr>
        <w:rPr>
          <w:rFonts w:ascii="Arial" w:hAnsi="Arial" w:cs="Arial"/>
          <w:sz w:val="36"/>
          <w:szCs w:val="36"/>
          <w:shd w:val="clear" w:color="auto" w:fill="000000"/>
        </w:rPr>
      </w:pPr>
      <w:r>
        <w:rPr>
          <w:rFonts w:ascii="Arial" w:hAnsi="Arial" w:cs="Arial"/>
          <w:noProof/>
          <w:sz w:val="36"/>
          <w:szCs w:val="36"/>
        </w:rPr>
        <w:pict w14:anchorId="7D31E580">
          <v:rect id="_x0000_i1028" alt="" style="width:.5pt;height:.05pt;mso-width-percent:0;mso-height-percent:0;mso-width-percent:0;mso-height-percent:0" o:hrpct="1" o:hralign="center" o:bullet="t" o:hrstd="t" o:hr="t" fillcolor="#a0a0a0" stroked="f"/>
        </w:pict>
      </w:r>
    </w:p>
    <w:p w14:paraId="7D31E41F" w14:textId="09E063AA" w:rsidR="00B75889" w:rsidRDefault="00B75889" w:rsidP="001D5AFC">
      <w:pPr>
        <w:rPr>
          <w:rFonts w:ascii="Arial" w:hAnsi="Arial" w:cs="Arial"/>
          <w:sz w:val="36"/>
          <w:szCs w:val="36"/>
          <w:shd w:val="clear" w:color="auto" w:fill="000000"/>
        </w:rPr>
      </w:pPr>
    </w:p>
    <w:p w14:paraId="7D31E420" w14:textId="77777777" w:rsidR="001412B0" w:rsidRDefault="001412B0" w:rsidP="001412B0">
      <w:pPr>
        <w:contextualSpacing/>
        <w:rPr>
          <w:rFonts w:ascii="Cambria" w:hAnsi="Cambria" w:cs="Calibri"/>
          <w:b/>
        </w:rPr>
      </w:pPr>
    </w:p>
    <w:p w14:paraId="7D42883C" w14:textId="77777777" w:rsidR="001412B0" w:rsidRDefault="001412B0" w:rsidP="001412B0">
      <w:pPr>
        <w:rPr>
          <w:rFonts w:ascii="Calibri" w:hAnsi="Calibri" w:cs="Calibri"/>
          <w:b/>
          <w:bCs/>
        </w:rPr>
      </w:pPr>
    </w:p>
    <w:p w14:paraId="64C3FB98" w14:textId="77777777" w:rsidR="00664EF9" w:rsidRDefault="00664EF9" w:rsidP="00834D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360" w:lineRule="auto"/>
        <w:ind w:left="1701" w:right="1701" w:firstLine="459"/>
        <w:jc w:val="center"/>
        <w:rPr>
          <w:rFonts w:ascii="Calibri" w:hAnsi="Calibri" w:cs="Calibri"/>
          <w:b/>
        </w:rPr>
      </w:pPr>
    </w:p>
    <w:p w14:paraId="2A6FD114" w14:textId="76E90725" w:rsidR="001412B0" w:rsidRPr="000C04B7" w:rsidRDefault="00421758" w:rsidP="00834D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360" w:lineRule="auto"/>
        <w:ind w:left="1701" w:right="1701" w:firstLine="459"/>
        <w:jc w:val="center"/>
        <w:rPr>
          <w:rFonts w:ascii="Calibri" w:hAnsi="Calibri" w:cs="Calibri"/>
          <w:b/>
          <w:i/>
          <w:iCs/>
        </w:rPr>
      </w:pPr>
      <w:r w:rsidRPr="000C04B7">
        <w:rPr>
          <w:rFonts w:ascii="Calibri" w:hAnsi="Calibri" w:cs="Calibri"/>
          <w:b/>
          <w:i/>
          <w:iCs/>
        </w:rPr>
        <w:t>“Challenge to achieve and grow”</w:t>
      </w:r>
    </w:p>
    <w:p w14:paraId="11C6C366" w14:textId="2EE590E2" w:rsidR="00421758" w:rsidRPr="000C04B7" w:rsidRDefault="00421758" w:rsidP="00834D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360" w:lineRule="auto"/>
        <w:ind w:left="1701" w:right="1701" w:firstLine="459"/>
        <w:jc w:val="center"/>
        <w:rPr>
          <w:rFonts w:ascii="Calibri" w:hAnsi="Calibri" w:cs="Calibri"/>
          <w:b/>
          <w:i/>
          <w:iCs/>
        </w:rPr>
      </w:pPr>
      <w:r w:rsidRPr="000C04B7">
        <w:rPr>
          <w:rFonts w:ascii="Calibri" w:hAnsi="Calibri" w:cs="Calibri"/>
          <w:b/>
          <w:i/>
          <w:iCs/>
        </w:rPr>
        <w:t xml:space="preserve">Hīkina te </w:t>
      </w:r>
      <w:r w:rsidR="00834D56" w:rsidRPr="000C04B7">
        <w:rPr>
          <w:rFonts w:ascii="Calibri" w:hAnsi="Calibri" w:cs="Calibri"/>
          <w:b/>
          <w:i/>
          <w:iCs/>
        </w:rPr>
        <w:t>manuka, kia tutuki, kia tipu</w:t>
      </w:r>
    </w:p>
    <w:p w14:paraId="1C9A65EB" w14:textId="77777777" w:rsidR="002C1A6A" w:rsidRDefault="002C1A6A" w:rsidP="002C1A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360" w:lineRule="auto"/>
        <w:ind w:left="1701" w:right="1701" w:firstLine="459"/>
      </w:pPr>
    </w:p>
    <w:p w14:paraId="7D31E421" w14:textId="1EB4AB48" w:rsidR="00787055" w:rsidRDefault="001412B0" w:rsidP="001412B0">
      <w:pPr>
        <w:rPr>
          <w:b/>
          <w:sz w:val="20"/>
        </w:rPr>
      </w:pPr>
      <w:r w:rsidRPr="00FF44BB">
        <w:rPr>
          <w:rFonts w:ascii="Georgia" w:hAnsi="Georgia"/>
          <w:b/>
          <w:sz w:val="36"/>
          <w:szCs w:val="36"/>
        </w:rPr>
        <w:t xml:space="preserve"> </w:t>
      </w:r>
      <w:r w:rsidR="001D5AFC" w:rsidRPr="00FF44BB">
        <w:rPr>
          <w:rFonts w:ascii="Georgia" w:hAnsi="Georgia"/>
          <w:b/>
          <w:sz w:val="36"/>
          <w:szCs w:val="36"/>
        </w:rPr>
        <w:br w:type="page"/>
      </w:r>
      <w:r w:rsidR="00953388">
        <w:rPr>
          <w:noProof/>
          <w:lang w:eastAsia="en-NZ"/>
        </w:rPr>
        <w:lastRenderedPageBreak/>
        <w:drawing>
          <wp:anchor distT="0" distB="0" distL="114300" distR="114300" simplePos="0" relativeHeight="251658241" behindDoc="1" locked="0" layoutInCell="1" allowOverlap="1" wp14:anchorId="0C89BB2C" wp14:editId="1ADE51C4">
            <wp:simplePos x="0" y="0"/>
            <wp:positionH relativeFrom="margin">
              <wp:posOffset>-118491</wp:posOffset>
            </wp:positionH>
            <wp:positionV relativeFrom="paragraph">
              <wp:posOffset>178105</wp:posOffset>
            </wp:positionV>
            <wp:extent cx="980236" cy="950545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236" cy="9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AFC">
        <w:rPr>
          <w:rFonts w:ascii="Georgia" w:hAnsi="Georgia"/>
          <w:b/>
          <w:sz w:val="96"/>
        </w:rPr>
        <w:tab/>
      </w:r>
      <w:r w:rsidR="001D5AFC">
        <w:rPr>
          <w:rFonts w:ascii="Georgia" w:hAnsi="Georgia"/>
          <w:b/>
          <w:sz w:val="96"/>
        </w:rPr>
        <w:tab/>
        <w:t xml:space="preserve"> </w:t>
      </w:r>
      <w:r w:rsidR="00953388">
        <w:rPr>
          <w:rFonts w:ascii="Georgia" w:hAnsi="Georgia"/>
          <w:b/>
          <w:sz w:val="96"/>
        </w:rPr>
        <w:tab/>
        <w:t xml:space="preserve"> WAIMEA</w:t>
      </w:r>
    </w:p>
    <w:p w14:paraId="7D31E422" w14:textId="402411CB" w:rsidR="00787055" w:rsidRDefault="003436CF" w:rsidP="003436CF">
      <w:pPr>
        <w:pStyle w:val="Heading1"/>
        <w:tabs>
          <w:tab w:val="left" w:pos="680"/>
          <w:tab w:val="center" w:pos="4890"/>
        </w:tabs>
        <w:jc w:val="left"/>
      </w:pPr>
      <w:r>
        <w:rPr>
          <w:color w:val="auto"/>
          <w:sz w:val="56"/>
        </w:rPr>
        <w:tab/>
      </w:r>
      <w:r>
        <w:rPr>
          <w:color w:val="auto"/>
          <w:sz w:val="56"/>
        </w:rPr>
        <w:tab/>
      </w:r>
      <w:r w:rsidR="00787055">
        <w:rPr>
          <w:color w:val="auto"/>
          <w:sz w:val="56"/>
        </w:rPr>
        <w:t>INTERMEDIATE</w:t>
      </w:r>
      <w:r w:rsidR="00787055">
        <w:t xml:space="preserve">   </w:t>
      </w:r>
    </w:p>
    <w:p w14:paraId="7D31E424" w14:textId="77777777" w:rsidR="001770EF" w:rsidRDefault="001770EF"/>
    <w:p w14:paraId="7D31E425" w14:textId="77777777" w:rsidR="00BE2261" w:rsidRPr="00F90535" w:rsidRDefault="00BE2261">
      <w:pPr>
        <w:rPr>
          <w:rFonts w:ascii="Arial" w:hAnsi="Arial" w:cs="Arial"/>
          <w:sz w:val="20"/>
          <w:szCs w:val="20"/>
        </w:rPr>
      </w:pPr>
      <w:r w:rsidRPr="00F90535">
        <w:rPr>
          <w:rFonts w:ascii="Arial" w:hAnsi="Arial" w:cs="Arial"/>
          <w:sz w:val="20"/>
          <w:szCs w:val="20"/>
        </w:rPr>
        <w:t>Dear Applicant</w:t>
      </w:r>
    </w:p>
    <w:p w14:paraId="7D31E426" w14:textId="77777777" w:rsidR="00BE2261" w:rsidRPr="00F90535" w:rsidRDefault="00BE2261">
      <w:pPr>
        <w:rPr>
          <w:rFonts w:ascii="Arial" w:hAnsi="Arial" w:cs="Arial"/>
          <w:sz w:val="20"/>
          <w:szCs w:val="20"/>
        </w:rPr>
      </w:pPr>
    </w:p>
    <w:p w14:paraId="7D31E427" w14:textId="77777777" w:rsidR="00BE2261" w:rsidRPr="00F90535" w:rsidRDefault="00BE2261">
      <w:pPr>
        <w:rPr>
          <w:rFonts w:ascii="Arial" w:hAnsi="Arial" w:cs="Arial"/>
          <w:sz w:val="20"/>
          <w:szCs w:val="20"/>
        </w:rPr>
      </w:pPr>
    </w:p>
    <w:p w14:paraId="7D31E428" w14:textId="5A892150" w:rsidR="00BE2261" w:rsidRDefault="00BE2261">
      <w:pPr>
        <w:rPr>
          <w:rFonts w:ascii="Arial" w:hAnsi="Arial" w:cs="Arial"/>
          <w:sz w:val="20"/>
          <w:szCs w:val="20"/>
        </w:rPr>
      </w:pPr>
      <w:r w:rsidRPr="00F90535">
        <w:rPr>
          <w:rFonts w:ascii="Arial" w:hAnsi="Arial" w:cs="Arial"/>
          <w:sz w:val="20"/>
          <w:szCs w:val="20"/>
        </w:rPr>
        <w:t xml:space="preserve">Thank you for expressing an interest for </w:t>
      </w:r>
      <w:r w:rsidR="000621E4">
        <w:rPr>
          <w:rFonts w:ascii="Arial" w:hAnsi="Arial" w:cs="Arial"/>
          <w:sz w:val="20"/>
          <w:szCs w:val="20"/>
        </w:rPr>
        <w:t xml:space="preserve">one of </w:t>
      </w:r>
      <w:r w:rsidRPr="00F90535">
        <w:rPr>
          <w:rFonts w:ascii="Arial" w:hAnsi="Arial" w:cs="Arial"/>
          <w:sz w:val="20"/>
          <w:szCs w:val="20"/>
        </w:rPr>
        <w:t xml:space="preserve">the </w:t>
      </w:r>
      <w:r w:rsidR="000F328F">
        <w:rPr>
          <w:rFonts w:ascii="Arial" w:hAnsi="Arial" w:cs="Arial"/>
          <w:sz w:val="20"/>
          <w:szCs w:val="20"/>
        </w:rPr>
        <w:t>Home</w:t>
      </w:r>
      <w:r w:rsidR="00D8759C">
        <w:rPr>
          <w:rFonts w:ascii="Arial" w:hAnsi="Arial" w:cs="Arial"/>
          <w:sz w:val="20"/>
          <w:szCs w:val="20"/>
        </w:rPr>
        <w:t>room Teacher</w:t>
      </w:r>
      <w:r w:rsidR="000621E4">
        <w:rPr>
          <w:rFonts w:ascii="Arial" w:hAnsi="Arial" w:cs="Arial"/>
          <w:sz w:val="20"/>
          <w:szCs w:val="20"/>
        </w:rPr>
        <w:t xml:space="preserve"> positions</w:t>
      </w:r>
      <w:r w:rsidR="005C65A9">
        <w:rPr>
          <w:rFonts w:ascii="Arial" w:hAnsi="Arial" w:cs="Arial"/>
          <w:sz w:val="20"/>
          <w:szCs w:val="20"/>
        </w:rPr>
        <w:t xml:space="preserve"> </w:t>
      </w:r>
      <w:r w:rsidRPr="00F90535">
        <w:rPr>
          <w:rFonts w:ascii="Arial" w:hAnsi="Arial" w:cs="Arial"/>
          <w:sz w:val="20"/>
          <w:szCs w:val="20"/>
        </w:rPr>
        <w:t xml:space="preserve">at </w:t>
      </w:r>
      <w:r w:rsidR="00953388">
        <w:rPr>
          <w:rFonts w:ascii="Arial" w:hAnsi="Arial" w:cs="Arial"/>
          <w:sz w:val="20"/>
          <w:szCs w:val="20"/>
        </w:rPr>
        <w:t xml:space="preserve">Waimea </w:t>
      </w:r>
      <w:r w:rsidR="00506D86">
        <w:rPr>
          <w:rFonts w:ascii="Arial" w:hAnsi="Arial" w:cs="Arial"/>
          <w:sz w:val="20"/>
          <w:szCs w:val="20"/>
        </w:rPr>
        <w:t xml:space="preserve">Intermediate </w:t>
      </w:r>
      <w:r w:rsidR="000621E4">
        <w:rPr>
          <w:rFonts w:ascii="Arial" w:hAnsi="Arial" w:cs="Arial"/>
          <w:sz w:val="20"/>
          <w:szCs w:val="20"/>
        </w:rPr>
        <w:t>commencing Term 1</w:t>
      </w:r>
      <w:r w:rsidR="00953388">
        <w:rPr>
          <w:rFonts w:ascii="Arial" w:hAnsi="Arial" w:cs="Arial"/>
          <w:sz w:val="20"/>
          <w:szCs w:val="20"/>
        </w:rPr>
        <w:t>, 20</w:t>
      </w:r>
      <w:r w:rsidR="00C84D2A">
        <w:rPr>
          <w:rFonts w:ascii="Arial" w:hAnsi="Arial" w:cs="Arial"/>
          <w:sz w:val="20"/>
          <w:szCs w:val="20"/>
        </w:rPr>
        <w:t>2</w:t>
      </w:r>
      <w:r w:rsidR="00895489">
        <w:rPr>
          <w:rFonts w:ascii="Arial" w:hAnsi="Arial" w:cs="Arial"/>
          <w:sz w:val="20"/>
          <w:szCs w:val="20"/>
        </w:rPr>
        <w:t>6</w:t>
      </w:r>
      <w:r w:rsidR="005B478D">
        <w:rPr>
          <w:rFonts w:ascii="Arial" w:hAnsi="Arial" w:cs="Arial"/>
          <w:sz w:val="20"/>
          <w:szCs w:val="20"/>
        </w:rPr>
        <w:t>.</w:t>
      </w:r>
    </w:p>
    <w:p w14:paraId="7D31E429" w14:textId="77777777" w:rsidR="003E42AA" w:rsidRDefault="003E42AA">
      <w:pPr>
        <w:rPr>
          <w:rFonts w:ascii="Arial" w:hAnsi="Arial" w:cs="Arial"/>
          <w:sz w:val="20"/>
          <w:szCs w:val="20"/>
        </w:rPr>
      </w:pPr>
    </w:p>
    <w:p w14:paraId="7D31E42A" w14:textId="7C80DF92" w:rsidR="003E42AA" w:rsidRDefault="0058375B" w:rsidP="00241C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3E42AA">
        <w:rPr>
          <w:rFonts w:ascii="Arial" w:hAnsi="Arial" w:cs="Arial"/>
          <w:sz w:val="20"/>
          <w:szCs w:val="20"/>
        </w:rPr>
        <w:t xml:space="preserve"> su</w:t>
      </w:r>
      <w:r w:rsidR="000621E4">
        <w:rPr>
          <w:rFonts w:ascii="Arial" w:hAnsi="Arial" w:cs="Arial"/>
          <w:sz w:val="20"/>
          <w:szCs w:val="20"/>
        </w:rPr>
        <w:t xml:space="preserve">ccessful applicant will have responsibility for teaching and learning and the overall well-being of a Year 7 </w:t>
      </w:r>
      <w:r w:rsidR="002344F9">
        <w:rPr>
          <w:rFonts w:ascii="Arial" w:hAnsi="Arial" w:cs="Arial"/>
          <w:sz w:val="20"/>
          <w:szCs w:val="20"/>
        </w:rPr>
        <w:t>and</w:t>
      </w:r>
      <w:r w:rsidR="000621E4">
        <w:rPr>
          <w:rFonts w:ascii="Arial" w:hAnsi="Arial" w:cs="Arial"/>
          <w:sz w:val="20"/>
          <w:szCs w:val="20"/>
        </w:rPr>
        <w:t xml:space="preserve"> 8 </w:t>
      </w:r>
      <w:r w:rsidR="002344F9">
        <w:rPr>
          <w:rFonts w:ascii="Arial" w:hAnsi="Arial" w:cs="Arial"/>
          <w:sz w:val="20"/>
          <w:szCs w:val="20"/>
        </w:rPr>
        <w:t xml:space="preserve">homeroom </w:t>
      </w:r>
      <w:r w:rsidR="000621E4">
        <w:rPr>
          <w:rFonts w:ascii="Arial" w:hAnsi="Arial" w:cs="Arial"/>
          <w:sz w:val="20"/>
          <w:szCs w:val="20"/>
        </w:rPr>
        <w:t>class. They will be part of a collaborative teaching team</w:t>
      </w:r>
      <w:r w:rsidR="003E42AA">
        <w:rPr>
          <w:rFonts w:ascii="Arial" w:hAnsi="Arial" w:cs="Arial"/>
          <w:sz w:val="20"/>
          <w:szCs w:val="20"/>
        </w:rPr>
        <w:t xml:space="preserve">. </w:t>
      </w:r>
      <w:r w:rsidR="00BD0A75">
        <w:rPr>
          <w:rFonts w:ascii="Arial" w:hAnsi="Arial" w:cs="Arial"/>
          <w:sz w:val="20"/>
          <w:szCs w:val="20"/>
        </w:rPr>
        <w:t xml:space="preserve">They will be </w:t>
      </w:r>
      <w:r w:rsidR="00E90870">
        <w:rPr>
          <w:rFonts w:ascii="Arial" w:hAnsi="Arial" w:cs="Arial"/>
          <w:sz w:val="20"/>
          <w:szCs w:val="20"/>
        </w:rPr>
        <w:t>co-</w:t>
      </w:r>
      <w:r w:rsidR="00BD0A75">
        <w:rPr>
          <w:rFonts w:ascii="Arial" w:hAnsi="Arial" w:cs="Arial"/>
          <w:sz w:val="20"/>
          <w:szCs w:val="20"/>
        </w:rPr>
        <w:t>le</w:t>
      </w:r>
      <w:r w:rsidR="000621E4">
        <w:rPr>
          <w:rFonts w:ascii="Arial" w:hAnsi="Arial" w:cs="Arial"/>
          <w:sz w:val="20"/>
          <w:szCs w:val="20"/>
        </w:rPr>
        <w:t xml:space="preserve">d by </w:t>
      </w:r>
      <w:r w:rsidR="00E90870">
        <w:rPr>
          <w:rFonts w:ascii="Arial" w:hAnsi="Arial" w:cs="Arial"/>
          <w:sz w:val="20"/>
          <w:szCs w:val="20"/>
        </w:rPr>
        <w:t>two</w:t>
      </w:r>
      <w:r w:rsidR="000621E4">
        <w:rPr>
          <w:rFonts w:ascii="Arial" w:hAnsi="Arial" w:cs="Arial"/>
          <w:sz w:val="20"/>
          <w:szCs w:val="20"/>
        </w:rPr>
        <w:t xml:space="preserve"> experienced, collaborative and relationship focused</w:t>
      </w:r>
      <w:r w:rsidR="003E42AA">
        <w:rPr>
          <w:rFonts w:ascii="Arial" w:hAnsi="Arial" w:cs="Arial"/>
          <w:sz w:val="20"/>
          <w:szCs w:val="20"/>
        </w:rPr>
        <w:t xml:space="preserve"> </w:t>
      </w:r>
      <w:r w:rsidR="00D647DA">
        <w:rPr>
          <w:rFonts w:ascii="Arial" w:hAnsi="Arial" w:cs="Arial"/>
          <w:sz w:val="20"/>
          <w:szCs w:val="20"/>
        </w:rPr>
        <w:t>Team</w:t>
      </w:r>
      <w:r w:rsidR="000621E4">
        <w:rPr>
          <w:rFonts w:ascii="Arial" w:hAnsi="Arial" w:cs="Arial"/>
          <w:sz w:val="20"/>
          <w:szCs w:val="20"/>
        </w:rPr>
        <w:t xml:space="preserve"> </w:t>
      </w:r>
      <w:r w:rsidR="00D647DA">
        <w:rPr>
          <w:rFonts w:ascii="Arial" w:hAnsi="Arial" w:cs="Arial"/>
          <w:sz w:val="20"/>
          <w:szCs w:val="20"/>
        </w:rPr>
        <w:t>L</w:t>
      </w:r>
      <w:r w:rsidR="000621E4">
        <w:rPr>
          <w:rFonts w:ascii="Arial" w:hAnsi="Arial" w:cs="Arial"/>
          <w:sz w:val="20"/>
          <w:szCs w:val="20"/>
        </w:rPr>
        <w:t>eader</w:t>
      </w:r>
      <w:r w:rsidR="00E90870">
        <w:rPr>
          <w:rFonts w:ascii="Arial" w:hAnsi="Arial" w:cs="Arial"/>
          <w:sz w:val="20"/>
          <w:szCs w:val="20"/>
        </w:rPr>
        <w:t>s</w:t>
      </w:r>
      <w:r w:rsidR="000621E4">
        <w:rPr>
          <w:rFonts w:ascii="Arial" w:hAnsi="Arial" w:cs="Arial"/>
          <w:sz w:val="20"/>
          <w:szCs w:val="20"/>
        </w:rPr>
        <w:t>.</w:t>
      </w:r>
    </w:p>
    <w:p w14:paraId="2B99A7FC" w14:textId="38BA308A" w:rsidR="000621E4" w:rsidRDefault="000621E4" w:rsidP="00241C6D">
      <w:pPr>
        <w:jc w:val="both"/>
        <w:rPr>
          <w:rFonts w:ascii="Arial" w:hAnsi="Arial" w:cs="Arial"/>
          <w:sz w:val="20"/>
          <w:szCs w:val="20"/>
        </w:rPr>
      </w:pPr>
    </w:p>
    <w:p w14:paraId="59E4EEC1" w14:textId="0C1228E4" w:rsidR="000621E4" w:rsidRDefault="000621E4" w:rsidP="00241C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</w:t>
      </w:r>
      <w:r w:rsidR="006F710B">
        <w:rPr>
          <w:rFonts w:ascii="Arial" w:hAnsi="Arial" w:cs="Arial"/>
          <w:sz w:val="20"/>
          <w:szCs w:val="20"/>
        </w:rPr>
        <w:t xml:space="preserve">will be appointing </w:t>
      </w:r>
      <w:r w:rsidR="006F2441">
        <w:rPr>
          <w:rFonts w:ascii="Arial" w:hAnsi="Arial" w:cs="Arial"/>
          <w:sz w:val="20"/>
          <w:szCs w:val="20"/>
        </w:rPr>
        <w:t>two</w:t>
      </w:r>
      <w:r w:rsidRPr="004D2232">
        <w:rPr>
          <w:rFonts w:ascii="Arial" w:hAnsi="Arial" w:cs="Arial"/>
          <w:sz w:val="20"/>
          <w:szCs w:val="20"/>
        </w:rPr>
        <w:t xml:space="preserve"> fixed term </w:t>
      </w:r>
      <w:r w:rsidR="006F2441">
        <w:rPr>
          <w:rFonts w:ascii="Arial" w:hAnsi="Arial" w:cs="Arial"/>
          <w:sz w:val="20"/>
          <w:szCs w:val="20"/>
        </w:rPr>
        <w:t>homeroom teach</w:t>
      </w:r>
      <w:r w:rsidR="00E346B0">
        <w:rPr>
          <w:rFonts w:ascii="Arial" w:hAnsi="Arial" w:cs="Arial"/>
          <w:sz w:val="20"/>
          <w:szCs w:val="20"/>
        </w:rPr>
        <w:t xml:space="preserve">ers. </w:t>
      </w:r>
      <w:r w:rsidR="004D2232" w:rsidRPr="004D2232">
        <w:rPr>
          <w:rFonts w:ascii="Arial" w:hAnsi="Arial" w:cs="Arial"/>
          <w:sz w:val="20"/>
          <w:szCs w:val="20"/>
        </w:rPr>
        <w:t>The fixed term position</w:t>
      </w:r>
      <w:r w:rsidR="00E346B0">
        <w:rPr>
          <w:rFonts w:ascii="Arial" w:hAnsi="Arial" w:cs="Arial"/>
          <w:sz w:val="20"/>
          <w:szCs w:val="20"/>
        </w:rPr>
        <w:t>s are</w:t>
      </w:r>
      <w:r w:rsidR="004D2232" w:rsidRPr="004D2232">
        <w:rPr>
          <w:rFonts w:ascii="Arial" w:hAnsi="Arial" w:cs="Arial"/>
          <w:sz w:val="20"/>
          <w:szCs w:val="20"/>
        </w:rPr>
        <w:t xml:space="preserve"> due to permanent teachers </w:t>
      </w:r>
      <w:r w:rsidR="004C3D08">
        <w:rPr>
          <w:rFonts w:ascii="Arial" w:hAnsi="Arial" w:cs="Arial"/>
          <w:sz w:val="20"/>
          <w:szCs w:val="20"/>
        </w:rPr>
        <w:t>released from their homeroom position to take on other positions within and outside our school in the 2026 school year</w:t>
      </w:r>
      <w:r w:rsidR="004D2232" w:rsidRPr="004D2232">
        <w:rPr>
          <w:rFonts w:ascii="Arial" w:hAnsi="Arial" w:cs="Arial"/>
          <w:sz w:val="20"/>
          <w:szCs w:val="20"/>
        </w:rPr>
        <w:t xml:space="preserve">. </w:t>
      </w:r>
      <w:r w:rsidRPr="004D2232">
        <w:rPr>
          <w:rFonts w:ascii="Arial" w:hAnsi="Arial" w:cs="Arial"/>
          <w:sz w:val="20"/>
          <w:szCs w:val="20"/>
        </w:rPr>
        <w:t xml:space="preserve"> </w:t>
      </w:r>
    </w:p>
    <w:p w14:paraId="54507CF1" w14:textId="77777777" w:rsidR="000621E4" w:rsidRDefault="000621E4">
      <w:pPr>
        <w:rPr>
          <w:rFonts w:ascii="Arial" w:hAnsi="Arial" w:cs="Arial"/>
          <w:sz w:val="20"/>
          <w:szCs w:val="20"/>
        </w:rPr>
      </w:pPr>
    </w:p>
    <w:p w14:paraId="7D31E42B" w14:textId="4B27CB92" w:rsidR="003E42AA" w:rsidRPr="00F90535" w:rsidRDefault="003B4BE1" w:rsidP="00241C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Intermediates are unique places to work and offer different and varied experiences for students and staff. As a </w:t>
      </w:r>
      <w:r w:rsidR="00980988">
        <w:rPr>
          <w:rFonts w:ascii="Arial" w:hAnsi="Arial" w:cs="Arial"/>
          <w:sz w:val="20"/>
          <w:szCs w:val="20"/>
        </w:rPr>
        <w:t>Home</w:t>
      </w:r>
      <w:r>
        <w:rPr>
          <w:rFonts w:ascii="Arial" w:hAnsi="Arial" w:cs="Arial"/>
          <w:sz w:val="20"/>
          <w:szCs w:val="20"/>
        </w:rPr>
        <w:t xml:space="preserve">room teacher teaching at WIS the successful applicant will be entitled to </w:t>
      </w:r>
      <w:r w:rsidR="00490CF3">
        <w:rPr>
          <w:rFonts w:ascii="Arial" w:hAnsi="Arial" w:cs="Arial"/>
          <w:sz w:val="20"/>
          <w:szCs w:val="20"/>
        </w:rPr>
        <w:t>classroom release time (</w:t>
      </w:r>
      <w:r>
        <w:rPr>
          <w:rFonts w:ascii="Arial" w:hAnsi="Arial" w:cs="Arial"/>
          <w:sz w:val="20"/>
          <w:szCs w:val="20"/>
        </w:rPr>
        <w:t>CRT</w:t>
      </w:r>
      <w:r w:rsidR="00490CF3">
        <w:rPr>
          <w:rFonts w:ascii="Arial" w:hAnsi="Arial" w:cs="Arial"/>
          <w:sz w:val="20"/>
          <w:szCs w:val="20"/>
        </w:rPr>
        <w:t>)</w:t>
      </w:r>
      <w:r w:rsidR="00980988">
        <w:rPr>
          <w:rFonts w:ascii="Arial" w:hAnsi="Arial" w:cs="Arial"/>
          <w:sz w:val="20"/>
          <w:szCs w:val="20"/>
        </w:rPr>
        <w:t xml:space="preserve">. This usually occurs during some of your </w:t>
      </w:r>
      <w:r w:rsidR="007238A0">
        <w:rPr>
          <w:rFonts w:ascii="Arial" w:hAnsi="Arial" w:cs="Arial"/>
          <w:sz w:val="20"/>
          <w:szCs w:val="20"/>
        </w:rPr>
        <w:t>Homeroom’s</w:t>
      </w:r>
      <w:r>
        <w:rPr>
          <w:rFonts w:ascii="Arial" w:hAnsi="Arial" w:cs="Arial"/>
          <w:sz w:val="20"/>
          <w:szCs w:val="20"/>
        </w:rPr>
        <w:t xml:space="preserve"> specialist class</w:t>
      </w:r>
      <w:r w:rsidR="007238A0">
        <w:rPr>
          <w:rFonts w:ascii="Arial" w:hAnsi="Arial" w:cs="Arial"/>
          <w:sz w:val="20"/>
          <w:szCs w:val="20"/>
        </w:rPr>
        <w:t xml:space="preserve"> delivery time</w:t>
      </w:r>
      <w:r>
        <w:rPr>
          <w:rFonts w:ascii="Arial" w:hAnsi="Arial" w:cs="Arial"/>
          <w:sz w:val="20"/>
          <w:szCs w:val="20"/>
        </w:rPr>
        <w:t>. This means that there is additional</w:t>
      </w:r>
      <w:r w:rsidR="00433BF6">
        <w:rPr>
          <w:rFonts w:ascii="Arial" w:hAnsi="Arial" w:cs="Arial"/>
          <w:sz w:val="20"/>
          <w:szCs w:val="20"/>
        </w:rPr>
        <w:t xml:space="preserve"> CRT</w:t>
      </w:r>
      <w:r>
        <w:rPr>
          <w:rFonts w:ascii="Arial" w:hAnsi="Arial" w:cs="Arial"/>
          <w:sz w:val="20"/>
          <w:szCs w:val="20"/>
        </w:rPr>
        <w:t xml:space="preserve"> over and above entitlement</w:t>
      </w:r>
      <w:r w:rsidR="00025BD7">
        <w:rPr>
          <w:rFonts w:ascii="Arial" w:hAnsi="Arial" w:cs="Arial"/>
          <w:sz w:val="20"/>
          <w:szCs w:val="20"/>
        </w:rPr>
        <w:t xml:space="preserve"> at times during the year</w:t>
      </w:r>
      <w:r w:rsidR="00433BF6">
        <w:rPr>
          <w:rFonts w:ascii="Arial" w:hAnsi="Arial" w:cs="Arial"/>
          <w:sz w:val="20"/>
          <w:szCs w:val="20"/>
        </w:rPr>
        <w:t xml:space="preserve">. This time is for </w:t>
      </w:r>
      <w:r>
        <w:rPr>
          <w:rFonts w:ascii="Arial" w:hAnsi="Arial" w:cs="Arial"/>
          <w:sz w:val="20"/>
          <w:szCs w:val="20"/>
        </w:rPr>
        <w:t>attending meetings with WIS staff/parents/outside agencies, planning, assessment analysis, professional reading and/or inquiry, observing in other classrooms or any other focus related to practice.</w:t>
      </w:r>
    </w:p>
    <w:p w14:paraId="7D31E42C" w14:textId="77777777" w:rsidR="00BE2261" w:rsidRPr="00F90535" w:rsidRDefault="00BE2261">
      <w:pPr>
        <w:rPr>
          <w:rFonts w:ascii="Arial" w:hAnsi="Arial" w:cs="Arial"/>
          <w:sz w:val="20"/>
          <w:szCs w:val="20"/>
        </w:rPr>
      </w:pPr>
    </w:p>
    <w:p w14:paraId="7D31E42D" w14:textId="77777777" w:rsidR="00BE2261" w:rsidRPr="00F90535" w:rsidRDefault="00BE2261">
      <w:pPr>
        <w:rPr>
          <w:rFonts w:ascii="Arial" w:hAnsi="Arial" w:cs="Arial"/>
          <w:sz w:val="20"/>
          <w:szCs w:val="20"/>
        </w:rPr>
      </w:pPr>
      <w:r w:rsidRPr="00F90535">
        <w:rPr>
          <w:rFonts w:ascii="Arial" w:hAnsi="Arial" w:cs="Arial"/>
          <w:sz w:val="20"/>
          <w:szCs w:val="20"/>
        </w:rPr>
        <w:t>The following documents are included in this application pack:</w:t>
      </w:r>
    </w:p>
    <w:p w14:paraId="7D31E42E" w14:textId="77777777" w:rsidR="00BE2261" w:rsidRPr="00F90535" w:rsidRDefault="00BE2261">
      <w:pPr>
        <w:rPr>
          <w:rFonts w:ascii="Arial" w:hAnsi="Arial" w:cs="Arial"/>
          <w:sz w:val="20"/>
          <w:szCs w:val="20"/>
        </w:rPr>
      </w:pPr>
    </w:p>
    <w:p w14:paraId="7D31E42F" w14:textId="77777777" w:rsidR="00BE2261" w:rsidRPr="00F90535" w:rsidRDefault="005B478D" w:rsidP="00BE226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Criteria for a</w:t>
      </w:r>
      <w:r w:rsidR="00BE2261" w:rsidRPr="00F90535">
        <w:rPr>
          <w:rFonts w:ascii="Arial" w:hAnsi="Arial" w:cs="Arial"/>
          <w:sz w:val="20"/>
          <w:szCs w:val="20"/>
        </w:rPr>
        <w:t>ppointment</w:t>
      </w:r>
    </w:p>
    <w:p w14:paraId="7D31E430" w14:textId="1B9FAE76" w:rsidR="00BE2261" w:rsidRDefault="0066073E" w:rsidP="00BE226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Job</w:t>
      </w:r>
      <w:r w:rsidR="00BE2261" w:rsidRPr="00F90535">
        <w:rPr>
          <w:rFonts w:ascii="Arial" w:hAnsi="Arial" w:cs="Arial"/>
          <w:sz w:val="20"/>
          <w:szCs w:val="20"/>
        </w:rPr>
        <w:t xml:space="preserve"> description</w:t>
      </w:r>
    </w:p>
    <w:p w14:paraId="30468BEB" w14:textId="77777777" w:rsidR="007B6C14" w:rsidRPr="00F90535" w:rsidRDefault="007B6C14" w:rsidP="007B6C14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Code of Conduct</w:t>
      </w:r>
    </w:p>
    <w:p w14:paraId="57F4B3EA" w14:textId="6300B05B" w:rsidR="007B6C14" w:rsidRPr="007B6C14" w:rsidRDefault="007B6C14" w:rsidP="007B6C14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Application for a</w:t>
      </w:r>
      <w:r w:rsidRPr="00F90535">
        <w:rPr>
          <w:rFonts w:ascii="Arial" w:hAnsi="Arial" w:cs="Arial"/>
          <w:sz w:val="20"/>
          <w:szCs w:val="20"/>
        </w:rPr>
        <w:t>ppointment</w:t>
      </w:r>
    </w:p>
    <w:p w14:paraId="7D31E432" w14:textId="77777777" w:rsidR="001770EF" w:rsidRPr="00F90535" w:rsidRDefault="001770EF">
      <w:pPr>
        <w:rPr>
          <w:rFonts w:ascii="Arial" w:hAnsi="Arial" w:cs="Arial"/>
          <w:sz w:val="20"/>
          <w:szCs w:val="20"/>
        </w:rPr>
      </w:pPr>
    </w:p>
    <w:p w14:paraId="7D31E433" w14:textId="01D1B594" w:rsidR="001770EF" w:rsidRPr="00F90535" w:rsidRDefault="00BE2261">
      <w:pPr>
        <w:jc w:val="both"/>
        <w:rPr>
          <w:rFonts w:ascii="Arial" w:hAnsi="Arial" w:cs="Arial"/>
          <w:sz w:val="20"/>
          <w:szCs w:val="20"/>
        </w:rPr>
      </w:pPr>
      <w:r w:rsidRPr="00F90535">
        <w:rPr>
          <w:rFonts w:ascii="Arial" w:hAnsi="Arial" w:cs="Arial"/>
          <w:sz w:val="20"/>
          <w:szCs w:val="20"/>
        </w:rPr>
        <w:t xml:space="preserve">Information about our school can be obtained from the school website </w:t>
      </w:r>
      <w:hyperlink r:id="rId12" w:history="1">
        <w:r w:rsidR="00953388" w:rsidRPr="008710D4">
          <w:rPr>
            <w:rStyle w:val="Hyperlink"/>
            <w:rFonts w:ascii="Arial" w:hAnsi="Arial" w:cs="Arial"/>
            <w:sz w:val="20"/>
            <w:szCs w:val="20"/>
          </w:rPr>
          <w:t>www.waimeaint.school.nz</w:t>
        </w:r>
      </w:hyperlink>
      <w:r w:rsidRPr="00F90535">
        <w:rPr>
          <w:rFonts w:ascii="Arial" w:hAnsi="Arial" w:cs="Arial"/>
          <w:sz w:val="20"/>
          <w:szCs w:val="20"/>
        </w:rPr>
        <w:t>.</w:t>
      </w:r>
    </w:p>
    <w:p w14:paraId="7D31E434" w14:textId="77777777" w:rsidR="00BE2261" w:rsidRPr="00F90535" w:rsidRDefault="00BE2261">
      <w:pPr>
        <w:jc w:val="both"/>
        <w:rPr>
          <w:rFonts w:ascii="Arial" w:hAnsi="Arial" w:cs="Arial"/>
          <w:sz w:val="20"/>
          <w:szCs w:val="20"/>
        </w:rPr>
      </w:pPr>
    </w:p>
    <w:p w14:paraId="7D7FF7FB" w14:textId="285B063C" w:rsidR="003B4BE1" w:rsidRPr="004D2232" w:rsidRDefault="005B47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Application </w:t>
      </w:r>
      <w:r w:rsidR="00BE2261" w:rsidRPr="00F90535">
        <w:rPr>
          <w:rFonts w:ascii="Arial" w:hAnsi="Arial" w:cs="Arial"/>
          <w:sz w:val="20"/>
          <w:szCs w:val="20"/>
        </w:rPr>
        <w:t>is to be</w:t>
      </w:r>
      <w:r w:rsidR="00936022">
        <w:rPr>
          <w:rFonts w:ascii="Arial" w:hAnsi="Arial" w:cs="Arial"/>
          <w:sz w:val="20"/>
          <w:szCs w:val="20"/>
        </w:rPr>
        <w:t xml:space="preserve"> emailed</w:t>
      </w:r>
      <w:r w:rsidR="00BE2261" w:rsidRPr="00F90535">
        <w:rPr>
          <w:rFonts w:ascii="Arial" w:hAnsi="Arial" w:cs="Arial"/>
          <w:sz w:val="20"/>
          <w:szCs w:val="20"/>
        </w:rPr>
        <w:t xml:space="preserve"> with your CV and covering letter </w:t>
      </w:r>
      <w:r w:rsidR="00BE2261" w:rsidRPr="004D2232">
        <w:rPr>
          <w:rFonts w:ascii="Arial" w:hAnsi="Arial" w:cs="Arial"/>
          <w:sz w:val="20"/>
          <w:szCs w:val="20"/>
        </w:rPr>
        <w:t xml:space="preserve">by </w:t>
      </w:r>
      <w:r w:rsidR="00C8038A">
        <w:rPr>
          <w:rFonts w:ascii="Arial" w:hAnsi="Arial" w:cs="Arial"/>
          <w:b/>
          <w:sz w:val="20"/>
          <w:szCs w:val="20"/>
        </w:rPr>
        <w:t>9 am</w:t>
      </w:r>
      <w:r w:rsidR="0066073E" w:rsidRPr="004D2232">
        <w:rPr>
          <w:rFonts w:ascii="Arial" w:hAnsi="Arial" w:cs="Arial"/>
          <w:b/>
          <w:sz w:val="20"/>
          <w:szCs w:val="20"/>
        </w:rPr>
        <w:t xml:space="preserve"> on </w:t>
      </w:r>
      <w:r w:rsidR="00C8038A">
        <w:rPr>
          <w:rFonts w:ascii="Arial" w:hAnsi="Arial" w:cs="Arial"/>
          <w:b/>
          <w:sz w:val="20"/>
          <w:szCs w:val="20"/>
        </w:rPr>
        <w:t xml:space="preserve">Monday </w:t>
      </w:r>
      <w:r w:rsidR="00A575DF">
        <w:rPr>
          <w:rFonts w:ascii="Arial" w:hAnsi="Arial" w:cs="Arial"/>
          <w:b/>
          <w:sz w:val="20"/>
          <w:szCs w:val="20"/>
        </w:rPr>
        <w:t>24 November</w:t>
      </w:r>
      <w:r w:rsidR="001F34E0">
        <w:rPr>
          <w:rFonts w:ascii="Arial" w:hAnsi="Arial" w:cs="Arial"/>
          <w:b/>
          <w:sz w:val="20"/>
          <w:szCs w:val="20"/>
        </w:rPr>
        <w:t xml:space="preserve"> 2025</w:t>
      </w:r>
      <w:r w:rsidR="00F71C10" w:rsidRPr="004D2232">
        <w:rPr>
          <w:rFonts w:ascii="Arial" w:hAnsi="Arial" w:cs="Arial"/>
          <w:b/>
          <w:sz w:val="20"/>
          <w:szCs w:val="20"/>
        </w:rPr>
        <w:t xml:space="preserve"> </w:t>
      </w:r>
      <w:r w:rsidR="00BE2261" w:rsidRPr="004D2232">
        <w:rPr>
          <w:rFonts w:ascii="Arial" w:hAnsi="Arial" w:cs="Arial"/>
          <w:b/>
          <w:sz w:val="20"/>
          <w:szCs w:val="20"/>
        </w:rPr>
        <w:t>to</w:t>
      </w:r>
      <w:r w:rsidR="00BE2261" w:rsidRPr="004D2232">
        <w:rPr>
          <w:rFonts w:ascii="Arial" w:hAnsi="Arial" w:cs="Arial"/>
          <w:sz w:val="20"/>
          <w:szCs w:val="20"/>
        </w:rPr>
        <w:t>:</w:t>
      </w:r>
    </w:p>
    <w:p w14:paraId="1E47B90C" w14:textId="77777777" w:rsidR="001F4E4F" w:rsidRDefault="00936022">
      <w:pPr>
        <w:jc w:val="both"/>
      </w:pPr>
      <w:hyperlink r:id="rId13" w:history="1">
        <w:r w:rsidRPr="00C40410">
          <w:rPr>
            <w:rStyle w:val="Hyperlink"/>
            <w:rFonts w:ascii="Arial" w:hAnsi="Arial" w:cs="Arial"/>
            <w:sz w:val="20"/>
            <w:szCs w:val="20"/>
          </w:rPr>
          <w:t>principal@waimeaint.school.nz</w:t>
        </w:r>
      </w:hyperlink>
      <w:r w:rsidR="001F4E4F">
        <w:t xml:space="preserve"> </w:t>
      </w:r>
    </w:p>
    <w:p w14:paraId="42B3D901" w14:textId="77777777" w:rsidR="001F4E4F" w:rsidRDefault="001F4E4F">
      <w:pPr>
        <w:jc w:val="both"/>
        <w:rPr>
          <w:rFonts w:ascii="Arial" w:hAnsi="Arial" w:cs="Arial"/>
          <w:sz w:val="20"/>
          <w:szCs w:val="20"/>
        </w:rPr>
      </w:pPr>
    </w:p>
    <w:p w14:paraId="7D31E438" w14:textId="7511B0AD" w:rsidR="00BE2261" w:rsidRDefault="001F4E4F">
      <w:pPr>
        <w:jc w:val="both"/>
        <w:rPr>
          <w:rFonts w:ascii="Arial" w:hAnsi="Arial" w:cs="Arial"/>
          <w:sz w:val="20"/>
          <w:szCs w:val="20"/>
        </w:rPr>
      </w:pPr>
      <w:r w:rsidRPr="001F4E4F">
        <w:rPr>
          <w:rFonts w:ascii="Arial" w:hAnsi="Arial" w:cs="Arial"/>
          <w:sz w:val="20"/>
          <w:szCs w:val="20"/>
        </w:rPr>
        <w:t xml:space="preserve">Or posted to </w:t>
      </w:r>
    </w:p>
    <w:p w14:paraId="069CCE6C" w14:textId="619C4CEB" w:rsidR="001F4E4F" w:rsidRPr="001F4E4F" w:rsidRDefault="001F4E4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Principal</w:t>
      </w:r>
    </w:p>
    <w:p w14:paraId="7D31E439" w14:textId="10A8E16C" w:rsidR="00BE2261" w:rsidRPr="00F90535" w:rsidRDefault="009533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Waimea</w:t>
      </w:r>
      <w:r w:rsidR="00BE2261" w:rsidRPr="00F90535">
        <w:rPr>
          <w:rFonts w:ascii="Arial" w:hAnsi="Arial" w:cs="Arial"/>
          <w:sz w:val="20"/>
          <w:szCs w:val="20"/>
        </w:rPr>
        <w:t xml:space="preserve"> Intermediate School</w:t>
      </w:r>
    </w:p>
    <w:p w14:paraId="7D31E43B" w14:textId="1973FBC5" w:rsidR="00BE2261" w:rsidRDefault="009533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48 Salisbury Rd</w:t>
      </w:r>
    </w:p>
    <w:p w14:paraId="118E72FC" w14:textId="363CB73A" w:rsidR="00953388" w:rsidRPr="00F90535" w:rsidRDefault="009533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RICHMOND 7020</w:t>
      </w:r>
    </w:p>
    <w:p w14:paraId="7D31E43F" w14:textId="77777777" w:rsidR="005D1AD0" w:rsidRPr="00F90535" w:rsidRDefault="005D1AD0">
      <w:pPr>
        <w:jc w:val="both"/>
        <w:rPr>
          <w:rFonts w:ascii="Arial" w:hAnsi="Arial" w:cs="Arial"/>
          <w:sz w:val="20"/>
          <w:szCs w:val="20"/>
        </w:rPr>
      </w:pPr>
    </w:p>
    <w:p w14:paraId="7D31E440" w14:textId="77777777" w:rsidR="00BE2261" w:rsidRPr="00F90535" w:rsidRDefault="00BE2261">
      <w:pPr>
        <w:jc w:val="both"/>
        <w:rPr>
          <w:rFonts w:ascii="Arial" w:hAnsi="Arial" w:cs="Arial"/>
          <w:b/>
          <w:sz w:val="20"/>
          <w:szCs w:val="20"/>
        </w:rPr>
      </w:pPr>
      <w:r w:rsidRPr="00F90535">
        <w:rPr>
          <w:rFonts w:ascii="Arial" w:hAnsi="Arial" w:cs="Arial"/>
          <w:b/>
          <w:sz w:val="20"/>
          <w:szCs w:val="20"/>
        </w:rPr>
        <w:t>Time</w:t>
      </w:r>
      <w:r w:rsidR="00FB59FE" w:rsidRPr="00F90535">
        <w:rPr>
          <w:rFonts w:ascii="Arial" w:hAnsi="Arial" w:cs="Arial"/>
          <w:b/>
          <w:sz w:val="20"/>
          <w:szCs w:val="20"/>
        </w:rPr>
        <w:t>line:</w:t>
      </w:r>
    </w:p>
    <w:p w14:paraId="7D31E441" w14:textId="5E576877" w:rsidR="00FB59FE" w:rsidRPr="004D2232" w:rsidRDefault="00A575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 November</w:t>
      </w:r>
      <w:r w:rsidR="00C8038A">
        <w:rPr>
          <w:rFonts w:ascii="Arial" w:hAnsi="Arial" w:cs="Arial"/>
          <w:sz w:val="20"/>
          <w:szCs w:val="20"/>
        </w:rPr>
        <w:t xml:space="preserve"> 202</w:t>
      </w:r>
      <w:r w:rsidR="001F34E0">
        <w:rPr>
          <w:rFonts w:ascii="Arial" w:hAnsi="Arial" w:cs="Arial"/>
          <w:sz w:val="20"/>
          <w:szCs w:val="20"/>
        </w:rPr>
        <w:t>5</w:t>
      </w:r>
      <w:r w:rsidR="00C8038A">
        <w:rPr>
          <w:rFonts w:ascii="Arial" w:hAnsi="Arial" w:cs="Arial"/>
          <w:sz w:val="20"/>
          <w:szCs w:val="20"/>
        </w:rPr>
        <w:tab/>
      </w:r>
      <w:r w:rsidR="00F873A9">
        <w:rPr>
          <w:rFonts w:ascii="Arial" w:hAnsi="Arial" w:cs="Arial"/>
          <w:sz w:val="20"/>
          <w:szCs w:val="20"/>
        </w:rPr>
        <w:tab/>
      </w:r>
      <w:r w:rsidR="00F873A9">
        <w:rPr>
          <w:rFonts w:ascii="Arial" w:hAnsi="Arial" w:cs="Arial"/>
          <w:sz w:val="20"/>
          <w:szCs w:val="20"/>
        </w:rPr>
        <w:tab/>
      </w:r>
      <w:r w:rsidR="00FB59FE" w:rsidRPr="004D2232">
        <w:rPr>
          <w:rFonts w:ascii="Arial" w:hAnsi="Arial" w:cs="Arial"/>
          <w:sz w:val="20"/>
          <w:szCs w:val="20"/>
        </w:rPr>
        <w:tab/>
        <w:t>Ad</w:t>
      </w:r>
      <w:r w:rsidR="00FC0784">
        <w:rPr>
          <w:rFonts w:ascii="Arial" w:hAnsi="Arial" w:cs="Arial"/>
          <w:sz w:val="20"/>
          <w:szCs w:val="20"/>
        </w:rPr>
        <w:t>vert</w:t>
      </w:r>
      <w:r w:rsidR="00FB59FE" w:rsidRPr="004D2232">
        <w:rPr>
          <w:rFonts w:ascii="Arial" w:hAnsi="Arial" w:cs="Arial"/>
          <w:sz w:val="20"/>
          <w:szCs w:val="20"/>
        </w:rPr>
        <w:t xml:space="preserve"> goes online</w:t>
      </w:r>
    </w:p>
    <w:p w14:paraId="7D31E442" w14:textId="1711A491" w:rsidR="00FB59FE" w:rsidRDefault="00A575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 November</w:t>
      </w:r>
      <w:r w:rsidR="00C8038A">
        <w:rPr>
          <w:rFonts w:ascii="Arial" w:hAnsi="Arial" w:cs="Arial"/>
          <w:sz w:val="20"/>
          <w:szCs w:val="20"/>
        </w:rPr>
        <w:t xml:space="preserve"> 202</w:t>
      </w:r>
      <w:r w:rsidR="00A90128">
        <w:rPr>
          <w:rFonts w:ascii="Arial" w:hAnsi="Arial" w:cs="Arial"/>
          <w:sz w:val="20"/>
          <w:szCs w:val="20"/>
        </w:rPr>
        <w:t>5</w:t>
      </w:r>
      <w:r w:rsidR="003A3E7E">
        <w:rPr>
          <w:rFonts w:ascii="Arial" w:hAnsi="Arial" w:cs="Arial"/>
          <w:sz w:val="20"/>
          <w:szCs w:val="20"/>
        </w:rPr>
        <w:tab/>
      </w:r>
      <w:r w:rsidR="003A3E7E">
        <w:rPr>
          <w:rFonts w:ascii="Arial" w:hAnsi="Arial" w:cs="Arial"/>
          <w:sz w:val="20"/>
          <w:szCs w:val="20"/>
        </w:rPr>
        <w:tab/>
      </w:r>
      <w:r w:rsidR="00FB59FE" w:rsidRPr="004D2232">
        <w:rPr>
          <w:rFonts w:ascii="Arial" w:hAnsi="Arial" w:cs="Arial"/>
          <w:sz w:val="20"/>
          <w:szCs w:val="20"/>
        </w:rPr>
        <w:tab/>
      </w:r>
      <w:r w:rsidR="00FB59FE" w:rsidRPr="004D2232">
        <w:rPr>
          <w:rFonts w:ascii="Arial" w:hAnsi="Arial" w:cs="Arial"/>
          <w:sz w:val="20"/>
          <w:szCs w:val="20"/>
        </w:rPr>
        <w:tab/>
        <w:t>Applications close</w:t>
      </w:r>
      <w:r w:rsidR="00A90128">
        <w:rPr>
          <w:rFonts w:ascii="Arial" w:hAnsi="Arial" w:cs="Arial"/>
          <w:sz w:val="20"/>
          <w:szCs w:val="20"/>
        </w:rPr>
        <w:t xml:space="preserve"> 9 am</w:t>
      </w:r>
    </w:p>
    <w:p w14:paraId="7A760E58" w14:textId="20FE1289" w:rsidR="00A41509" w:rsidRPr="004D2232" w:rsidRDefault="00A575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 November</w:t>
      </w:r>
      <w:r w:rsidR="00EF2CB2">
        <w:rPr>
          <w:rFonts w:ascii="Arial" w:hAnsi="Arial" w:cs="Arial"/>
          <w:sz w:val="20"/>
          <w:szCs w:val="20"/>
        </w:rPr>
        <w:t xml:space="preserve"> 202</w:t>
      </w:r>
      <w:r w:rsidR="00A00326">
        <w:rPr>
          <w:rFonts w:ascii="Arial" w:hAnsi="Arial" w:cs="Arial"/>
          <w:sz w:val="20"/>
          <w:szCs w:val="20"/>
        </w:rPr>
        <w:t>5</w:t>
      </w:r>
      <w:r w:rsidR="00EF2CB2">
        <w:rPr>
          <w:rFonts w:ascii="Arial" w:hAnsi="Arial" w:cs="Arial"/>
          <w:sz w:val="20"/>
          <w:szCs w:val="20"/>
        </w:rPr>
        <w:tab/>
      </w:r>
      <w:r w:rsidR="00EF2CB2">
        <w:rPr>
          <w:rFonts w:ascii="Arial" w:hAnsi="Arial" w:cs="Arial"/>
          <w:sz w:val="20"/>
          <w:szCs w:val="20"/>
        </w:rPr>
        <w:tab/>
      </w:r>
      <w:r w:rsidR="00EF2CB2">
        <w:rPr>
          <w:rFonts w:ascii="Arial" w:hAnsi="Arial" w:cs="Arial"/>
          <w:sz w:val="20"/>
          <w:szCs w:val="20"/>
        </w:rPr>
        <w:tab/>
      </w:r>
      <w:r w:rsidR="00EF2CB2">
        <w:rPr>
          <w:rFonts w:ascii="Arial" w:hAnsi="Arial" w:cs="Arial"/>
          <w:sz w:val="20"/>
          <w:szCs w:val="20"/>
        </w:rPr>
        <w:tab/>
        <w:t>Shortlisting completed by</w:t>
      </w:r>
    </w:p>
    <w:p w14:paraId="7D31E443" w14:textId="0EBB8DCC" w:rsidR="00FB59FE" w:rsidRPr="00F90535" w:rsidRDefault="00447A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 November</w:t>
      </w:r>
      <w:r w:rsidR="00B0452F">
        <w:rPr>
          <w:rFonts w:ascii="Arial" w:hAnsi="Arial" w:cs="Arial"/>
          <w:sz w:val="20"/>
          <w:szCs w:val="20"/>
        </w:rPr>
        <w:t xml:space="preserve"> 202</w:t>
      </w:r>
      <w:r w:rsidR="004B5FED">
        <w:rPr>
          <w:rFonts w:ascii="Arial" w:hAnsi="Arial" w:cs="Arial"/>
          <w:sz w:val="20"/>
          <w:szCs w:val="20"/>
        </w:rPr>
        <w:t>5</w:t>
      </w:r>
      <w:r w:rsidR="00D45699" w:rsidRPr="004D2232">
        <w:rPr>
          <w:rFonts w:ascii="Arial" w:hAnsi="Arial" w:cs="Arial"/>
          <w:sz w:val="20"/>
          <w:szCs w:val="20"/>
        </w:rPr>
        <w:tab/>
      </w:r>
      <w:r w:rsidR="0066073E" w:rsidRPr="004D2232">
        <w:rPr>
          <w:rFonts w:ascii="Arial" w:hAnsi="Arial" w:cs="Arial"/>
          <w:sz w:val="20"/>
          <w:szCs w:val="20"/>
        </w:rPr>
        <w:tab/>
      </w:r>
      <w:r w:rsidR="008C6F0C">
        <w:rPr>
          <w:rFonts w:ascii="Arial" w:hAnsi="Arial" w:cs="Arial"/>
          <w:sz w:val="20"/>
          <w:szCs w:val="20"/>
        </w:rPr>
        <w:tab/>
      </w:r>
      <w:r w:rsidR="008C6F0C">
        <w:rPr>
          <w:rFonts w:ascii="Arial" w:hAnsi="Arial" w:cs="Arial"/>
          <w:sz w:val="20"/>
          <w:szCs w:val="20"/>
        </w:rPr>
        <w:tab/>
      </w:r>
      <w:r w:rsidR="00FB59FE" w:rsidRPr="004D2232">
        <w:rPr>
          <w:rFonts w:ascii="Arial" w:hAnsi="Arial" w:cs="Arial"/>
          <w:sz w:val="20"/>
          <w:szCs w:val="20"/>
        </w:rPr>
        <w:t xml:space="preserve">Interview </w:t>
      </w:r>
      <w:r w:rsidR="00E738C7" w:rsidRPr="004D2232">
        <w:rPr>
          <w:rFonts w:ascii="Arial" w:hAnsi="Arial" w:cs="Arial"/>
          <w:sz w:val="20"/>
          <w:szCs w:val="20"/>
        </w:rPr>
        <w:t>applicants</w:t>
      </w:r>
      <w:r w:rsidR="00E738C7">
        <w:rPr>
          <w:rFonts w:ascii="Arial" w:hAnsi="Arial" w:cs="Arial"/>
          <w:sz w:val="20"/>
          <w:szCs w:val="20"/>
        </w:rPr>
        <w:t xml:space="preserve"> </w:t>
      </w:r>
    </w:p>
    <w:p w14:paraId="7D31E444" w14:textId="77777777" w:rsidR="00FB59FE" w:rsidRPr="00F90535" w:rsidRDefault="00FB59FE">
      <w:pPr>
        <w:jc w:val="both"/>
        <w:rPr>
          <w:rFonts w:ascii="Arial" w:hAnsi="Arial" w:cs="Arial"/>
          <w:sz w:val="20"/>
          <w:szCs w:val="20"/>
        </w:rPr>
      </w:pPr>
    </w:p>
    <w:p w14:paraId="7D31E445" w14:textId="0F06ED10" w:rsidR="00FB59FE" w:rsidRDefault="00FB59FE">
      <w:pPr>
        <w:jc w:val="both"/>
        <w:rPr>
          <w:rFonts w:ascii="Arial" w:hAnsi="Arial" w:cs="Arial"/>
          <w:sz w:val="20"/>
          <w:szCs w:val="20"/>
        </w:rPr>
      </w:pPr>
      <w:r w:rsidRPr="00F90535">
        <w:rPr>
          <w:rFonts w:ascii="Arial" w:hAnsi="Arial" w:cs="Arial"/>
          <w:sz w:val="20"/>
          <w:szCs w:val="20"/>
        </w:rPr>
        <w:t>If you have any further questions please contact</w:t>
      </w:r>
      <w:r w:rsidR="00D8759C">
        <w:rPr>
          <w:rFonts w:ascii="Arial" w:hAnsi="Arial" w:cs="Arial"/>
          <w:sz w:val="20"/>
          <w:szCs w:val="20"/>
        </w:rPr>
        <w:t xml:space="preserve"> the </w:t>
      </w:r>
      <w:r w:rsidR="00D8759C" w:rsidRPr="004D2232">
        <w:rPr>
          <w:rFonts w:ascii="Arial" w:hAnsi="Arial" w:cs="Arial"/>
          <w:sz w:val="20"/>
          <w:szCs w:val="20"/>
        </w:rPr>
        <w:t xml:space="preserve">Principal, </w:t>
      </w:r>
      <w:r w:rsidR="00953388" w:rsidRPr="004D2232">
        <w:rPr>
          <w:rFonts w:ascii="Arial" w:hAnsi="Arial" w:cs="Arial"/>
          <w:sz w:val="20"/>
          <w:szCs w:val="20"/>
        </w:rPr>
        <w:t>Justine McDonald</w:t>
      </w:r>
      <w:r w:rsidR="00D8759C" w:rsidRPr="004D2232">
        <w:rPr>
          <w:rFonts w:ascii="Arial" w:hAnsi="Arial" w:cs="Arial"/>
          <w:sz w:val="20"/>
          <w:szCs w:val="20"/>
        </w:rPr>
        <w:t>,</w:t>
      </w:r>
      <w:r w:rsidR="00303A27" w:rsidRPr="004D2232">
        <w:rPr>
          <w:rFonts w:ascii="Arial" w:hAnsi="Arial" w:cs="Arial"/>
          <w:sz w:val="20"/>
          <w:szCs w:val="20"/>
        </w:rPr>
        <w:t xml:space="preserve"> </w:t>
      </w:r>
      <w:r w:rsidR="00953388" w:rsidRPr="004D2232">
        <w:rPr>
          <w:rFonts w:ascii="Arial" w:hAnsi="Arial" w:cs="Arial"/>
          <w:sz w:val="20"/>
          <w:szCs w:val="20"/>
        </w:rPr>
        <w:t xml:space="preserve">(03) 544 8994 </w:t>
      </w:r>
      <w:hyperlink r:id="rId14" w:history="1">
        <w:r w:rsidR="00953388" w:rsidRPr="004D2232">
          <w:rPr>
            <w:rStyle w:val="Hyperlink"/>
            <w:rFonts w:ascii="Arial" w:hAnsi="Arial" w:cs="Arial"/>
            <w:sz w:val="20"/>
            <w:szCs w:val="20"/>
          </w:rPr>
          <w:t>principal@waimeaint.school.nz</w:t>
        </w:r>
      </w:hyperlink>
    </w:p>
    <w:p w14:paraId="7D31E448" w14:textId="77777777" w:rsidR="00FB59FE" w:rsidRPr="00F90535" w:rsidRDefault="00FB59FE">
      <w:pPr>
        <w:jc w:val="both"/>
        <w:rPr>
          <w:rFonts w:ascii="Arial" w:hAnsi="Arial" w:cs="Arial"/>
          <w:sz w:val="20"/>
          <w:szCs w:val="20"/>
        </w:rPr>
      </w:pPr>
    </w:p>
    <w:p w14:paraId="7D31E449" w14:textId="77777777" w:rsidR="00FB59FE" w:rsidRPr="00F90535" w:rsidRDefault="00FB59FE">
      <w:pPr>
        <w:jc w:val="both"/>
        <w:rPr>
          <w:rFonts w:ascii="Arial" w:hAnsi="Arial" w:cs="Arial"/>
          <w:sz w:val="20"/>
          <w:szCs w:val="20"/>
        </w:rPr>
      </w:pPr>
      <w:r w:rsidRPr="00F90535">
        <w:rPr>
          <w:rFonts w:ascii="Arial" w:hAnsi="Arial" w:cs="Arial"/>
          <w:sz w:val="20"/>
          <w:szCs w:val="20"/>
        </w:rPr>
        <w:t>Yours sincerely</w:t>
      </w:r>
    </w:p>
    <w:p w14:paraId="7D31E44A" w14:textId="77777777" w:rsidR="00FB59FE" w:rsidRPr="00F90535" w:rsidRDefault="00FB59FE">
      <w:pPr>
        <w:jc w:val="both"/>
        <w:rPr>
          <w:rFonts w:ascii="Arial" w:hAnsi="Arial" w:cs="Arial"/>
          <w:sz w:val="20"/>
          <w:szCs w:val="20"/>
        </w:rPr>
      </w:pPr>
    </w:p>
    <w:p w14:paraId="7D31E44B" w14:textId="77777777" w:rsidR="00FB59FE" w:rsidRPr="00F90535" w:rsidRDefault="00FB59FE">
      <w:pPr>
        <w:jc w:val="both"/>
        <w:rPr>
          <w:rFonts w:ascii="Arial" w:hAnsi="Arial" w:cs="Arial"/>
          <w:sz w:val="20"/>
          <w:szCs w:val="20"/>
        </w:rPr>
      </w:pPr>
    </w:p>
    <w:p w14:paraId="7D31E44C" w14:textId="77777777" w:rsidR="00FB59FE" w:rsidRPr="00F90535" w:rsidRDefault="00FB59FE">
      <w:pPr>
        <w:jc w:val="both"/>
        <w:rPr>
          <w:rFonts w:ascii="Arial" w:hAnsi="Arial" w:cs="Arial"/>
          <w:sz w:val="20"/>
          <w:szCs w:val="20"/>
        </w:rPr>
      </w:pPr>
    </w:p>
    <w:p w14:paraId="7D31E44D" w14:textId="4FAFD888" w:rsidR="001770EF" w:rsidRPr="00F90535" w:rsidRDefault="009533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Justine McDonald</w:t>
      </w:r>
    </w:p>
    <w:p w14:paraId="7D31E44E" w14:textId="005DE6C2" w:rsidR="00303A27" w:rsidRPr="00F90535" w:rsidRDefault="00303A27">
      <w:pPr>
        <w:jc w:val="both"/>
        <w:rPr>
          <w:rFonts w:ascii="Arial" w:hAnsi="Arial" w:cs="Arial"/>
          <w:sz w:val="20"/>
          <w:szCs w:val="20"/>
        </w:rPr>
      </w:pPr>
      <w:r w:rsidRPr="00F90535">
        <w:rPr>
          <w:rFonts w:ascii="Arial" w:hAnsi="Arial" w:cs="Arial"/>
          <w:sz w:val="20"/>
          <w:szCs w:val="20"/>
        </w:rPr>
        <w:t>Principal</w:t>
      </w:r>
    </w:p>
    <w:p w14:paraId="7D31E44F" w14:textId="77777777" w:rsidR="00FB59FE" w:rsidRDefault="00FB59FE" w:rsidP="008B4D86">
      <w:pPr>
        <w:pStyle w:val="Title"/>
        <w:sectPr w:rsidR="00FB59FE" w:rsidSect="003E42AA">
          <w:footerReference w:type="default" r:id="rId15"/>
          <w:pgSz w:w="11907" w:h="16840" w:code="9"/>
          <w:pgMar w:top="284" w:right="1134" w:bottom="1701" w:left="993" w:header="720" w:footer="652" w:gutter="0"/>
          <w:cols w:space="708"/>
          <w:docGrid w:linePitch="212"/>
        </w:sectPr>
      </w:pPr>
    </w:p>
    <w:p w14:paraId="7D31E450" w14:textId="327A901F" w:rsidR="007C656D" w:rsidRPr="00B86760" w:rsidRDefault="00953388" w:rsidP="00953388">
      <w:pPr>
        <w:pStyle w:val="Heading1"/>
        <w:ind w:left="1440" w:firstLine="720"/>
        <w:jc w:val="left"/>
        <w:rPr>
          <w:rFonts w:ascii="Arial" w:hAnsi="Arial" w:cs="Arial"/>
          <w:color w:val="auto"/>
          <w:sz w:val="36"/>
          <w:szCs w:val="36"/>
        </w:rPr>
      </w:pPr>
      <w:r>
        <w:rPr>
          <w:noProof/>
          <w:sz w:val="24"/>
          <w:lang w:eastAsia="en-NZ"/>
        </w:rPr>
        <w:lastRenderedPageBreak/>
        <w:drawing>
          <wp:anchor distT="0" distB="0" distL="114300" distR="114300" simplePos="0" relativeHeight="251658240" behindDoc="1" locked="0" layoutInCell="1" allowOverlap="1" wp14:anchorId="7A3CF5CE" wp14:editId="22F7BC5F">
            <wp:simplePos x="0" y="0"/>
            <wp:positionH relativeFrom="margin">
              <wp:align>left</wp:align>
            </wp:positionH>
            <wp:positionV relativeFrom="paragraph">
              <wp:posOffset>-162738</wp:posOffset>
            </wp:positionV>
            <wp:extent cx="980236" cy="950545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236" cy="9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8AF">
        <w:rPr>
          <w:rFonts w:ascii="Arial" w:hAnsi="Arial" w:cs="Arial"/>
          <w:color w:val="auto"/>
          <w:sz w:val="36"/>
          <w:szCs w:val="36"/>
        </w:rPr>
        <w:t>Waimea</w:t>
      </w:r>
      <w:r w:rsidR="007C656D" w:rsidRPr="00B86760">
        <w:rPr>
          <w:rFonts w:ascii="Arial" w:hAnsi="Arial" w:cs="Arial"/>
          <w:color w:val="auto"/>
          <w:sz w:val="36"/>
          <w:szCs w:val="36"/>
        </w:rPr>
        <w:t xml:space="preserve"> Intermediate</w:t>
      </w:r>
      <w:r w:rsidR="00267D8C">
        <w:rPr>
          <w:rFonts w:ascii="Arial" w:hAnsi="Arial" w:cs="Arial"/>
          <w:color w:val="auto"/>
          <w:sz w:val="36"/>
          <w:szCs w:val="36"/>
        </w:rPr>
        <w:t xml:space="preserve"> School</w:t>
      </w:r>
    </w:p>
    <w:p w14:paraId="7D31E451" w14:textId="5189E748" w:rsidR="007C656D" w:rsidRPr="00B86760" w:rsidRDefault="007C656D" w:rsidP="007C656D"/>
    <w:p w14:paraId="7D31E452" w14:textId="77777777" w:rsidR="007C656D" w:rsidRPr="00B86760" w:rsidRDefault="007C656D" w:rsidP="00953388">
      <w:pPr>
        <w:pStyle w:val="Title"/>
        <w:ind w:left="1440" w:firstLine="720"/>
        <w:jc w:val="lef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Criteria for Appointment</w:t>
      </w:r>
    </w:p>
    <w:p w14:paraId="7D31E453" w14:textId="77777777" w:rsidR="007C656D" w:rsidRDefault="00000000" w:rsidP="007C656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auto"/>
          <w:sz w:val="22"/>
          <w:szCs w:val="22"/>
        </w:rPr>
        <w:pict w14:anchorId="7D31E585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D31E454" w14:textId="3B0EC293" w:rsidR="007C656D" w:rsidRPr="0084742E" w:rsidRDefault="007C656D" w:rsidP="007C656D">
      <w:pPr>
        <w:pStyle w:val="Heading1"/>
        <w:rPr>
          <w:rFonts w:ascii="Arial" w:hAnsi="Arial" w:cs="Arial"/>
          <w:sz w:val="22"/>
          <w:szCs w:val="22"/>
        </w:rPr>
      </w:pPr>
    </w:p>
    <w:p w14:paraId="7D31E455" w14:textId="77777777" w:rsidR="007C656D" w:rsidRDefault="007C656D" w:rsidP="007C656D">
      <w:pPr>
        <w:jc w:val="center"/>
      </w:pPr>
    </w:p>
    <w:p w14:paraId="7D31E456" w14:textId="6381D73E" w:rsidR="007C656D" w:rsidRDefault="00267D8C" w:rsidP="007C65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Waimea</w:t>
      </w:r>
      <w:r w:rsidR="00695504" w:rsidRPr="00695504">
        <w:rPr>
          <w:rFonts w:ascii="Arial" w:hAnsi="Arial" w:cs="Arial"/>
          <w:sz w:val="22"/>
          <w:szCs w:val="22"/>
        </w:rPr>
        <w:t xml:space="preserve"> Intermediate</w:t>
      </w:r>
      <w:r w:rsidR="00695504">
        <w:rPr>
          <w:rFonts w:ascii="Arial" w:hAnsi="Arial" w:cs="Arial"/>
          <w:sz w:val="22"/>
          <w:szCs w:val="22"/>
        </w:rPr>
        <w:t xml:space="preserve"> has a strong focus on accelerating student achievement across all curriculum areas.  Our challenge is to ensure students leave </w:t>
      </w:r>
      <w:r>
        <w:rPr>
          <w:rFonts w:ascii="Arial" w:hAnsi="Arial" w:cs="Arial"/>
          <w:sz w:val="22"/>
          <w:szCs w:val="22"/>
        </w:rPr>
        <w:t>Waimea Intermediate</w:t>
      </w:r>
      <w:r w:rsidR="00695504">
        <w:rPr>
          <w:rFonts w:ascii="Arial" w:hAnsi="Arial" w:cs="Arial"/>
          <w:sz w:val="22"/>
          <w:szCs w:val="22"/>
        </w:rPr>
        <w:t xml:space="preserve"> working within </w:t>
      </w:r>
      <w:r w:rsidR="004D6FB8">
        <w:rPr>
          <w:rFonts w:ascii="Arial" w:hAnsi="Arial" w:cs="Arial"/>
          <w:sz w:val="22"/>
          <w:szCs w:val="22"/>
        </w:rPr>
        <w:t xml:space="preserve">or beyond </w:t>
      </w:r>
      <w:r w:rsidR="00695504">
        <w:rPr>
          <w:rFonts w:ascii="Arial" w:hAnsi="Arial" w:cs="Arial"/>
          <w:sz w:val="22"/>
          <w:szCs w:val="22"/>
        </w:rPr>
        <w:t>NZC Level 4.  This means developing rich</w:t>
      </w:r>
      <w:r>
        <w:rPr>
          <w:rFonts w:ascii="Arial" w:hAnsi="Arial" w:cs="Arial"/>
          <w:sz w:val="22"/>
          <w:szCs w:val="22"/>
        </w:rPr>
        <w:t>, age responsive</w:t>
      </w:r>
      <w:r w:rsidR="00695504">
        <w:rPr>
          <w:rFonts w:ascii="Arial" w:hAnsi="Arial" w:cs="Arial"/>
          <w:sz w:val="22"/>
          <w:szCs w:val="22"/>
        </w:rPr>
        <w:t xml:space="preserve"> and innovative learning programmes, collecting and responding to assessment data, incorporating digital technologies as a tool for learning, and working collaboratively within and across </w:t>
      </w:r>
      <w:r w:rsidR="006123E4">
        <w:rPr>
          <w:rFonts w:ascii="Arial" w:hAnsi="Arial" w:cs="Arial"/>
          <w:sz w:val="22"/>
          <w:szCs w:val="22"/>
        </w:rPr>
        <w:t>team</w:t>
      </w:r>
      <w:r w:rsidR="00695504">
        <w:rPr>
          <w:rFonts w:ascii="Arial" w:hAnsi="Arial" w:cs="Arial"/>
          <w:sz w:val="22"/>
          <w:szCs w:val="22"/>
        </w:rPr>
        <w:t>s.</w:t>
      </w:r>
    </w:p>
    <w:p w14:paraId="7D31E457" w14:textId="77777777" w:rsidR="00695504" w:rsidRDefault="00695504" w:rsidP="007C656D">
      <w:pPr>
        <w:rPr>
          <w:rFonts w:ascii="Arial" w:hAnsi="Arial" w:cs="Arial"/>
          <w:sz w:val="22"/>
          <w:szCs w:val="22"/>
        </w:rPr>
      </w:pPr>
    </w:p>
    <w:p w14:paraId="7D31E458" w14:textId="3271568F" w:rsidR="00695504" w:rsidRPr="008540DF" w:rsidRDefault="00F71C10" w:rsidP="007C656D">
      <w:pPr>
        <w:rPr>
          <w:rFonts w:ascii="Arial" w:hAnsi="Arial" w:cs="Arial"/>
          <w:sz w:val="22"/>
          <w:szCs w:val="22"/>
        </w:rPr>
      </w:pPr>
      <w:r w:rsidRPr="008540DF">
        <w:rPr>
          <w:rFonts w:ascii="Arial" w:hAnsi="Arial" w:cs="Arial"/>
          <w:sz w:val="22"/>
          <w:szCs w:val="22"/>
        </w:rPr>
        <w:t>In 20</w:t>
      </w:r>
      <w:r w:rsidR="00C84D2A" w:rsidRPr="008540DF">
        <w:rPr>
          <w:rFonts w:ascii="Arial" w:hAnsi="Arial" w:cs="Arial"/>
          <w:sz w:val="22"/>
          <w:szCs w:val="22"/>
        </w:rPr>
        <w:t>2</w:t>
      </w:r>
      <w:r w:rsidR="001D49DB">
        <w:rPr>
          <w:rFonts w:ascii="Arial" w:hAnsi="Arial" w:cs="Arial"/>
          <w:sz w:val="22"/>
          <w:szCs w:val="22"/>
        </w:rPr>
        <w:t>5</w:t>
      </w:r>
      <w:r w:rsidR="00695504" w:rsidRPr="008540DF">
        <w:rPr>
          <w:rFonts w:ascii="Arial" w:hAnsi="Arial" w:cs="Arial"/>
          <w:sz w:val="22"/>
          <w:szCs w:val="22"/>
        </w:rPr>
        <w:t xml:space="preserve"> </w:t>
      </w:r>
      <w:r w:rsidR="00267D8C" w:rsidRPr="008540DF">
        <w:rPr>
          <w:rFonts w:ascii="Arial" w:hAnsi="Arial" w:cs="Arial"/>
          <w:sz w:val="22"/>
          <w:szCs w:val="22"/>
        </w:rPr>
        <w:t>Waimea</w:t>
      </w:r>
      <w:r w:rsidR="00695504" w:rsidRPr="008540DF">
        <w:rPr>
          <w:rFonts w:ascii="Arial" w:hAnsi="Arial" w:cs="Arial"/>
          <w:sz w:val="22"/>
          <w:szCs w:val="22"/>
        </w:rPr>
        <w:t xml:space="preserve"> Intermediate </w:t>
      </w:r>
      <w:r w:rsidRPr="008540DF">
        <w:rPr>
          <w:rFonts w:ascii="Arial" w:hAnsi="Arial" w:cs="Arial"/>
          <w:sz w:val="22"/>
          <w:szCs w:val="22"/>
        </w:rPr>
        <w:t>is</w:t>
      </w:r>
      <w:r w:rsidR="00695504" w:rsidRPr="008540DF">
        <w:rPr>
          <w:rFonts w:ascii="Arial" w:hAnsi="Arial" w:cs="Arial"/>
          <w:sz w:val="22"/>
          <w:szCs w:val="22"/>
        </w:rPr>
        <w:t xml:space="preserve"> involved in:</w:t>
      </w:r>
    </w:p>
    <w:p w14:paraId="1490CD3E" w14:textId="49E27D90" w:rsidR="00916098" w:rsidRDefault="001D49DB" w:rsidP="00695504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Developing </w:t>
      </w:r>
      <w:r w:rsidR="00553DB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eacher capability and knowledge in mathematics </w:t>
      </w:r>
      <w:r w:rsidR="00553DBB">
        <w:rPr>
          <w:rFonts w:ascii="Arial" w:hAnsi="Arial" w:cs="Arial"/>
          <w:sz w:val="22"/>
          <w:szCs w:val="22"/>
        </w:rPr>
        <w:t>– all Homeroom Teachers</w:t>
      </w:r>
    </w:p>
    <w:p w14:paraId="49AB396B" w14:textId="7B860FE0" w:rsidR="00553DBB" w:rsidRPr="008540DF" w:rsidRDefault="00553DBB" w:rsidP="00695504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Developing teacher capability and knowledge in Structured Literacy </w:t>
      </w:r>
      <w:r w:rsidR="00FE5D2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FE5D23">
        <w:rPr>
          <w:rFonts w:ascii="Arial" w:hAnsi="Arial" w:cs="Arial"/>
          <w:sz w:val="22"/>
          <w:szCs w:val="22"/>
        </w:rPr>
        <w:t>some Homeroom Teachers</w:t>
      </w:r>
    </w:p>
    <w:p w14:paraId="3EBF2D5D" w14:textId="77777777" w:rsidR="00FE5D23" w:rsidRPr="008540DF" w:rsidRDefault="00FE5D23" w:rsidP="00FE5D23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8540DF">
        <w:rPr>
          <w:rFonts w:ascii="Arial" w:hAnsi="Arial" w:cs="Arial"/>
          <w:sz w:val="22"/>
          <w:szCs w:val="22"/>
        </w:rPr>
        <w:t xml:space="preserve">School wide Positive </w:t>
      </w:r>
      <w:r>
        <w:rPr>
          <w:rFonts w:ascii="Arial" w:hAnsi="Arial" w:cs="Arial"/>
          <w:sz w:val="22"/>
          <w:szCs w:val="22"/>
        </w:rPr>
        <w:t>Culture</w:t>
      </w:r>
      <w:r w:rsidRPr="008540DF">
        <w:rPr>
          <w:rFonts w:ascii="Arial" w:hAnsi="Arial" w:cs="Arial"/>
          <w:sz w:val="22"/>
          <w:szCs w:val="22"/>
        </w:rPr>
        <w:t xml:space="preserve"> for Learning (P</w:t>
      </w:r>
      <w:r>
        <w:rPr>
          <w:rFonts w:ascii="Arial" w:hAnsi="Arial" w:cs="Arial"/>
          <w:sz w:val="22"/>
          <w:szCs w:val="22"/>
        </w:rPr>
        <w:t>C</w:t>
      </w:r>
      <w:r w:rsidRPr="008540DF">
        <w:rPr>
          <w:rFonts w:ascii="Arial" w:hAnsi="Arial" w:cs="Arial"/>
          <w:sz w:val="22"/>
          <w:szCs w:val="22"/>
        </w:rPr>
        <w:t xml:space="preserve">4L) </w:t>
      </w:r>
    </w:p>
    <w:p w14:paraId="7D31E45E" w14:textId="77777777" w:rsidR="00A748FA" w:rsidRDefault="00A748FA" w:rsidP="00A748FA">
      <w:pPr>
        <w:rPr>
          <w:rFonts w:ascii="Arial" w:hAnsi="Arial" w:cs="Arial"/>
          <w:i/>
          <w:sz w:val="22"/>
          <w:szCs w:val="22"/>
        </w:rPr>
      </w:pPr>
    </w:p>
    <w:p w14:paraId="7D31E45F" w14:textId="6344FC81" w:rsidR="00A748FA" w:rsidRPr="00B27587" w:rsidRDefault="00A748FA" w:rsidP="00A748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The </w:t>
      </w:r>
      <w:r w:rsidR="001B4709">
        <w:rPr>
          <w:rFonts w:ascii="Arial" w:hAnsi="Arial" w:cs="Arial"/>
          <w:i/>
          <w:sz w:val="22"/>
          <w:szCs w:val="22"/>
        </w:rPr>
        <w:t>Home</w:t>
      </w:r>
      <w:r w:rsidR="001412B0">
        <w:rPr>
          <w:rFonts w:ascii="Arial" w:hAnsi="Arial" w:cs="Arial"/>
          <w:i/>
          <w:sz w:val="22"/>
          <w:szCs w:val="22"/>
        </w:rPr>
        <w:t>room teachers</w:t>
      </w:r>
      <w:r w:rsidR="005C65A9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we appoint will be:</w:t>
      </w:r>
    </w:p>
    <w:p w14:paraId="7D31E460" w14:textId="77777777" w:rsidR="00F71C10" w:rsidRDefault="00F71C10" w:rsidP="00F71C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EF8B141" w14:textId="77777777" w:rsidR="00161B6A" w:rsidRDefault="008540DF" w:rsidP="008540DF">
      <w:pPr>
        <w:numPr>
          <w:ilvl w:val="0"/>
          <w:numId w:val="22"/>
        </w:numPr>
        <w:ind w:left="567" w:hanging="567"/>
        <w:rPr>
          <w:rFonts w:ascii="Arial" w:hAnsi="Arial" w:cs="Arial"/>
          <w:sz w:val="22"/>
          <w:szCs w:val="22"/>
        </w:rPr>
      </w:pPr>
      <w:r w:rsidRPr="00267D8C">
        <w:rPr>
          <w:rFonts w:ascii="Arial" w:hAnsi="Arial" w:cs="Arial"/>
          <w:sz w:val="22"/>
          <w:szCs w:val="22"/>
        </w:rPr>
        <w:t>Passionate and knowledgeable about ‘needs and wants’ of the early-adolescent age</w:t>
      </w:r>
    </w:p>
    <w:p w14:paraId="50A035C5" w14:textId="75C7D9BA" w:rsidR="008540DF" w:rsidRDefault="008540DF" w:rsidP="00161B6A">
      <w:pPr>
        <w:ind w:left="567"/>
        <w:rPr>
          <w:rFonts w:ascii="Arial" w:hAnsi="Arial" w:cs="Arial"/>
          <w:sz w:val="22"/>
          <w:szCs w:val="22"/>
        </w:rPr>
      </w:pPr>
      <w:r w:rsidRPr="00267D8C">
        <w:rPr>
          <w:rFonts w:ascii="Arial" w:hAnsi="Arial" w:cs="Arial"/>
          <w:sz w:val="22"/>
          <w:szCs w:val="22"/>
        </w:rPr>
        <w:t xml:space="preserve"> </w:t>
      </w:r>
    </w:p>
    <w:p w14:paraId="2E3C3CD3" w14:textId="349A60B3" w:rsidR="00BF152D" w:rsidRDefault="00D208B1" w:rsidP="00BF152D">
      <w:pPr>
        <w:numPr>
          <w:ilvl w:val="0"/>
          <w:numId w:val="22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Able to m</w:t>
      </w:r>
      <w:r w:rsidR="00BF152D">
        <w:rPr>
          <w:rFonts w:ascii="Arial" w:hAnsi="Arial" w:cs="Arial"/>
          <w:sz w:val="22"/>
          <w:szCs w:val="22"/>
        </w:rPr>
        <w:t>odel and promote our school RISE and WISE</w:t>
      </w:r>
    </w:p>
    <w:p w14:paraId="199536A7" w14:textId="77777777" w:rsidR="00BF152D" w:rsidRDefault="00BF152D" w:rsidP="00BF152D">
      <w:pPr>
        <w:ind w:left="567"/>
        <w:rPr>
          <w:rFonts w:ascii="Arial" w:hAnsi="Arial" w:cs="Arial"/>
          <w:sz w:val="22"/>
          <w:szCs w:val="22"/>
        </w:rPr>
      </w:pPr>
    </w:p>
    <w:p w14:paraId="11B21941" w14:textId="1B8FDA44" w:rsidR="00267D8C" w:rsidRPr="00161B6A" w:rsidRDefault="00267D8C" w:rsidP="00161B6A">
      <w:pPr>
        <w:numPr>
          <w:ilvl w:val="0"/>
          <w:numId w:val="22"/>
        </w:numPr>
        <w:ind w:left="567" w:hanging="567"/>
        <w:rPr>
          <w:rFonts w:ascii="Arial" w:hAnsi="Arial" w:cs="Arial"/>
          <w:sz w:val="22"/>
          <w:szCs w:val="22"/>
        </w:rPr>
      </w:pPr>
      <w:r w:rsidRPr="00BF152D">
        <w:rPr>
          <w:rFonts w:ascii="Arial" w:hAnsi="Arial" w:cs="Arial"/>
          <w:sz w:val="22"/>
          <w:szCs w:val="22"/>
        </w:rPr>
        <w:t xml:space="preserve">Able to provide responsive and engaging teaching pedagogy and learning programmes </w:t>
      </w:r>
    </w:p>
    <w:p w14:paraId="7574ABB9" w14:textId="736DCEF1" w:rsidR="00267D8C" w:rsidRPr="00267D8C" w:rsidRDefault="00267D8C" w:rsidP="00267D8C">
      <w:pPr>
        <w:rPr>
          <w:rFonts w:ascii="Arial" w:hAnsi="Arial" w:cs="Arial"/>
          <w:sz w:val="22"/>
          <w:szCs w:val="22"/>
        </w:rPr>
      </w:pPr>
    </w:p>
    <w:p w14:paraId="5B103C7A" w14:textId="04A2EE97" w:rsidR="00267D8C" w:rsidRDefault="00267D8C" w:rsidP="00267D8C">
      <w:pPr>
        <w:numPr>
          <w:ilvl w:val="0"/>
          <w:numId w:val="22"/>
        </w:numPr>
        <w:ind w:left="567" w:hanging="567"/>
        <w:rPr>
          <w:rFonts w:ascii="Arial" w:hAnsi="Arial" w:cs="Arial"/>
          <w:sz w:val="22"/>
          <w:szCs w:val="22"/>
        </w:rPr>
      </w:pPr>
      <w:r w:rsidRPr="00267D8C">
        <w:rPr>
          <w:rFonts w:ascii="Arial" w:hAnsi="Arial" w:cs="Arial"/>
          <w:sz w:val="22"/>
          <w:szCs w:val="22"/>
        </w:rPr>
        <w:t xml:space="preserve">Gather and use data to improve teaching practice and student progress </w:t>
      </w:r>
    </w:p>
    <w:p w14:paraId="28D2F95A" w14:textId="6D95F621" w:rsidR="00267D8C" w:rsidRPr="00267D8C" w:rsidRDefault="00267D8C" w:rsidP="00267D8C">
      <w:pPr>
        <w:rPr>
          <w:rFonts w:ascii="Arial" w:hAnsi="Arial" w:cs="Arial"/>
          <w:sz w:val="22"/>
          <w:szCs w:val="22"/>
        </w:rPr>
      </w:pPr>
    </w:p>
    <w:p w14:paraId="18ED059D" w14:textId="5E33431F" w:rsidR="00267D8C" w:rsidRDefault="001412B0" w:rsidP="00267D8C">
      <w:pPr>
        <w:numPr>
          <w:ilvl w:val="0"/>
          <w:numId w:val="22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Contribute to</w:t>
      </w:r>
      <w:r w:rsidR="00267D8C" w:rsidRPr="00267D8C">
        <w:rPr>
          <w:rFonts w:ascii="Arial" w:hAnsi="Arial" w:cs="Arial"/>
          <w:sz w:val="22"/>
          <w:szCs w:val="22"/>
        </w:rPr>
        <w:t xml:space="preserve"> </w:t>
      </w:r>
      <w:r w:rsidR="006123E4">
        <w:rPr>
          <w:rFonts w:ascii="Arial" w:hAnsi="Arial" w:cs="Arial"/>
          <w:sz w:val="22"/>
          <w:szCs w:val="22"/>
        </w:rPr>
        <w:t>team</w:t>
      </w:r>
      <w:r w:rsidR="00267D8C" w:rsidRPr="00267D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collaborative</w:t>
      </w:r>
      <w:r w:rsidR="00267D8C" w:rsidRPr="00267D8C">
        <w:rPr>
          <w:rFonts w:ascii="Arial" w:hAnsi="Arial" w:cs="Arial"/>
          <w:sz w:val="22"/>
          <w:szCs w:val="22"/>
        </w:rPr>
        <w:t xml:space="preserve"> planning and delivery of an integrated programme that promotes inquiry learning</w:t>
      </w:r>
    </w:p>
    <w:p w14:paraId="6171CC8E" w14:textId="43C85477" w:rsidR="00267D8C" w:rsidRPr="00267D8C" w:rsidRDefault="00267D8C" w:rsidP="00267D8C">
      <w:pPr>
        <w:rPr>
          <w:rFonts w:ascii="Arial" w:hAnsi="Arial" w:cs="Arial"/>
          <w:sz w:val="22"/>
          <w:szCs w:val="22"/>
        </w:rPr>
      </w:pPr>
    </w:p>
    <w:p w14:paraId="57FD2416" w14:textId="775D2EF2" w:rsidR="00267D8C" w:rsidRDefault="00267D8C" w:rsidP="00267D8C">
      <w:pPr>
        <w:numPr>
          <w:ilvl w:val="0"/>
          <w:numId w:val="22"/>
        </w:numPr>
        <w:ind w:left="567" w:hanging="567"/>
        <w:rPr>
          <w:rFonts w:ascii="Arial" w:hAnsi="Arial" w:cs="Arial"/>
          <w:sz w:val="22"/>
          <w:szCs w:val="22"/>
        </w:rPr>
      </w:pPr>
      <w:r w:rsidRPr="00267D8C">
        <w:rPr>
          <w:rFonts w:ascii="Arial" w:hAnsi="Arial" w:cs="Arial"/>
          <w:sz w:val="22"/>
          <w:szCs w:val="22"/>
        </w:rPr>
        <w:t>Experienced in the use of digital technologies to promote engagement and learning, and enhance communication with family/whanau</w:t>
      </w:r>
    </w:p>
    <w:p w14:paraId="4CDEF253" w14:textId="3558EFAC" w:rsidR="00267D8C" w:rsidRPr="00267D8C" w:rsidRDefault="00267D8C" w:rsidP="00267D8C">
      <w:pPr>
        <w:rPr>
          <w:rFonts w:ascii="Arial" w:hAnsi="Arial" w:cs="Arial"/>
          <w:sz w:val="22"/>
          <w:szCs w:val="22"/>
        </w:rPr>
      </w:pPr>
    </w:p>
    <w:p w14:paraId="255E47D8" w14:textId="6FA14A55" w:rsidR="00267D8C" w:rsidRDefault="00267D8C" w:rsidP="00267D8C">
      <w:pPr>
        <w:numPr>
          <w:ilvl w:val="0"/>
          <w:numId w:val="22"/>
        </w:numPr>
        <w:ind w:left="567" w:hanging="567"/>
        <w:rPr>
          <w:rFonts w:ascii="Arial" w:hAnsi="Arial" w:cs="Arial"/>
          <w:sz w:val="22"/>
          <w:szCs w:val="22"/>
        </w:rPr>
      </w:pPr>
      <w:r w:rsidRPr="00267D8C">
        <w:rPr>
          <w:rFonts w:ascii="Arial" w:hAnsi="Arial" w:cs="Arial"/>
          <w:sz w:val="22"/>
          <w:szCs w:val="22"/>
        </w:rPr>
        <w:t>Able to model and support effective behaviour management of intermediate students with a focus on P</w:t>
      </w:r>
      <w:r w:rsidR="003E7875">
        <w:rPr>
          <w:rFonts w:ascii="Arial" w:hAnsi="Arial" w:cs="Arial"/>
          <w:sz w:val="22"/>
          <w:szCs w:val="22"/>
        </w:rPr>
        <w:t>C</w:t>
      </w:r>
      <w:r w:rsidRPr="00267D8C">
        <w:rPr>
          <w:rFonts w:ascii="Arial" w:hAnsi="Arial" w:cs="Arial"/>
          <w:sz w:val="22"/>
          <w:szCs w:val="22"/>
        </w:rPr>
        <w:t xml:space="preserve">4L, student well-being and restorative practices </w:t>
      </w:r>
    </w:p>
    <w:p w14:paraId="0DB56505" w14:textId="7A600804" w:rsidR="00267D8C" w:rsidRPr="00267D8C" w:rsidRDefault="00267D8C" w:rsidP="00267D8C">
      <w:pPr>
        <w:rPr>
          <w:rFonts w:ascii="Arial" w:hAnsi="Arial" w:cs="Arial"/>
          <w:sz w:val="22"/>
          <w:szCs w:val="22"/>
        </w:rPr>
      </w:pPr>
    </w:p>
    <w:p w14:paraId="451E8027" w14:textId="77777777" w:rsidR="001412B0" w:rsidRDefault="00267D8C" w:rsidP="00267D8C">
      <w:pPr>
        <w:numPr>
          <w:ilvl w:val="0"/>
          <w:numId w:val="22"/>
        </w:numPr>
        <w:ind w:left="567" w:hanging="567"/>
        <w:rPr>
          <w:rFonts w:ascii="Arial" w:hAnsi="Arial" w:cs="Arial"/>
          <w:sz w:val="22"/>
          <w:szCs w:val="22"/>
        </w:rPr>
      </w:pPr>
      <w:r w:rsidRPr="00267D8C">
        <w:rPr>
          <w:rFonts w:ascii="Arial" w:hAnsi="Arial" w:cs="Arial"/>
          <w:sz w:val="22"/>
          <w:szCs w:val="22"/>
        </w:rPr>
        <w:t xml:space="preserve">Willing to contribute and commit to school-wide initiatives </w:t>
      </w:r>
      <w:r w:rsidR="001412B0">
        <w:rPr>
          <w:rFonts w:ascii="Arial" w:hAnsi="Arial" w:cs="Arial"/>
          <w:sz w:val="22"/>
          <w:szCs w:val="22"/>
        </w:rPr>
        <w:t>and events</w:t>
      </w:r>
    </w:p>
    <w:p w14:paraId="3E273DFF" w14:textId="77777777" w:rsidR="001412B0" w:rsidRDefault="001412B0" w:rsidP="001412B0">
      <w:pPr>
        <w:pStyle w:val="ListParagraph"/>
        <w:rPr>
          <w:rFonts w:ascii="Arial" w:hAnsi="Arial" w:cs="Arial"/>
          <w:sz w:val="22"/>
          <w:szCs w:val="22"/>
        </w:rPr>
      </w:pPr>
    </w:p>
    <w:p w14:paraId="2CF6F9DE" w14:textId="6486CD9D" w:rsidR="00267D8C" w:rsidRDefault="001412B0" w:rsidP="00267D8C">
      <w:pPr>
        <w:numPr>
          <w:ilvl w:val="0"/>
          <w:numId w:val="22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Will be </w:t>
      </w:r>
      <w:r w:rsidR="00267D8C" w:rsidRPr="00267D8C">
        <w:rPr>
          <w:rFonts w:ascii="Arial" w:hAnsi="Arial" w:cs="Arial"/>
          <w:sz w:val="22"/>
          <w:szCs w:val="22"/>
        </w:rPr>
        <w:t>solution creating rather than problem focused</w:t>
      </w:r>
    </w:p>
    <w:p w14:paraId="650FCA3E" w14:textId="74C2FB69" w:rsidR="00267D8C" w:rsidRPr="00267D8C" w:rsidRDefault="00267D8C" w:rsidP="00267D8C">
      <w:pPr>
        <w:rPr>
          <w:rFonts w:ascii="Arial" w:hAnsi="Arial" w:cs="Arial"/>
          <w:sz w:val="22"/>
          <w:szCs w:val="22"/>
        </w:rPr>
      </w:pPr>
    </w:p>
    <w:p w14:paraId="7D31E474" w14:textId="7733D1F1" w:rsidR="005C701A" w:rsidRDefault="00267D8C" w:rsidP="00267D8C">
      <w:pPr>
        <w:numPr>
          <w:ilvl w:val="0"/>
          <w:numId w:val="22"/>
        </w:numPr>
        <w:ind w:left="567" w:hanging="567"/>
        <w:rPr>
          <w:rFonts w:ascii="Arial" w:hAnsi="Arial" w:cs="Arial"/>
          <w:sz w:val="22"/>
          <w:szCs w:val="22"/>
        </w:rPr>
      </w:pPr>
      <w:r w:rsidRPr="00267D8C">
        <w:rPr>
          <w:rFonts w:ascii="Arial" w:hAnsi="Arial" w:cs="Arial"/>
          <w:sz w:val="22"/>
          <w:szCs w:val="22"/>
        </w:rPr>
        <w:t>Committed to developing themselves as a professional through professional learning and development opportunities both as a classroom practitioner and a leader</w:t>
      </w:r>
    </w:p>
    <w:p w14:paraId="1A0A12D9" w14:textId="2E30CB4B" w:rsidR="00267D8C" w:rsidRDefault="00267D8C" w:rsidP="00267D8C">
      <w:pPr>
        <w:rPr>
          <w:rFonts w:ascii="Arial" w:hAnsi="Arial" w:cs="Arial"/>
          <w:sz w:val="22"/>
          <w:szCs w:val="22"/>
        </w:rPr>
      </w:pPr>
    </w:p>
    <w:p w14:paraId="7D31E475" w14:textId="605F74A7" w:rsidR="005C701A" w:rsidRDefault="005C701A" w:rsidP="001F1DB6">
      <w:pPr>
        <w:numPr>
          <w:ilvl w:val="0"/>
          <w:numId w:val="22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Highly collegial, </w:t>
      </w:r>
      <w:r w:rsidR="00953388">
        <w:rPr>
          <w:rFonts w:ascii="Arial" w:hAnsi="Arial" w:cs="Arial"/>
          <w:sz w:val="22"/>
          <w:szCs w:val="22"/>
        </w:rPr>
        <w:t>hardworking</w:t>
      </w:r>
      <w:r>
        <w:rPr>
          <w:rFonts w:ascii="Arial" w:hAnsi="Arial" w:cs="Arial"/>
          <w:sz w:val="22"/>
          <w:szCs w:val="22"/>
        </w:rPr>
        <w:t>, willing to ‘give things a go’, and able to laugh – often!</w:t>
      </w:r>
    </w:p>
    <w:p w14:paraId="7D31E476" w14:textId="77777777" w:rsidR="00A748FA" w:rsidRDefault="00A748FA" w:rsidP="00A748FA">
      <w:pPr>
        <w:rPr>
          <w:rFonts w:ascii="Arial" w:hAnsi="Arial" w:cs="Arial"/>
          <w:sz w:val="22"/>
          <w:szCs w:val="22"/>
        </w:rPr>
      </w:pPr>
    </w:p>
    <w:p w14:paraId="7D31E477" w14:textId="77777777" w:rsidR="00A748FA" w:rsidRPr="00303A27" w:rsidRDefault="00A748FA" w:rsidP="00A748FA">
      <w:pPr>
        <w:rPr>
          <w:rFonts w:ascii="Arial" w:hAnsi="Arial" w:cs="Arial"/>
          <w:sz w:val="22"/>
          <w:szCs w:val="22"/>
        </w:rPr>
      </w:pPr>
    </w:p>
    <w:p w14:paraId="7D31E478" w14:textId="26587793" w:rsidR="00A748FA" w:rsidRDefault="00A748FA" w:rsidP="00A748FA">
      <w:pPr>
        <w:rPr>
          <w:rFonts w:ascii="Arial" w:hAnsi="Arial" w:cs="Arial"/>
          <w:i/>
          <w:sz w:val="22"/>
          <w:szCs w:val="22"/>
        </w:rPr>
      </w:pPr>
      <w:r w:rsidRPr="00303A27">
        <w:rPr>
          <w:rFonts w:ascii="Arial" w:hAnsi="Arial" w:cs="Arial"/>
          <w:i/>
          <w:sz w:val="22"/>
          <w:szCs w:val="22"/>
        </w:rPr>
        <w:t xml:space="preserve">Please </w:t>
      </w:r>
      <w:r w:rsidR="001412B0">
        <w:rPr>
          <w:rFonts w:ascii="Arial" w:hAnsi="Arial" w:cs="Arial"/>
          <w:i/>
          <w:sz w:val="22"/>
          <w:szCs w:val="22"/>
        </w:rPr>
        <w:t>refer to the above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303A27">
        <w:rPr>
          <w:rFonts w:ascii="Arial" w:hAnsi="Arial" w:cs="Arial"/>
          <w:i/>
          <w:sz w:val="22"/>
          <w:szCs w:val="22"/>
        </w:rPr>
        <w:t xml:space="preserve">criteria </w:t>
      </w:r>
      <w:r w:rsidR="001412B0">
        <w:rPr>
          <w:rFonts w:ascii="Arial" w:hAnsi="Arial" w:cs="Arial"/>
          <w:i/>
          <w:sz w:val="22"/>
          <w:szCs w:val="22"/>
        </w:rPr>
        <w:t xml:space="preserve">(where appropriate) </w:t>
      </w:r>
      <w:r w:rsidRPr="00303A27">
        <w:rPr>
          <w:rFonts w:ascii="Arial" w:hAnsi="Arial" w:cs="Arial"/>
          <w:i/>
          <w:sz w:val="22"/>
          <w:szCs w:val="22"/>
        </w:rPr>
        <w:t xml:space="preserve">in your </w:t>
      </w:r>
      <w:r w:rsidR="001412B0">
        <w:rPr>
          <w:rFonts w:ascii="Arial" w:hAnsi="Arial" w:cs="Arial"/>
          <w:i/>
          <w:sz w:val="22"/>
          <w:szCs w:val="22"/>
        </w:rPr>
        <w:t>application</w:t>
      </w:r>
      <w:r w:rsidRPr="00303A27">
        <w:rPr>
          <w:rFonts w:ascii="Arial" w:hAnsi="Arial" w:cs="Arial"/>
          <w:i/>
          <w:sz w:val="22"/>
          <w:szCs w:val="22"/>
        </w:rPr>
        <w:t>.</w:t>
      </w:r>
    </w:p>
    <w:p w14:paraId="7D31E479" w14:textId="64F42D4E" w:rsidR="001F1DB6" w:rsidRPr="00F71C10" w:rsidRDefault="001F1DB6" w:rsidP="00A748FA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Please </w:t>
      </w:r>
      <w:r w:rsidR="00F71C10">
        <w:rPr>
          <w:rFonts w:ascii="Arial" w:hAnsi="Arial" w:cs="Arial"/>
          <w:i/>
          <w:sz w:val="22"/>
          <w:szCs w:val="22"/>
        </w:rPr>
        <w:t>state your a</w:t>
      </w:r>
      <w:r w:rsidR="00F71C10" w:rsidRPr="00F71C10">
        <w:rPr>
          <w:rFonts w:ascii="Arial" w:hAnsi="Arial" w:cs="Arial"/>
          <w:i/>
          <w:sz w:val="22"/>
          <w:szCs w:val="22"/>
        </w:rPr>
        <w:t xml:space="preserve">dditional strengths and </w:t>
      </w:r>
      <w:r w:rsidR="00C90C3C" w:rsidRPr="00F71C10">
        <w:rPr>
          <w:rFonts w:ascii="Arial" w:hAnsi="Arial" w:cs="Arial"/>
          <w:i/>
          <w:sz w:val="22"/>
          <w:szCs w:val="22"/>
        </w:rPr>
        <w:t>interests, which</w:t>
      </w:r>
      <w:r w:rsidR="00F71C10" w:rsidRPr="00F71C10">
        <w:rPr>
          <w:rFonts w:ascii="Arial" w:hAnsi="Arial" w:cs="Arial"/>
          <w:i/>
          <w:sz w:val="22"/>
          <w:szCs w:val="22"/>
        </w:rPr>
        <w:t xml:space="preserve"> would further enhance the corporate life of our school</w:t>
      </w:r>
      <w:r w:rsidR="005C701A">
        <w:rPr>
          <w:rFonts w:ascii="Arial" w:hAnsi="Arial" w:cs="Arial"/>
          <w:i/>
          <w:sz w:val="22"/>
          <w:szCs w:val="22"/>
        </w:rPr>
        <w:t>,</w:t>
      </w:r>
      <w:r w:rsidR="00F71C10" w:rsidRPr="00F71C10">
        <w:rPr>
          <w:rFonts w:ascii="Arial" w:hAnsi="Arial" w:cs="Arial"/>
          <w:i/>
          <w:sz w:val="22"/>
          <w:szCs w:val="22"/>
        </w:rPr>
        <w:t xml:space="preserve"> </w:t>
      </w:r>
      <w:r w:rsidR="005C701A">
        <w:rPr>
          <w:rFonts w:ascii="Arial" w:hAnsi="Arial" w:cs="Arial"/>
          <w:i/>
          <w:sz w:val="22"/>
          <w:szCs w:val="22"/>
        </w:rPr>
        <w:t>and</w:t>
      </w:r>
      <w:r w:rsidR="00F71C10" w:rsidRPr="00F71C10">
        <w:rPr>
          <w:rFonts w:ascii="Arial" w:hAnsi="Arial" w:cs="Arial"/>
          <w:i/>
          <w:sz w:val="22"/>
          <w:szCs w:val="22"/>
        </w:rPr>
        <w:t xml:space="preserve"> any areas in which you could provide </w:t>
      </w:r>
      <w:r w:rsidR="001412B0">
        <w:rPr>
          <w:rFonts w:ascii="Arial" w:hAnsi="Arial" w:cs="Arial"/>
          <w:i/>
          <w:sz w:val="22"/>
          <w:szCs w:val="22"/>
        </w:rPr>
        <w:t>strength</w:t>
      </w:r>
      <w:r w:rsidR="00F71C10" w:rsidRPr="00F71C10">
        <w:rPr>
          <w:rFonts w:ascii="Arial" w:hAnsi="Arial" w:cs="Arial"/>
          <w:i/>
          <w:sz w:val="22"/>
          <w:szCs w:val="22"/>
        </w:rPr>
        <w:t>.</w:t>
      </w:r>
    </w:p>
    <w:p w14:paraId="2CB3808D" w14:textId="636EF9F2" w:rsidR="004F6183" w:rsidRPr="00D159BE" w:rsidRDefault="007C656D" w:rsidP="00D159BE">
      <w:pPr>
        <w:pStyle w:val="Heading1"/>
        <w:jc w:val="left"/>
        <w:rPr>
          <w:rFonts w:ascii="Arial" w:hAnsi="Arial" w:cs="Arial"/>
          <w:sz w:val="20"/>
          <w:szCs w:val="20"/>
        </w:rPr>
      </w:pPr>
      <w:r w:rsidRPr="00F71C10">
        <w:rPr>
          <w:rFonts w:ascii="Arial" w:hAnsi="Arial" w:cs="Arial"/>
          <w:b w:val="0"/>
          <w:bCs w:val="0"/>
          <w:i/>
          <w:color w:val="auto"/>
          <w:sz w:val="22"/>
          <w:szCs w:val="22"/>
        </w:rPr>
        <w:br w:type="page"/>
      </w:r>
    </w:p>
    <w:p w14:paraId="152E8243" w14:textId="77777777" w:rsidR="000263DE" w:rsidRPr="00F2736F" w:rsidRDefault="000263DE" w:rsidP="000263DE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line="360" w:lineRule="auto"/>
        <w:jc w:val="center"/>
        <w:rPr>
          <w:rFonts w:ascii="Cambria" w:hAnsi="Cambria" w:cs="Calibri"/>
          <w:b/>
          <w:bCs/>
          <w:sz w:val="40"/>
          <w:szCs w:val="40"/>
        </w:rPr>
      </w:pPr>
      <w:r w:rsidRPr="00F2736F">
        <w:rPr>
          <w:rFonts w:ascii="Cambria" w:hAnsi="Cambria" w:cs="Calibri"/>
          <w:b/>
          <w:bCs/>
          <w:sz w:val="40"/>
          <w:szCs w:val="40"/>
        </w:rPr>
        <w:lastRenderedPageBreak/>
        <w:t>Job Description:</w:t>
      </w:r>
    </w:p>
    <w:p w14:paraId="34480B73" w14:textId="5D7E8F45" w:rsidR="000263DE" w:rsidRPr="00F2736F" w:rsidRDefault="000263DE" w:rsidP="000263DE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line="360" w:lineRule="auto"/>
        <w:jc w:val="center"/>
        <w:rPr>
          <w:rFonts w:ascii="Cambria" w:hAnsi="Cambria" w:cs="Calibri"/>
          <w:bCs/>
          <w:sz w:val="28"/>
          <w:szCs w:val="28"/>
        </w:rPr>
      </w:pPr>
      <w:r w:rsidRPr="00F2736F">
        <w:rPr>
          <w:rFonts w:ascii="Cambria" w:hAnsi="Cambria" w:cs="Calibri"/>
          <w:b/>
          <w:bCs/>
          <w:sz w:val="32"/>
          <w:szCs w:val="32"/>
        </w:rPr>
        <w:t>Position –</w:t>
      </w:r>
      <w:r w:rsidRPr="00F2736F">
        <w:rPr>
          <w:rFonts w:ascii="Cambria" w:hAnsi="Cambria" w:cs="Calibri"/>
          <w:bCs/>
          <w:sz w:val="28"/>
          <w:szCs w:val="28"/>
        </w:rPr>
        <w:t xml:space="preserve"> </w:t>
      </w:r>
      <w:r w:rsidR="00D159BE">
        <w:rPr>
          <w:rFonts w:ascii="Cambria" w:hAnsi="Cambria" w:cs="Calibri"/>
          <w:bCs/>
          <w:sz w:val="28"/>
          <w:szCs w:val="28"/>
        </w:rPr>
        <w:t>Year 7</w:t>
      </w:r>
      <w:r w:rsidR="00161B6A">
        <w:rPr>
          <w:rFonts w:ascii="Cambria" w:hAnsi="Cambria" w:cs="Calibri"/>
          <w:bCs/>
          <w:sz w:val="28"/>
          <w:szCs w:val="28"/>
        </w:rPr>
        <w:t>/</w:t>
      </w:r>
      <w:r w:rsidR="00D159BE">
        <w:rPr>
          <w:rFonts w:ascii="Cambria" w:hAnsi="Cambria" w:cs="Calibri"/>
          <w:bCs/>
          <w:sz w:val="28"/>
          <w:szCs w:val="28"/>
        </w:rPr>
        <w:t xml:space="preserve">8 </w:t>
      </w:r>
      <w:r w:rsidR="001B4709">
        <w:rPr>
          <w:rFonts w:ascii="Cambria" w:hAnsi="Cambria" w:cs="Calibri"/>
          <w:bCs/>
          <w:sz w:val="28"/>
          <w:szCs w:val="28"/>
        </w:rPr>
        <w:t>Home</w:t>
      </w:r>
      <w:r w:rsidR="00D159BE">
        <w:rPr>
          <w:rFonts w:ascii="Cambria" w:hAnsi="Cambria" w:cs="Calibri"/>
          <w:bCs/>
          <w:sz w:val="28"/>
          <w:szCs w:val="28"/>
        </w:rPr>
        <w:t>room teacher</w:t>
      </w:r>
    </w:p>
    <w:p w14:paraId="4AEBFCB7" w14:textId="6CA5FBA7" w:rsidR="000263DE" w:rsidRDefault="000263DE" w:rsidP="000263DE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line="360" w:lineRule="auto"/>
        <w:jc w:val="center"/>
        <w:rPr>
          <w:rFonts w:ascii="Cambria" w:hAnsi="Cambria" w:cs="Calibri"/>
          <w:bCs/>
          <w:sz w:val="28"/>
          <w:szCs w:val="28"/>
        </w:rPr>
      </w:pPr>
      <w:r w:rsidRPr="00F2736F">
        <w:rPr>
          <w:rFonts w:ascii="Cambria" w:hAnsi="Cambria" w:cs="Calibri"/>
          <w:b/>
          <w:bCs/>
          <w:sz w:val="32"/>
          <w:szCs w:val="32"/>
        </w:rPr>
        <w:t>Responsible to –</w:t>
      </w:r>
      <w:r w:rsidRPr="00F2736F">
        <w:rPr>
          <w:rFonts w:ascii="Cambria" w:hAnsi="Cambria" w:cs="Calibri"/>
          <w:bCs/>
          <w:sz w:val="28"/>
          <w:szCs w:val="28"/>
        </w:rPr>
        <w:t xml:space="preserve"> learners, team members and </w:t>
      </w:r>
      <w:r w:rsidR="00A17699">
        <w:rPr>
          <w:rFonts w:ascii="Cambria" w:hAnsi="Cambria" w:cs="Calibri"/>
          <w:bCs/>
          <w:sz w:val="28"/>
          <w:szCs w:val="28"/>
        </w:rPr>
        <w:t>s</w:t>
      </w:r>
      <w:r w:rsidRPr="00F2736F">
        <w:rPr>
          <w:rFonts w:ascii="Cambria" w:hAnsi="Cambria" w:cs="Calibri"/>
          <w:bCs/>
          <w:sz w:val="28"/>
          <w:szCs w:val="28"/>
        </w:rPr>
        <w:t xml:space="preserve">enior </w:t>
      </w:r>
      <w:r w:rsidR="00A17699">
        <w:rPr>
          <w:rFonts w:ascii="Cambria" w:hAnsi="Cambria" w:cs="Calibri"/>
          <w:bCs/>
          <w:sz w:val="28"/>
          <w:szCs w:val="28"/>
        </w:rPr>
        <w:t>l</w:t>
      </w:r>
      <w:r w:rsidRPr="00F2736F">
        <w:rPr>
          <w:rFonts w:ascii="Cambria" w:hAnsi="Cambria" w:cs="Calibri"/>
          <w:bCs/>
          <w:sz w:val="28"/>
          <w:szCs w:val="28"/>
        </w:rPr>
        <w:t>eadership</w:t>
      </w:r>
    </w:p>
    <w:p w14:paraId="5A4ACC53" w14:textId="7FEDC53F" w:rsidR="000263DE" w:rsidRPr="00D159BE" w:rsidRDefault="00D159BE" w:rsidP="00D159BE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line="360" w:lineRule="auto"/>
        <w:jc w:val="center"/>
        <w:rPr>
          <w:rFonts w:ascii="Cambria" w:hAnsi="Cambria" w:cs="Calibri"/>
          <w:b/>
          <w:bCs/>
          <w:sz w:val="32"/>
          <w:szCs w:val="32"/>
        </w:rPr>
      </w:pPr>
      <w:r w:rsidRPr="00D159BE">
        <w:rPr>
          <w:rFonts w:ascii="Cambria" w:hAnsi="Cambria" w:cs="Calibri"/>
          <w:b/>
          <w:bCs/>
          <w:sz w:val="32"/>
          <w:szCs w:val="32"/>
        </w:rPr>
        <w:t>Function</w:t>
      </w:r>
      <w:r>
        <w:rPr>
          <w:rFonts w:ascii="Cambria" w:hAnsi="Cambria" w:cs="Calibri"/>
          <w:b/>
          <w:bCs/>
          <w:sz w:val="32"/>
          <w:szCs w:val="32"/>
        </w:rPr>
        <w:t xml:space="preserve"> – </w:t>
      </w:r>
      <w:r w:rsidRPr="00D159BE">
        <w:rPr>
          <w:rFonts w:ascii="Cambria" w:hAnsi="Cambria" w:cs="Calibri"/>
          <w:bCs/>
          <w:sz w:val="28"/>
          <w:szCs w:val="28"/>
        </w:rPr>
        <w:t>To provide a high quality and responsive learning environment and opportunities for students in line with school policies, expectations &amp; procedures</w:t>
      </w:r>
      <w:r w:rsidRPr="00D159BE">
        <w:rPr>
          <w:rFonts w:ascii="Cambria" w:hAnsi="Cambria" w:cs="Calibri"/>
          <w:b/>
          <w:bCs/>
          <w:sz w:val="32"/>
          <w:szCs w:val="32"/>
        </w:rPr>
        <w:t xml:space="preserve"> </w:t>
      </w:r>
    </w:p>
    <w:p w14:paraId="14D691FC" w14:textId="77777777" w:rsidR="000263DE" w:rsidRPr="000263DE" w:rsidRDefault="000263DE" w:rsidP="000263DE">
      <w:pPr>
        <w:contextualSpacing/>
        <w:rPr>
          <w:rFonts w:ascii="Calibri" w:hAnsi="Calibri" w:cs="Calibri"/>
        </w:rPr>
      </w:pPr>
    </w:p>
    <w:p w14:paraId="5506E318" w14:textId="77777777" w:rsidR="00D159BE" w:rsidRPr="00D159BE" w:rsidRDefault="00D159BE" w:rsidP="00D159BE">
      <w:pPr>
        <w:contextualSpacing/>
        <w:rPr>
          <w:b/>
        </w:rPr>
      </w:pPr>
      <w:r w:rsidRPr="00D159BE">
        <w:rPr>
          <w:b/>
        </w:rPr>
        <w:t>Key Tasks and Duties</w:t>
      </w:r>
    </w:p>
    <w:p w14:paraId="01F2A7A2" w14:textId="61DCA767" w:rsidR="00D159BE" w:rsidRPr="00D159BE" w:rsidRDefault="00D159BE" w:rsidP="00D159BE">
      <w:pPr>
        <w:pStyle w:val="ListParagraph"/>
        <w:numPr>
          <w:ilvl w:val="0"/>
          <w:numId w:val="38"/>
        </w:numPr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Curriculum</w:t>
      </w:r>
    </w:p>
    <w:p w14:paraId="2DA472FC" w14:textId="441A7C7C" w:rsidR="00D159BE" w:rsidRPr="00AA5D80" w:rsidRDefault="00D159BE" w:rsidP="00D159BE">
      <w:pPr>
        <w:numPr>
          <w:ilvl w:val="0"/>
          <w:numId w:val="39"/>
        </w:numPr>
        <w:rPr>
          <w:rFonts w:ascii="Calibri" w:hAnsi="Calibri" w:cs="Calibri"/>
        </w:rPr>
      </w:pPr>
      <w:r w:rsidRPr="00AA5D80">
        <w:rPr>
          <w:rFonts w:ascii="Calibri" w:hAnsi="Calibri" w:cs="Calibri"/>
        </w:rPr>
        <w:t xml:space="preserve">Display in-depth understanding of the intent, </w:t>
      </w:r>
      <w:r w:rsidR="00F9790D" w:rsidRPr="00AA5D80">
        <w:rPr>
          <w:rFonts w:ascii="Calibri" w:hAnsi="Calibri" w:cs="Calibri"/>
        </w:rPr>
        <w:t>content,</w:t>
      </w:r>
      <w:r w:rsidRPr="00AA5D80">
        <w:rPr>
          <w:rFonts w:ascii="Calibri" w:hAnsi="Calibri" w:cs="Calibri"/>
        </w:rPr>
        <w:t xml:space="preserve"> and structure of NZC and WISC</w:t>
      </w:r>
      <w:r>
        <w:rPr>
          <w:rFonts w:ascii="Calibri" w:hAnsi="Calibri" w:cs="Calibri"/>
        </w:rPr>
        <w:t xml:space="preserve"> with an emphasis on the needs of young adolescence</w:t>
      </w:r>
      <w:r w:rsidRPr="00AA5D80">
        <w:rPr>
          <w:rFonts w:ascii="Calibri" w:hAnsi="Calibri" w:cs="Calibri"/>
        </w:rPr>
        <w:t xml:space="preserve">. </w:t>
      </w:r>
    </w:p>
    <w:p w14:paraId="18DBF87A" w14:textId="77777777" w:rsidR="00D159BE" w:rsidRPr="00AA5D80" w:rsidRDefault="00D159BE" w:rsidP="00D159BE">
      <w:pPr>
        <w:numPr>
          <w:ilvl w:val="0"/>
          <w:numId w:val="39"/>
        </w:numPr>
        <w:rPr>
          <w:rFonts w:ascii="Calibri" w:hAnsi="Calibri" w:cs="Calibri"/>
        </w:rPr>
      </w:pPr>
      <w:r w:rsidRPr="00AA5D80">
        <w:rPr>
          <w:rFonts w:ascii="Calibri" w:hAnsi="Calibri" w:cs="Calibri"/>
        </w:rPr>
        <w:t>Ensure that the WIS</w:t>
      </w:r>
      <w:r>
        <w:rPr>
          <w:rFonts w:ascii="Calibri" w:hAnsi="Calibri" w:cs="Calibri"/>
        </w:rPr>
        <w:t xml:space="preserve"> </w:t>
      </w:r>
      <w:r w:rsidRPr="00AA5D80">
        <w:rPr>
          <w:rFonts w:ascii="Calibri" w:hAnsi="Calibri" w:cs="Calibri"/>
        </w:rPr>
        <w:t>C</w:t>
      </w:r>
      <w:r>
        <w:rPr>
          <w:rFonts w:ascii="Calibri" w:hAnsi="Calibri" w:cs="Calibri"/>
        </w:rPr>
        <w:t>urriculum</w:t>
      </w:r>
      <w:r w:rsidRPr="00AA5D80">
        <w:rPr>
          <w:rFonts w:ascii="Calibri" w:hAnsi="Calibri" w:cs="Calibri"/>
        </w:rPr>
        <w:t xml:space="preserve"> (including the maths and English curricula) is fully implemented in its intention, scope &amp; practice in the classroom.</w:t>
      </w:r>
    </w:p>
    <w:p w14:paraId="49D82C5F" w14:textId="77777777" w:rsidR="00D159BE" w:rsidRPr="00AA5D80" w:rsidRDefault="00D159BE" w:rsidP="00D159BE">
      <w:pPr>
        <w:pStyle w:val="ListParagraph"/>
        <w:numPr>
          <w:ilvl w:val="0"/>
          <w:numId w:val="39"/>
        </w:numPr>
        <w:contextualSpacing/>
        <w:rPr>
          <w:rFonts w:ascii="Calibri" w:hAnsi="Calibri" w:cs="Calibri"/>
        </w:rPr>
      </w:pPr>
      <w:r w:rsidRPr="00AA5D80">
        <w:rPr>
          <w:rFonts w:ascii="Calibri" w:hAnsi="Calibri" w:cs="Calibri"/>
        </w:rPr>
        <w:t>Plan in all necessary detail to ensure the above.</w:t>
      </w:r>
    </w:p>
    <w:p w14:paraId="052B205E" w14:textId="77777777" w:rsidR="00D159BE" w:rsidRPr="00AA5D80" w:rsidRDefault="00D159BE" w:rsidP="00D159BE">
      <w:pPr>
        <w:pStyle w:val="ListParagraph"/>
        <w:numPr>
          <w:ilvl w:val="0"/>
          <w:numId w:val="39"/>
        </w:numPr>
        <w:contextualSpacing/>
        <w:rPr>
          <w:rFonts w:ascii="Calibri" w:hAnsi="Calibri" w:cs="Calibri"/>
        </w:rPr>
      </w:pPr>
      <w:r w:rsidRPr="00AA5D80">
        <w:rPr>
          <w:rFonts w:ascii="Calibri" w:hAnsi="Calibri" w:cs="Calibri"/>
        </w:rPr>
        <w:t xml:space="preserve">Meet school planning requirements, including documentation, time frames etc. </w:t>
      </w:r>
    </w:p>
    <w:p w14:paraId="2B36917A" w14:textId="77777777" w:rsidR="00D159BE" w:rsidRPr="00AA5D80" w:rsidRDefault="00D159BE" w:rsidP="00D159BE">
      <w:pPr>
        <w:pStyle w:val="ListParagraph"/>
        <w:rPr>
          <w:rFonts w:ascii="Calibri" w:hAnsi="Calibri" w:cs="Calibri"/>
        </w:rPr>
      </w:pPr>
    </w:p>
    <w:p w14:paraId="6777C8CA" w14:textId="77777777" w:rsidR="00D159BE" w:rsidRPr="00AA5D80" w:rsidRDefault="00D159BE" w:rsidP="00D159BE">
      <w:pPr>
        <w:pStyle w:val="ListParagraph"/>
        <w:numPr>
          <w:ilvl w:val="0"/>
          <w:numId w:val="38"/>
        </w:numPr>
        <w:contextualSpacing/>
        <w:rPr>
          <w:rFonts w:ascii="Calibri" w:hAnsi="Calibri" w:cs="Calibri"/>
          <w:b/>
        </w:rPr>
      </w:pPr>
      <w:r w:rsidRPr="00AA5D80">
        <w:rPr>
          <w:rFonts w:ascii="Calibri" w:hAnsi="Calibri" w:cs="Calibri"/>
          <w:b/>
        </w:rPr>
        <w:t>Teaching and learning</w:t>
      </w:r>
    </w:p>
    <w:p w14:paraId="795ED48E" w14:textId="77777777" w:rsidR="00D159BE" w:rsidRPr="00AA5D80" w:rsidRDefault="00D159BE" w:rsidP="00D159BE">
      <w:pPr>
        <w:numPr>
          <w:ilvl w:val="0"/>
          <w:numId w:val="39"/>
        </w:numPr>
        <w:rPr>
          <w:rFonts w:ascii="Calibri" w:hAnsi="Calibri" w:cs="Calibri"/>
        </w:rPr>
      </w:pPr>
      <w:r w:rsidRPr="00AA5D80">
        <w:rPr>
          <w:rFonts w:ascii="Calibri" w:hAnsi="Calibri" w:cs="Calibri"/>
        </w:rPr>
        <w:t>Be familiar with and practice “teacher actions that promote learning” as stated in the WISC</w:t>
      </w:r>
    </w:p>
    <w:p w14:paraId="460D505C" w14:textId="77777777" w:rsidR="00D159BE" w:rsidRPr="00AA5D80" w:rsidRDefault="00D159BE" w:rsidP="00D159BE">
      <w:pPr>
        <w:numPr>
          <w:ilvl w:val="0"/>
          <w:numId w:val="39"/>
        </w:numPr>
        <w:rPr>
          <w:rFonts w:ascii="Calibri" w:hAnsi="Calibri" w:cs="Calibri"/>
        </w:rPr>
      </w:pPr>
      <w:r w:rsidRPr="00AA5D80">
        <w:rPr>
          <w:rFonts w:ascii="Calibri" w:hAnsi="Calibri" w:cs="Calibri"/>
        </w:rPr>
        <w:t>Ensure that curriculum delivery differentiates and supports different abilities.</w:t>
      </w:r>
    </w:p>
    <w:p w14:paraId="07D0AE2B" w14:textId="77777777" w:rsidR="00D159BE" w:rsidRPr="00AA5D80" w:rsidRDefault="00D159BE" w:rsidP="00D159BE">
      <w:pPr>
        <w:numPr>
          <w:ilvl w:val="0"/>
          <w:numId w:val="39"/>
        </w:numPr>
        <w:rPr>
          <w:rFonts w:ascii="Calibri" w:hAnsi="Calibri" w:cs="Calibri"/>
        </w:rPr>
      </w:pPr>
      <w:r w:rsidRPr="00AA5D80">
        <w:rPr>
          <w:rFonts w:ascii="Calibri" w:hAnsi="Calibri" w:cs="Calibri"/>
        </w:rPr>
        <w:t>Engage students in their learning.</w:t>
      </w:r>
    </w:p>
    <w:p w14:paraId="6BB66BCE" w14:textId="77777777" w:rsidR="00D159BE" w:rsidRPr="00AA5D80" w:rsidRDefault="00D159BE" w:rsidP="00D159BE">
      <w:pPr>
        <w:numPr>
          <w:ilvl w:val="0"/>
          <w:numId w:val="39"/>
        </w:numPr>
        <w:rPr>
          <w:rFonts w:ascii="Calibri" w:hAnsi="Calibri" w:cs="Calibri"/>
        </w:rPr>
      </w:pPr>
      <w:r w:rsidRPr="00AA5D80">
        <w:rPr>
          <w:rFonts w:ascii="Calibri" w:hAnsi="Calibri" w:cs="Calibri"/>
        </w:rPr>
        <w:t>Ensure that students have a clear understanding of what they are learning, why and what they need to do to get there.</w:t>
      </w:r>
    </w:p>
    <w:p w14:paraId="5052A2EA" w14:textId="77777777" w:rsidR="00D159BE" w:rsidRPr="00AA5D80" w:rsidRDefault="00D159BE" w:rsidP="00D159BE">
      <w:pPr>
        <w:numPr>
          <w:ilvl w:val="0"/>
          <w:numId w:val="39"/>
        </w:numPr>
        <w:rPr>
          <w:rFonts w:ascii="Calibri" w:hAnsi="Calibri" w:cs="Calibri"/>
        </w:rPr>
      </w:pPr>
      <w:r w:rsidRPr="00AA5D80">
        <w:rPr>
          <w:rFonts w:ascii="Calibri" w:hAnsi="Calibri" w:cs="Calibri"/>
        </w:rPr>
        <w:t>Give students quality feedback that helps them improve and take their next learning steps</w:t>
      </w:r>
    </w:p>
    <w:p w14:paraId="0D40C633" w14:textId="77777777" w:rsidR="00D159BE" w:rsidRPr="00AA5D80" w:rsidRDefault="00D159BE" w:rsidP="00D159BE">
      <w:pPr>
        <w:numPr>
          <w:ilvl w:val="0"/>
          <w:numId w:val="39"/>
        </w:numPr>
        <w:rPr>
          <w:rFonts w:ascii="Calibri" w:hAnsi="Calibri" w:cs="Calibri"/>
        </w:rPr>
      </w:pPr>
      <w:r w:rsidRPr="00AA5D80">
        <w:rPr>
          <w:rFonts w:ascii="Calibri" w:hAnsi="Calibri" w:cs="Calibri"/>
        </w:rPr>
        <w:t>Promote WISE learning with students</w:t>
      </w:r>
    </w:p>
    <w:p w14:paraId="0900482E" w14:textId="77777777" w:rsidR="00D159BE" w:rsidRPr="00AA5D80" w:rsidRDefault="00D159BE" w:rsidP="00D159BE">
      <w:pPr>
        <w:numPr>
          <w:ilvl w:val="0"/>
          <w:numId w:val="39"/>
        </w:numPr>
        <w:rPr>
          <w:rFonts w:ascii="Calibri" w:hAnsi="Calibri" w:cs="Calibri"/>
        </w:rPr>
      </w:pPr>
      <w:r w:rsidRPr="00AA5D80">
        <w:rPr>
          <w:rFonts w:ascii="Calibri" w:hAnsi="Calibri" w:cs="Calibri"/>
        </w:rPr>
        <w:t>Be aspirational in the standards set for student achievement.</w:t>
      </w:r>
    </w:p>
    <w:p w14:paraId="6ADDC248" w14:textId="77777777" w:rsidR="00D159BE" w:rsidRDefault="00D159BE" w:rsidP="00D159BE">
      <w:pPr>
        <w:numPr>
          <w:ilvl w:val="0"/>
          <w:numId w:val="39"/>
        </w:numPr>
        <w:rPr>
          <w:rFonts w:ascii="Calibri" w:hAnsi="Calibri" w:cs="Calibri"/>
        </w:rPr>
      </w:pPr>
      <w:r w:rsidRPr="00AA5D80">
        <w:rPr>
          <w:rFonts w:ascii="Calibri" w:hAnsi="Calibri" w:cs="Calibri"/>
        </w:rPr>
        <w:t>Integrate outcomes of quality PD appropriately into own professional practice.</w:t>
      </w:r>
    </w:p>
    <w:p w14:paraId="58733F7D" w14:textId="74E3F184" w:rsidR="00D159BE" w:rsidRPr="00AA5D80" w:rsidRDefault="00D159BE" w:rsidP="00D159BE">
      <w:pPr>
        <w:numPr>
          <w:ilvl w:val="0"/>
          <w:numId w:val="3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Actively participate in Teaching as Inquiry (both individually and collaboratively), inquiring into own and others practice, reflecting </w:t>
      </w:r>
      <w:r w:rsidR="00F9790D">
        <w:rPr>
          <w:rFonts w:ascii="Calibri" w:hAnsi="Calibri" w:cs="Calibri"/>
        </w:rPr>
        <w:t>on,</w:t>
      </w:r>
      <w:r>
        <w:rPr>
          <w:rFonts w:ascii="Calibri" w:hAnsi="Calibri" w:cs="Calibri"/>
        </w:rPr>
        <w:t xml:space="preserve"> and changing practice accordingly.</w:t>
      </w:r>
    </w:p>
    <w:p w14:paraId="585777A6" w14:textId="77777777" w:rsidR="00D159BE" w:rsidRPr="00AA5D80" w:rsidRDefault="00D159BE" w:rsidP="00D159BE">
      <w:pPr>
        <w:numPr>
          <w:ilvl w:val="0"/>
          <w:numId w:val="39"/>
        </w:numPr>
        <w:rPr>
          <w:rFonts w:ascii="Calibri" w:hAnsi="Calibri" w:cs="Calibri"/>
        </w:rPr>
      </w:pPr>
      <w:r w:rsidRPr="00AA5D80">
        <w:rPr>
          <w:rFonts w:ascii="Calibri" w:hAnsi="Calibri" w:cs="Calibri"/>
        </w:rPr>
        <w:t>Proactively engage with parents re their child’s learning &amp; well-being.</w:t>
      </w:r>
    </w:p>
    <w:p w14:paraId="2E9601F5" w14:textId="77777777" w:rsidR="00D159BE" w:rsidRPr="00AA5D80" w:rsidRDefault="00D159BE" w:rsidP="00D159BE">
      <w:pPr>
        <w:ind w:left="720"/>
        <w:rPr>
          <w:rFonts w:ascii="Calibri" w:hAnsi="Calibri" w:cs="Calibri"/>
        </w:rPr>
      </w:pPr>
    </w:p>
    <w:p w14:paraId="4BD5E800" w14:textId="77777777" w:rsidR="00D159BE" w:rsidRPr="00AA5D80" w:rsidRDefault="00D159BE" w:rsidP="00D159BE">
      <w:pPr>
        <w:numPr>
          <w:ilvl w:val="0"/>
          <w:numId w:val="38"/>
        </w:numPr>
        <w:rPr>
          <w:rFonts w:ascii="Calibri" w:hAnsi="Calibri" w:cs="Calibri"/>
          <w:b/>
        </w:rPr>
      </w:pPr>
      <w:r w:rsidRPr="00AA5D80">
        <w:rPr>
          <w:rFonts w:ascii="Calibri" w:hAnsi="Calibri" w:cs="Calibri"/>
          <w:b/>
        </w:rPr>
        <w:t xml:space="preserve">Classroom management and Pastoral care </w:t>
      </w:r>
    </w:p>
    <w:p w14:paraId="6832133A" w14:textId="3B729AFE" w:rsidR="00D159BE" w:rsidRPr="00AA5D80" w:rsidRDefault="00D159BE" w:rsidP="00D159BE">
      <w:pPr>
        <w:pStyle w:val="ListParagraph"/>
        <w:numPr>
          <w:ilvl w:val="0"/>
          <w:numId w:val="39"/>
        </w:numPr>
        <w:contextualSpacing/>
        <w:rPr>
          <w:rFonts w:ascii="Calibri" w:hAnsi="Calibri" w:cs="Calibri"/>
        </w:rPr>
      </w:pPr>
      <w:r w:rsidRPr="00AA5D80">
        <w:rPr>
          <w:rFonts w:ascii="Calibri" w:hAnsi="Calibri" w:cs="Calibri"/>
        </w:rPr>
        <w:t xml:space="preserve">Develop a positive, respectful, </w:t>
      </w:r>
      <w:r w:rsidR="00F9790D" w:rsidRPr="00AA5D80">
        <w:rPr>
          <w:rFonts w:ascii="Calibri" w:hAnsi="Calibri" w:cs="Calibri"/>
        </w:rPr>
        <w:t>safe,</w:t>
      </w:r>
      <w:r w:rsidRPr="00AA5D80">
        <w:rPr>
          <w:rFonts w:ascii="Calibri" w:hAnsi="Calibri" w:cs="Calibri"/>
        </w:rPr>
        <w:t xml:space="preserve"> and inclusive classroom culture. </w:t>
      </w:r>
    </w:p>
    <w:p w14:paraId="64187FFE" w14:textId="77777777" w:rsidR="00D159BE" w:rsidRPr="00AA5D80" w:rsidRDefault="00D159BE" w:rsidP="00D159BE">
      <w:pPr>
        <w:pStyle w:val="ListParagraph"/>
        <w:numPr>
          <w:ilvl w:val="0"/>
          <w:numId w:val="39"/>
        </w:numPr>
        <w:contextualSpacing/>
        <w:rPr>
          <w:rFonts w:ascii="Calibri" w:hAnsi="Calibri" w:cs="Calibri"/>
        </w:rPr>
      </w:pPr>
      <w:r w:rsidRPr="00AA5D80">
        <w:rPr>
          <w:rFonts w:ascii="Calibri" w:hAnsi="Calibri" w:cs="Calibri"/>
        </w:rPr>
        <w:t>Model and exemplify RISE</w:t>
      </w:r>
      <w:r>
        <w:rPr>
          <w:rFonts w:ascii="Calibri" w:hAnsi="Calibri" w:cs="Calibri"/>
        </w:rPr>
        <w:t xml:space="preserve"> and WISE</w:t>
      </w:r>
      <w:r w:rsidRPr="00AA5D80">
        <w:rPr>
          <w:rFonts w:ascii="Calibri" w:hAnsi="Calibri" w:cs="Calibri"/>
        </w:rPr>
        <w:t xml:space="preserve"> values.</w:t>
      </w:r>
    </w:p>
    <w:p w14:paraId="1AF33101" w14:textId="47937CBF" w:rsidR="00D159BE" w:rsidRPr="00AA5D80" w:rsidRDefault="00D159BE" w:rsidP="00D159BE">
      <w:pPr>
        <w:pStyle w:val="ListParagraph"/>
        <w:numPr>
          <w:ilvl w:val="0"/>
          <w:numId w:val="39"/>
        </w:numPr>
        <w:contextualSpacing/>
        <w:rPr>
          <w:rFonts w:ascii="Calibri" w:hAnsi="Calibri" w:cs="Calibri"/>
        </w:rPr>
      </w:pPr>
      <w:r w:rsidRPr="00AA5D80">
        <w:rPr>
          <w:rFonts w:ascii="Calibri" w:hAnsi="Calibri" w:cs="Calibri"/>
        </w:rPr>
        <w:t>Be familiar with and practice the school behavio</w:t>
      </w:r>
      <w:r w:rsidR="00C84D2A">
        <w:rPr>
          <w:rFonts w:ascii="Calibri" w:hAnsi="Calibri" w:cs="Calibri"/>
        </w:rPr>
        <w:t>u</w:t>
      </w:r>
      <w:r w:rsidRPr="00AA5D80">
        <w:rPr>
          <w:rFonts w:ascii="Calibri" w:hAnsi="Calibri" w:cs="Calibri"/>
        </w:rPr>
        <w:t>r</w:t>
      </w:r>
      <w:r>
        <w:rPr>
          <w:rFonts w:ascii="Calibri" w:hAnsi="Calibri" w:cs="Calibri"/>
        </w:rPr>
        <w:t xml:space="preserve"> development</w:t>
      </w:r>
      <w:r w:rsidRPr="00AA5D80">
        <w:rPr>
          <w:rFonts w:ascii="Calibri" w:hAnsi="Calibri" w:cs="Calibri"/>
        </w:rPr>
        <w:t xml:space="preserve"> plan and </w:t>
      </w:r>
      <w:r w:rsidRPr="00AA5D80">
        <w:rPr>
          <w:rFonts w:ascii="Calibri" w:hAnsi="Calibri" w:cs="Calibri"/>
          <w:i/>
        </w:rPr>
        <w:t>in particular</w:t>
      </w:r>
      <w:r w:rsidRPr="00AA5D80">
        <w:rPr>
          <w:rFonts w:ascii="Calibri" w:hAnsi="Calibri" w:cs="Calibri"/>
        </w:rPr>
        <w:t xml:space="preserve"> use restorative practices in dealing with behavio</w:t>
      </w:r>
      <w:r w:rsidR="00C84D2A">
        <w:rPr>
          <w:rFonts w:ascii="Calibri" w:hAnsi="Calibri" w:cs="Calibri"/>
        </w:rPr>
        <w:t>u</w:t>
      </w:r>
      <w:r w:rsidRPr="00AA5D80">
        <w:rPr>
          <w:rFonts w:ascii="Calibri" w:hAnsi="Calibri" w:cs="Calibri"/>
        </w:rPr>
        <w:t>r issues.</w:t>
      </w:r>
    </w:p>
    <w:p w14:paraId="7EABC542" w14:textId="571DC177" w:rsidR="00D159BE" w:rsidRPr="00AA5D80" w:rsidRDefault="00D159BE" w:rsidP="00D159BE">
      <w:pPr>
        <w:pStyle w:val="ListParagraph"/>
        <w:numPr>
          <w:ilvl w:val="0"/>
          <w:numId w:val="39"/>
        </w:numPr>
        <w:contextualSpacing/>
        <w:rPr>
          <w:rFonts w:ascii="Calibri" w:hAnsi="Calibri" w:cs="Calibri"/>
        </w:rPr>
      </w:pPr>
      <w:r w:rsidRPr="00AA5D80">
        <w:rPr>
          <w:rFonts w:ascii="Calibri" w:hAnsi="Calibri" w:cs="Calibri"/>
        </w:rPr>
        <w:t xml:space="preserve">Seek help and advice as needed, </w:t>
      </w:r>
      <w:r w:rsidR="007372C2" w:rsidRPr="00AA5D80">
        <w:rPr>
          <w:rFonts w:ascii="Calibri" w:hAnsi="Calibri" w:cs="Calibri"/>
        </w:rPr>
        <w:t>and involve</w:t>
      </w:r>
      <w:r w:rsidRPr="00AA5D80">
        <w:rPr>
          <w:rFonts w:ascii="Calibri" w:hAnsi="Calibri" w:cs="Calibri"/>
        </w:rPr>
        <w:t xml:space="preserve"> and inform relevant staff (</w:t>
      </w:r>
      <w:r w:rsidR="006123E4">
        <w:rPr>
          <w:rFonts w:ascii="Calibri" w:hAnsi="Calibri" w:cs="Calibri"/>
        </w:rPr>
        <w:t>team</w:t>
      </w:r>
      <w:r w:rsidRPr="00AA5D80">
        <w:rPr>
          <w:rFonts w:ascii="Calibri" w:hAnsi="Calibri" w:cs="Calibri"/>
        </w:rPr>
        <w:t xml:space="preserve"> leader and DP) </w:t>
      </w:r>
    </w:p>
    <w:p w14:paraId="1EBB6346" w14:textId="00259497" w:rsidR="00D159BE" w:rsidRPr="00AA5D80" w:rsidRDefault="00D159BE" w:rsidP="00D159BE">
      <w:pPr>
        <w:pStyle w:val="ListParagraph"/>
        <w:numPr>
          <w:ilvl w:val="0"/>
          <w:numId w:val="39"/>
        </w:numPr>
        <w:contextualSpacing/>
        <w:rPr>
          <w:rFonts w:ascii="Calibri" w:hAnsi="Calibri" w:cs="Calibri"/>
        </w:rPr>
      </w:pPr>
      <w:r w:rsidRPr="00AA5D80">
        <w:rPr>
          <w:rFonts w:ascii="Calibri" w:hAnsi="Calibri" w:cs="Calibri"/>
        </w:rPr>
        <w:t>Record pastoral /behavio</w:t>
      </w:r>
      <w:r w:rsidR="00C84D2A">
        <w:rPr>
          <w:rFonts w:ascii="Calibri" w:hAnsi="Calibri" w:cs="Calibri"/>
        </w:rPr>
        <w:t>u</w:t>
      </w:r>
      <w:r w:rsidRPr="00AA5D80">
        <w:rPr>
          <w:rFonts w:ascii="Calibri" w:hAnsi="Calibri" w:cs="Calibri"/>
        </w:rPr>
        <w:t>ral information on SM</w:t>
      </w:r>
      <w:r>
        <w:rPr>
          <w:rFonts w:ascii="Calibri" w:hAnsi="Calibri" w:cs="Calibri"/>
        </w:rPr>
        <w:t xml:space="preserve"> (PB4L E Tap)</w:t>
      </w:r>
      <w:r w:rsidRPr="00AA5D80">
        <w:rPr>
          <w:rFonts w:ascii="Calibri" w:hAnsi="Calibri" w:cs="Calibri"/>
        </w:rPr>
        <w:t>.</w:t>
      </w:r>
    </w:p>
    <w:p w14:paraId="15DC364B" w14:textId="77777777" w:rsidR="00D159BE" w:rsidRPr="00AA5D80" w:rsidRDefault="00D159BE" w:rsidP="00D159BE">
      <w:pPr>
        <w:pStyle w:val="ListParagraph"/>
        <w:numPr>
          <w:ilvl w:val="0"/>
          <w:numId w:val="39"/>
        </w:numPr>
        <w:contextualSpacing/>
        <w:rPr>
          <w:rFonts w:ascii="Calibri" w:hAnsi="Calibri" w:cs="Calibri"/>
        </w:rPr>
      </w:pPr>
      <w:r w:rsidRPr="00AA5D80">
        <w:rPr>
          <w:rFonts w:ascii="Calibri" w:hAnsi="Calibri" w:cs="Calibri"/>
        </w:rPr>
        <w:t xml:space="preserve">Work cooperatively with appropriate outside agencies in liaison with </w:t>
      </w:r>
      <w:r>
        <w:rPr>
          <w:rFonts w:ascii="Calibri" w:hAnsi="Calibri" w:cs="Calibri"/>
        </w:rPr>
        <w:t>SENCO and/or senior leadership</w:t>
      </w:r>
      <w:r w:rsidRPr="00AA5D80">
        <w:rPr>
          <w:rFonts w:ascii="Calibri" w:hAnsi="Calibri" w:cs="Calibri"/>
        </w:rPr>
        <w:t>.</w:t>
      </w:r>
    </w:p>
    <w:p w14:paraId="3C1BA820" w14:textId="77777777" w:rsidR="00D159BE" w:rsidRPr="00AA5D80" w:rsidRDefault="00D159BE" w:rsidP="00D159BE">
      <w:pPr>
        <w:pStyle w:val="ListParagraph"/>
        <w:numPr>
          <w:ilvl w:val="0"/>
          <w:numId w:val="39"/>
        </w:numPr>
        <w:contextualSpacing/>
        <w:rPr>
          <w:rFonts w:ascii="Calibri" w:hAnsi="Calibri" w:cs="Calibri"/>
        </w:rPr>
      </w:pPr>
      <w:r w:rsidRPr="00AA5D80">
        <w:rPr>
          <w:rFonts w:ascii="Calibri" w:hAnsi="Calibri" w:cs="Calibri"/>
        </w:rPr>
        <w:t xml:space="preserve">Proactively support </w:t>
      </w:r>
      <w:r>
        <w:rPr>
          <w:rFonts w:ascii="Calibri" w:hAnsi="Calibri" w:cs="Calibri"/>
        </w:rPr>
        <w:t>positive</w:t>
      </w:r>
      <w:r w:rsidRPr="00AA5D80">
        <w:rPr>
          <w:rFonts w:ascii="Calibri" w:hAnsi="Calibri" w:cs="Calibri"/>
        </w:rPr>
        <w:t xml:space="preserve"> behaviour </w:t>
      </w:r>
      <w:r>
        <w:rPr>
          <w:rFonts w:ascii="Calibri" w:hAnsi="Calibri" w:cs="Calibri"/>
        </w:rPr>
        <w:t xml:space="preserve">for learning (PB4L) </w:t>
      </w:r>
      <w:r w:rsidRPr="00AA5D80">
        <w:rPr>
          <w:rFonts w:ascii="Calibri" w:hAnsi="Calibri" w:cs="Calibri"/>
        </w:rPr>
        <w:t>around the school.</w:t>
      </w:r>
    </w:p>
    <w:p w14:paraId="0C0D950A" w14:textId="77777777" w:rsidR="00D159BE" w:rsidRPr="00AA5D80" w:rsidRDefault="00D159BE" w:rsidP="00D159BE">
      <w:pPr>
        <w:pStyle w:val="ListParagraph"/>
        <w:rPr>
          <w:rFonts w:ascii="Calibri" w:hAnsi="Calibri" w:cs="Calibri"/>
        </w:rPr>
      </w:pPr>
    </w:p>
    <w:p w14:paraId="001B6A11" w14:textId="77777777" w:rsidR="00D159BE" w:rsidRPr="00AA5D80" w:rsidRDefault="00D159BE" w:rsidP="00D159BE">
      <w:pPr>
        <w:numPr>
          <w:ilvl w:val="0"/>
          <w:numId w:val="38"/>
        </w:numPr>
        <w:rPr>
          <w:rFonts w:ascii="Calibri" w:hAnsi="Calibri" w:cs="Calibri"/>
          <w:b/>
        </w:rPr>
      </w:pPr>
      <w:r w:rsidRPr="00AA5D80">
        <w:rPr>
          <w:rFonts w:ascii="Calibri" w:hAnsi="Calibri" w:cs="Calibri"/>
          <w:b/>
        </w:rPr>
        <w:t>Assessment and Reporting</w:t>
      </w:r>
    </w:p>
    <w:p w14:paraId="36C0C1F4" w14:textId="77777777" w:rsidR="00D159BE" w:rsidRPr="00AA5D80" w:rsidRDefault="00D159BE" w:rsidP="00D159BE">
      <w:pPr>
        <w:pStyle w:val="ListParagraph"/>
        <w:numPr>
          <w:ilvl w:val="0"/>
          <w:numId w:val="39"/>
        </w:numPr>
        <w:contextualSpacing/>
        <w:rPr>
          <w:rFonts w:ascii="Calibri" w:hAnsi="Calibri" w:cs="Calibri"/>
        </w:rPr>
      </w:pPr>
      <w:r w:rsidRPr="00AA5D80">
        <w:rPr>
          <w:rFonts w:ascii="Calibri" w:hAnsi="Calibri" w:cs="Calibri"/>
        </w:rPr>
        <w:t xml:space="preserve">Understand and practice formative and summative assessment as part of the teaching /learning cycle. </w:t>
      </w:r>
    </w:p>
    <w:p w14:paraId="1BDD74D4" w14:textId="77777777" w:rsidR="00D159BE" w:rsidRPr="00AA5D80" w:rsidRDefault="00D159BE" w:rsidP="00D159BE">
      <w:pPr>
        <w:pStyle w:val="ListParagraph"/>
        <w:numPr>
          <w:ilvl w:val="0"/>
          <w:numId w:val="39"/>
        </w:numPr>
        <w:contextualSpacing/>
        <w:rPr>
          <w:rFonts w:ascii="Calibri" w:hAnsi="Calibri" w:cs="Calibri"/>
        </w:rPr>
      </w:pPr>
      <w:r w:rsidRPr="00AA5D80">
        <w:rPr>
          <w:rFonts w:ascii="Calibri" w:hAnsi="Calibri" w:cs="Calibri"/>
        </w:rPr>
        <w:t>Meet timeframes &amp; deadlines for assessment data entry &amp; reporting.</w:t>
      </w:r>
    </w:p>
    <w:p w14:paraId="19D799F2" w14:textId="1268B80A" w:rsidR="00D159BE" w:rsidRPr="00AA5D80" w:rsidRDefault="00D159BE" w:rsidP="00D159BE">
      <w:pPr>
        <w:pStyle w:val="ListParagraph"/>
        <w:numPr>
          <w:ilvl w:val="0"/>
          <w:numId w:val="39"/>
        </w:numPr>
        <w:contextualSpacing/>
        <w:rPr>
          <w:rFonts w:ascii="Calibri" w:hAnsi="Calibri" w:cs="Calibri"/>
        </w:rPr>
      </w:pPr>
      <w:r w:rsidRPr="00AA5D80">
        <w:rPr>
          <w:rFonts w:ascii="Calibri" w:hAnsi="Calibri" w:cs="Calibri"/>
        </w:rPr>
        <w:t xml:space="preserve">Use a range of approaches to collect assessment data that measures student learning in terms of curriculum </w:t>
      </w:r>
      <w:r w:rsidR="008E3E84" w:rsidRPr="00AA5D80">
        <w:rPr>
          <w:rFonts w:ascii="Calibri" w:hAnsi="Calibri" w:cs="Calibri"/>
        </w:rPr>
        <w:t>levels.</w:t>
      </w:r>
      <w:r w:rsidRPr="00AA5D80">
        <w:rPr>
          <w:rFonts w:ascii="Calibri" w:hAnsi="Calibri" w:cs="Calibri"/>
        </w:rPr>
        <w:t xml:space="preserve"> </w:t>
      </w:r>
    </w:p>
    <w:p w14:paraId="7F39A3D7" w14:textId="77777777" w:rsidR="00D159BE" w:rsidRPr="00AA5D80" w:rsidRDefault="00D159BE" w:rsidP="00D159BE">
      <w:pPr>
        <w:pStyle w:val="ListParagraph"/>
        <w:numPr>
          <w:ilvl w:val="1"/>
          <w:numId w:val="39"/>
        </w:numPr>
        <w:contextualSpacing/>
        <w:rPr>
          <w:rFonts w:ascii="Calibri" w:hAnsi="Calibri" w:cs="Calibri"/>
        </w:rPr>
      </w:pPr>
      <w:r w:rsidRPr="00AA5D80">
        <w:rPr>
          <w:rFonts w:ascii="Calibri" w:hAnsi="Calibri" w:cs="Calibri"/>
        </w:rPr>
        <w:lastRenderedPageBreak/>
        <w:t>Across subject areas in relation to the enduring understandings of the WISC</w:t>
      </w:r>
    </w:p>
    <w:p w14:paraId="614F6185" w14:textId="77777777" w:rsidR="00D159BE" w:rsidRPr="00AA5D80" w:rsidRDefault="00D159BE" w:rsidP="00D159BE">
      <w:pPr>
        <w:pStyle w:val="ListParagraph"/>
        <w:numPr>
          <w:ilvl w:val="1"/>
          <w:numId w:val="39"/>
        </w:numPr>
        <w:contextualSpacing/>
        <w:rPr>
          <w:rFonts w:ascii="Calibri" w:hAnsi="Calibri" w:cs="Calibri"/>
        </w:rPr>
      </w:pPr>
      <w:r w:rsidRPr="00AA5D80">
        <w:rPr>
          <w:rFonts w:ascii="Calibri" w:hAnsi="Calibri" w:cs="Calibri"/>
        </w:rPr>
        <w:t>Against the achievement objectives for maths and English</w:t>
      </w:r>
    </w:p>
    <w:p w14:paraId="3D5D133E" w14:textId="678B2007" w:rsidR="00D159BE" w:rsidRPr="00AA5D80" w:rsidRDefault="00D159BE" w:rsidP="00D159BE">
      <w:pPr>
        <w:pStyle w:val="ListParagraph"/>
        <w:numPr>
          <w:ilvl w:val="0"/>
          <w:numId w:val="39"/>
        </w:numPr>
        <w:contextualSpacing/>
        <w:rPr>
          <w:rFonts w:ascii="Calibri" w:hAnsi="Calibri" w:cs="Calibri"/>
        </w:rPr>
      </w:pPr>
      <w:r w:rsidRPr="00AA5D80">
        <w:rPr>
          <w:rFonts w:ascii="Calibri" w:hAnsi="Calibri" w:cs="Calibri"/>
        </w:rPr>
        <w:t xml:space="preserve">Use assessment information to inform &amp; guide </w:t>
      </w:r>
      <w:r w:rsidR="00872A93" w:rsidRPr="00AA5D80">
        <w:rPr>
          <w:rFonts w:ascii="Calibri" w:hAnsi="Calibri" w:cs="Calibri"/>
        </w:rPr>
        <w:t>teaching,</w:t>
      </w:r>
      <w:r w:rsidRPr="00AA5D80">
        <w:rPr>
          <w:rFonts w:ascii="Calibri" w:hAnsi="Calibri" w:cs="Calibri"/>
        </w:rPr>
        <w:t xml:space="preserve"> especially for priority learners.</w:t>
      </w:r>
    </w:p>
    <w:p w14:paraId="36B808E4" w14:textId="15CADD8F" w:rsidR="00D159BE" w:rsidRDefault="00D159BE" w:rsidP="00D159BE">
      <w:pPr>
        <w:pStyle w:val="ListParagraph"/>
        <w:numPr>
          <w:ilvl w:val="0"/>
          <w:numId w:val="39"/>
        </w:numPr>
        <w:contextualSpacing/>
        <w:rPr>
          <w:rFonts w:ascii="Calibri" w:hAnsi="Calibri" w:cs="Calibri"/>
        </w:rPr>
      </w:pPr>
      <w:r w:rsidRPr="00AA5D80">
        <w:rPr>
          <w:rFonts w:ascii="Calibri" w:hAnsi="Calibri" w:cs="Calibri"/>
        </w:rPr>
        <w:t xml:space="preserve">Report accurately, </w:t>
      </w:r>
      <w:r w:rsidR="00F9790D" w:rsidRPr="00AA5D80">
        <w:rPr>
          <w:rFonts w:ascii="Calibri" w:hAnsi="Calibri" w:cs="Calibri"/>
        </w:rPr>
        <w:t>concisely,</w:t>
      </w:r>
      <w:r w:rsidRPr="00AA5D80">
        <w:rPr>
          <w:rFonts w:ascii="Calibri" w:hAnsi="Calibri" w:cs="Calibri"/>
        </w:rPr>
        <w:t xml:space="preserve"> and clearly to parents about student achievement and progress using the current reporting plan.</w:t>
      </w:r>
    </w:p>
    <w:p w14:paraId="4D39E4B9" w14:textId="77777777" w:rsidR="00D159BE" w:rsidRPr="00AA5D80" w:rsidRDefault="00D159BE" w:rsidP="00D159BE">
      <w:pPr>
        <w:pStyle w:val="ListParagraph"/>
        <w:numPr>
          <w:ilvl w:val="0"/>
          <w:numId w:val="39"/>
        </w:num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Be knowledgeable and demonstrate assessment for learning practices</w:t>
      </w:r>
    </w:p>
    <w:p w14:paraId="41087B80" w14:textId="77777777" w:rsidR="00D159BE" w:rsidRPr="00AA5D80" w:rsidRDefault="00D159BE" w:rsidP="00D159BE">
      <w:pPr>
        <w:pStyle w:val="ListParagraph"/>
        <w:rPr>
          <w:rFonts w:ascii="Calibri" w:hAnsi="Calibri" w:cs="Calibri"/>
        </w:rPr>
      </w:pPr>
    </w:p>
    <w:p w14:paraId="7D76C5B9" w14:textId="77777777" w:rsidR="00D159BE" w:rsidRPr="00AA5D80" w:rsidRDefault="00D159BE" w:rsidP="00D159BE">
      <w:pPr>
        <w:numPr>
          <w:ilvl w:val="0"/>
          <w:numId w:val="38"/>
        </w:numPr>
        <w:rPr>
          <w:rFonts w:ascii="Calibri" w:hAnsi="Calibri" w:cs="Calibri"/>
          <w:b/>
        </w:rPr>
      </w:pPr>
      <w:r w:rsidRPr="00AA5D80">
        <w:rPr>
          <w:rFonts w:ascii="Calibri" w:hAnsi="Calibri" w:cs="Calibri"/>
          <w:b/>
        </w:rPr>
        <w:t>Duty</w:t>
      </w:r>
    </w:p>
    <w:p w14:paraId="508C3D72" w14:textId="3CC2193B" w:rsidR="00D159BE" w:rsidRPr="00AA5D80" w:rsidRDefault="00D159BE" w:rsidP="00D159BE">
      <w:pPr>
        <w:pStyle w:val="ListParagraph"/>
        <w:numPr>
          <w:ilvl w:val="0"/>
          <w:numId w:val="39"/>
        </w:numPr>
        <w:contextualSpacing/>
        <w:rPr>
          <w:rFonts w:ascii="Calibri" w:hAnsi="Calibri" w:cs="Calibri"/>
        </w:rPr>
      </w:pPr>
      <w:r w:rsidRPr="00AA5D80">
        <w:rPr>
          <w:rFonts w:ascii="Calibri" w:hAnsi="Calibri" w:cs="Calibri"/>
        </w:rPr>
        <w:t xml:space="preserve">Carry out duty as arranged through </w:t>
      </w:r>
      <w:r w:rsidR="006123E4">
        <w:rPr>
          <w:rFonts w:ascii="Calibri" w:hAnsi="Calibri" w:cs="Calibri"/>
        </w:rPr>
        <w:t>team</w:t>
      </w:r>
      <w:r w:rsidRPr="00AA5D80">
        <w:rPr>
          <w:rFonts w:ascii="Calibri" w:hAnsi="Calibri" w:cs="Calibri"/>
        </w:rPr>
        <w:t xml:space="preserve"> and DP, being </w:t>
      </w:r>
      <w:r w:rsidRPr="00770841">
        <w:rPr>
          <w:rFonts w:ascii="Calibri" w:hAnsi="Calibri" w:cs="Calibri"/>
          <w:i/>
        </w:rPr>
        <w:t>proactive</w:t>
      </w:r>
      <w:r w:rsidRPr="00AA5D80">
        <w:rPr>
          <w:rFonts w:ascii="Calibri" w:hAnsi="Calibri" w:cs="Calibri"/>
        </w:rPr>
        <w:t xml:space="preserve"> in supporting </w:t>
      </w:r>
      <w:r>
        <w:rPr>
          <w:rFonts w:ascii="Calibri" w:hAnsi="Calibri" w:cs="Calibri"/>
        </w:rPr>
        <w:t>PB4L</w:t>
      </w:r>
      <w:r w:rsidRPr="00AA5D80">
        <w:rPr>
          <w:rFonts w:ascii="Calibri" w:hAnsi="Calibri" w:cs="Calibri"/>
        </w:rPr>
        <w:t xml:space="preserve"> student behavio</w:t>
      </w:r>
      <w:r w:rsidR="00C84D2A">
        <w:rPr>
          <w:rFonts w:ascii="Calibri" w:hAnsi="Calibri" w:cs="Calibri"/>
        </w:rPr>
        <w:t>u</w:t>
      </w:r>
      <w:r w:rsidRPr="00AA5D80">
        <w:rPr>
          <w:rFonts w:ascii="Calibri" w:hAnsi="Calibri" w:cs="Calibri"/>
        </w:rPr>
        <w:t>r.</w:t>
      </w:r>
    </w:p>
    <w:p w14:paraId="2F1E2657" w14:textId="77777777" w:rsidR="00D159BE" w:rsidRPr="00AA5D80" w:rsidRDefault="00D159BE" w:rsidP="00D159BE">
      <w:pPr>
        <w:pStyle w:val="ListParagraph"/>
        <w:rPr>
          <w:rFonts w:ascii="Calibri" w:hAnsi="Calibri" w:cs="Calibri"/>
        </w:rPr>
      </w:pPr>
    </w:p>
    <w:p w14:paraId="32B1AEF9" w14:textId="77777777" w:rsidR="00D159BE" w:rsidRPr="00AA5D80" w:rsidRDefault="00D159BE" w:rsidP="00D159BE">
      <w:pPr>
        <w:numPr>
          <w:ilvl w:val="0"/>
          <w:numId w:val="38"/>
        </w:numPr>
        <w:rPr>
          <w:rFonts w:ascii="Calibri" w:hAnsi="Calibri" w:cs="Calibri"/>
          <w:b/>
        </w:rPr>
      </w:pPr>
      <w:r w:rsidRPr="00AA5D80">
        <w:rPr>
          <w:rFonts w:ascii="Calibri" w:hAnsi="Calibri" w:cs="Calibri"/>
          <w:b/>
        </w:rPr>
        <w:t xml:space="preserve">Meetings  </w:t>
      </w:r>
    </w:p>
    <w:p w14:paraId="6592585A" w14:textId="6CBF3CA9" w:rsidR="00D159BE" w:rsidRDefault="00D159BE" w:rsidP="00D159BE">
      <w:pPr>
        <w:numPr>
          <w:ilvl w:val="0"/>
          <w:numId w:val="39"/>
        </w:numPr>
        <w:rPr>
          <w:rFonts w:ascii="Calibri" w:hAnsi="Calibri" w:cs="Calibri"/>
        </w:rPr>
      </w:pPr>
      <w:r w:rsidRPr="00AA5D80">
        <w:rPr>
          <w:rFonts w:ascii="Calibri" w:hAnsi="Calibri" w:cs="Calibri"/>
        </w:rPr>
        <w:t xml:space="preserve">Attend, participate in and contribute to staff, </w:t>
      </w:r>
      <w:r w:rsidR="006123E4">
        <w:rPr>
          <w:rFonts w:ascii="Calibri" w:hAnsi="Calibri" w:cs="Calibri"/>
        </w:rPr>
        <w:t>team</w:t>
      </w:r>
      <w:r w:rsidRPr="00AA5D80">
        <w:rPr>
          <w:rFonts w:ascii="Calibri" w:hAnsi="Calibri" w:cs="Calibri"/>
        </w:rPr>
        <w:t>, curriculum</w:t>
      </w:r>
      <w:r>
        <w:rPr>
          <w:rFonts w:ascii="Calibri" w:hAnsi="Calibri" w:cs="Calibri"/>
        </w:rPr>
        <w:t>, Teaching as Inquiry</w:t>
      </w:r>
      <w:r w:rsidRPr="00AA5D80">
        <w:rPr>
          <w:rFonts w:ascii="Calibri" w:hAnsi="Calibri" w:cs="Calibri"/>
        </w:rPr>
        <w:t xml:space="preserve"> (and other) meetings</w:t>
      </w:r>
      <w:r>
        <w:rPr>
          <w:rFonts w:ascii="Calibri" w:hAnsi="Calibri" w:cs="Calibri"/>
        </w:rPr>
        <w:t>, such as Kahui Ako professional development sessions</w:t>
      </w:r>
      <w:r w:rsidRPr="00AA5D80">
        <w:rPr>
          <w:rFonts w:ascii="Calibri" w:hAnsi="Calibri" w:cs="Calibri"/>
        </w:rPr>
        <w:t xml:space="preserve">. </w:t>
      </w:r>
    </w:p>
    <w:p w14:paraId="3A5462FE" w14:textId="77777777" w:rsidR="00D159BE" w:rsidRPr="00AA5D80" w:rsidRDefault="00D159BE" w:rsidP="00D159BE">
      <w:pPr>
        <w:numPr>
          <w:ilvl w:val="0"/>
          <w:numId w:val="39"/>
        </w:numPr>
        <w:rPr>
          <w:rFonts w:ascii="Calibri" w:hAnsi="Calibri" w:cs="Calibri"/>
        </w:rPr>
      </w:pPr>
      <w:r>
        <w:rPr>
          <w:rFonts w:ascii="Calibri" w:hAnsi="Calibri" w:cs="Calibri"/>
        </w:rPr>
        <w:t>Attend and support school wide parent evenings and all school events.</w:t>
      </w:r>
    </w:p>
    <w:p w14:paraId="52666C22" w14:textId="77777777" w:rsidR="00D159BE" w:rsidRPr="00AA5D80" w:rsidRDefault="00D159BE" w:rsidP="00D159BE">
      <w:pPr>
        <w:ind w:left="720"/>
        <w:rPr>
          <w:rFonts w:ascii="Calibri" w:hAnsi="Calibri" w:cs="Calibri"/>
        </w:rPr>
      </w:pPr>
    </w:p>
    <w:p w14:paraId="3E4F4797" w14:textId="77777777" w:rsidR="00D159BE" w:rsidRPr="00AA5D80" w:rsidRDefault="00D159BE" w:rsidP="00D159BE">
      <w:pPr>
        <w:numPr>
          <w:ilvl w:val="0"/>
          <w:numId w:val="38"/>
        </w:numPr>
        <w:rPr>
          <w:rFonts w:ascii="Calibri" w:hAnsi="Calibri" w:cs="Calibri"/>
          <w:b/>
        </w:rPr>
      </w:pPr>
      <w:r w:rsidRPr="00AA5D80">
        <w:rPr>
          <w:rFonts w:ascii="Calibri" w:hAnsi="Calibri" w:cs="Calibri"/>
          <w:b/>
        </w:rPr>
        <w:t>Routines and general organization</w:t>
      </w:r>
    </w:p>
    <w:p w14:paraId="027A53A3" w14:textId="77777777" w:rsidR="00D159BE" w:rsidRPr="00AA5D80" w:rsidRDefault="00D159BE" w:rsidP="00D159BE">
      <w:pPr>
        <w:pStyle w:val="ListParagraph"/>
        <w:numPr>
          <w:ilvl w:val="0"/>
          <w:numId w:val="39"/>
        </w:numPr>
        <w:contextualSpacing/>
        <w:rPr>
          <w:rFonts w:ascii="Calibri" w:hAnsi="Calibri" w:cs="Calibri"/>
        </w:rPr>
      </w:pPr>
      <w:r w:rsidRPr="00AA5D80">
        <w:rPr>
          <w:rFonts w:ascii="Calibri" w:hAnsi="Calibri" w:cs="Calibri"/>
        </w:rPr>
        <w:t>Demonstrate good self-organization.</w:t>
      </w:r>
    </w:p>
    <w:p w14:paraId="29E73748" w14:textId="307DF22B" w:rsidR="00D159BE" w:rsidRPr="00AA5D80" w:rsidRDefault="00D159BE" w:rsidP="00D159BE">
      <w:pPr>
        <w:pStyle w:val="ListParagraph"/>
        <w:numPr>
          <w:ilvl w:val="0"/>
          <w:numId w:val="39"/>
        </w:numPr>
        <w:contextualSpacing/>
        <w:rPr>
          <w:rFonts w:ascii="Calibri" w:hAnsi="Calibri" w:cs="Calibri"/>
        </w:rPr>
      </w:pPr>
      <w:r w:rsidRPr="00AA5D80">
        <w:rPr>
          <w:rFonts w:ascii="Calibri" w:hAnsi="Calibri" w:cs="Calibri"/>
        </w:rPr>
        <w:t>Have good familiarity with general organizational practices as outlined in the staff handbook and through other sources of communication</w:t>
      </w:r>
      <w:r>
        <w:rPr>
          <w:rFonts w:ascii="Calibri" w:hAnsi="Calibri" w:cs="Calibri"/>
        </w:rPr>
        <w:t xml:space="preserve">, such as </w:t>
      </w:r>
      <w:r w:rsidR="00894384">
        <w:rPr>
          <w:rFonts w:ascii="Calibri" w:hAnsi="Calibri" w:cs="Calibri"/>
        </w:rPr>
        <w:t>SchoolDocs</w:t>
      </w:r>
      <w:r>
        <w:rPr>
          <w:rFonts w:ascii="Calibri" w:hAnsi="Calibri" w:cs="Calibri"/>
        </w:rPr>
        <w:t xml:space="preserve"> website</w:t>
      </w:r>
      <w:r w:rsidRPr="00AA5D80">
        <w:rPr>
          <w:rFonts w:ascii="Calibri" w:hAnsi="Calibri" w:cs="Calibri"/>
        </w:rPr>
        <w:t>.</w:t>
      </w:r>
    </w:p>
    <w:p w14:paraId="26409F4D" w14:textId="609318F0" w:rsidR="00D159BE" w:rsidRPr="00AA5D80" w:rsidRDefault="00D159BE" w:rsidP="00D159BE">
      <w:pPr>
        <w:pStyle w:val="ListParagraph"/>
        <w:numPr>
          <w:ilvl w:val="0"/>
          <w:numId w:val="39"/>
        </w:numPr>
        <w:contextualSpacing/>
        <w:rPr>
          <w:rFonts w:ascii="Calibri" w:hAnsi="Calibri" w:cs="Calibri"/>
        </w:rPr>
      </w:pPr>
      <w:r w:rsidRPr="00AA5D80">
        <w:rPr>
          <w:rFonts w:ascii="Calibri" w:hAnsi="Calibri" w:cs="Calibri"/>
        </w:rPr>
        <w:t xml:space="preserve">Meet timeframes, </w:t>
      </w:r>
      <w:r w:rsidR="00F9790D" w:rsidRPr="00AA5D80">
        <w:rPr>
          <w:rFonts w:ascii="Calibri" w:hAnsi="Calibri" w:cs="Calibri"/>
        </w:rPr>
        <w:t>deadlines,</w:t>
      </w:r>
      <w:r w:rsidRPr="00AA5D80">
        <w:rPr>
          <w:rFonts w:ascii="Calibri" w:hAnsi="Calibri" w:cs="Calibri"/>
        </w:rPr>
        <w:t xml:space="preserve"> and requirements.</w:t>
      </w:r>
    </w:p>
    <w:p w14:paraId="182C04CC" w14:textId="77777777" w:rsidR="00D159BE" w:rsidRPr="00AA5D80" w:rsidRDefault="00D159BE" w:rsidP="00D159BE">
      <w:pPr>
        <w:pStyle w:val="ListParagraph"/>
        <w:rPr>
          <w:rFonts w:ascii="Calibri" w:hAnsi="Calibri" w:cs="Calibri"/>
        </w:rPr>
      </w:pPr>
    </w:p>
    <w:p w14:paraId="6BC0C5F2" w14:textId="77777777" w:rsidR="00D159BE" w:rsidRPr="00AA5D80" w:rsidRDefault="00D159BE" w:rsidP="00D159BE">
      <w:pPr>
        <w:numPr>
          <w:ilvl w:val="0"/>
          <w:numId w:val="38"/>
        </w:numPr>
        <w:rPr>
          <w:rFonts w:ascii="Calibri" w:hAnsi="Calibri" w:cs="Calibri"/>
          <w:b/>
        </w:rPr>
      </w:pPr>
      <w:r w:rsidRPr="00AA5D80">
        <w:rPr>
          <w:rFonts w:ascii="Calibri" w:hAnsi="Calibri" w:cs="Calibri"/>
          <w:b/>
        </w:rPr>
        <w:t>Communication</w:t>
      </w:r>
    </w:p>
    <w:p w14:paraId="5D76CBD3" w14:textId="77777777" w:rsidR="00D159BE" w:rsidRPr="00AA5D80" w:rsidRDefault="00D159BE" w:rsidP="00D159BE">
      <w:pPr>
        <w:pStyle w:val="ListParagraph"/>
        <w:numPr>
          <w:ilvl w:val="0"/>
          <w:numId w:val="39"/>
        </w:numPr>
        <w:contextualSpacing/>
        <w:rPr>
          <w:rFonts w:ascii="Calibri" w:hAnsi="Calibri" w:cs="Calibri"/>
        </w:rPr>
      </w:pPr>
      <w:r w:rsidRPr="00AA5D80">
        <w:rPr>
          <w:rFonts w:ascii="Calibri" w:hAnsi="Calibri" w:cs="Calibri"/>
        </w:rPr>
        <w:t>Be an effective written and oral communicator.</w:t>
      </w:r>
    </w:p>
    <w:p w14:paraId="317641AF" w14:textId="77777777" w:rsidR="00D159BE" w:rsidRPr="00AA5D80" w:rsidRDefault="00D159BE" w:rsidP="00D159BE">
      <w:pPr>
        <w:pStyle w:val="ListParagraph"/>
        <w:numPr>
          <w:ilvl w:val="0"/>
          <w:numId w:val="39"/>
        </w:numPr>
        <w:contextualSpacing/>
        <w:rPr>
          <w:rFonts w:ascii="Calibri" w:hAnsi="Calibri" w:cs="Calibri"/>
        </w:rPr>
      </w:pPr>
      <w:r w:rsidRPr="00AA5D80">
        <w:rPr>
          <w:rFonts w:ascii="Calibri" w:hAnsi="Calibri" w:cs="Calibri"/>
        </w:rPr>
        <w:t>Have a sound knowledge of the English language</w:t>
      </w:r>
    </w:p>
    <w:p w14:paraId="20C29CDC" w14:textId="77777777" w:rsidR="00D159BE" w:rsidRPr="00AA5D80" w:rsidRDefault="00D159BE" w:rsidP="00D159BE">
      <w:pPr>
        <w:pStyle w:val="ListParagraph"/>
        <w:numPr>
          <w:ilvl w:val="0"/>
          <w:numId w:val="39"/>
        </w:numPr>
        <w:contextualSpacing/>
        <w:rPr>
          <w:rFonts w:ascii="Calibri" w:hAnsi="Calibri" w:cs="Calibri"/>
        </w:rPr>
      </w:pPr>
      <w:r w:rsidRPr="00AA5D80">
        <w:rPr>
          <w:rFonts w:ascii="Calibri" w:hAnsi="Calibri" w:cs="Calibri"/>
        </w:rPr>
        <w:t>Take proactive steps to develop open lines of communication with</w:t>
      </w:r>
      <w:r>
        <w:rPr>
          <w:rFonts w:ascii="Calibri" w:hAnsi="Calibri" w:cs="Calibri"/>
        </w:rPr>
        <w:t xml:space="preserve"> staff, parents, students &amp; senior leadership</w:t>
      </w:r>
      <w:r w:rsidRPr="00AA5D80">
        <w:rPr>
          <w:rFonts w:ascii="Calibri" w:hAnsi="Calibri" w:cs="Calibri"/>
        </w:rPr>
        <w:t>.</w:t>
      </w:r>
    </w:p>
    <w:p w14:paraId="650865EF" w14:textId="77777777" w:rsidR="00D159BE" w:rsidRPr="00AA5D80" w:rsidRDefault="00D159BE" w:rsidP="00D159BE">
      <w:pPr>
        <w:pStyle w:val="ListParagraph"/>
        <w:numPr>
          <w:ilvl w:val="0"/>
          <w:numId w:val="39"/>
        </w:numPr>
        <w:contextualSpacing/>
        <w:rPr>
          <w:rFonts w:ascii="Calibri" w:hAnsi="Calibri" w:cs="Calibri"/>
        </w:rPr>
      </w:pPr>
      <w:r w:rsidRPr="00AA5D80">
        <w:rPr>
          <w:rFonts w:ascii="Calibri" w:hAnsi="Calibri" w:cs="Calibri"/>
        </w:rPr>
        <w:t xml:space="preserve">Check and respond to school communication –board, emails, admin meetings, notices. etc. </w:t>
      </w:r>
    </w:p>
    <w:p w14:paraId="0E3B5CA4" w14:textId="77777777" w:rsidR="00D159BE" w:rsidRPr="00AA5D80" w:rsidRDefault="00D159BE" w:rsidP="00D159BE">
      <w:pPr>
        <w:pStyle w:val="ListParagraph"/>
        <w:rPr>
          <w:rFonts w:ascii="Calibri" w:hAnsi="Calibri" w:cs="Calibri"/>
        </w:rPr>
      </w:pPr>
    </w:p>
    <w:p w14:paraId="165DB8C0" w14:textId="77777777" w:rsidR="00D159BE" w:rsidRPr="00AA5D80" w:rsidRDefault="00D159BE" w:rsidP="00D159BE">
      <w:pPr>
        <w:numPr>
          <w:ilvl w:val="0"/>
          <w:numId w:val="38"/>
        </w:numPr>
        <w:rPr>
          <w:rFonts w:ascii="Calibri" w:hAnsi="Calibri" w:cs="Calibri"/>
          <w:b/>
        </w:rPr>
      </w:pPr>
      <w:r w:rsidRPr="00AA5D80">
        <w:rPr>
          <w:rFonts w:ascii="Calibri" w:hAnsi="Calibri" w:cs="Calibri"/>
          <w:b/>
        </w:rPr>
        <w:t>Relationships</w:t>
      </w:r>
    </w:p>
    <w:p w14:paraId="248567EE" w14:textId="38268AC4" w:rsidR="00D159BE" w:rsidRPr="00AA5D80" w:rsidRDefault="00D159BE" w:rsidP="00D159BE">
      <w:pPr>
        <w:pStyle w:val="ListParagraph"/>
        <w:numPr>
          <w:ilvl w:val="0"/>
          <w:numId w:val="39"/>
        </w:numPr>
        <w:contextualSpacing/>
        <w:rPr>
          <w:rFonts w:ascii="Calibri" w:hAnsi="Calibri" w:cs="Calibri"/>
          <w:b/>
        </w:rPr>
      </w:pPr>
      <w:r w:rsidRPr="00AA5D80">
        <w:rPr>
          <w:rFonts w:ascii="Calibri" w:hAnsi="Calibri" w:cs="Calibri"/>
        </w:rPr>
        <w:t xml:space="preserve">Work to achieve quality, respectful relationships with students, parents, staff, </w:t>
      </w:r>
      <w:r w:rsidR="00F9790D" w:rsidRPr="00AA5D80">
        <w:rPr>
          <w:rFonts w:ascii="Calibri" w:hAnsi="Calibri" w:cs="Calibri"/>
        </w:rPr>
        <w:t>board,</w:t>
      </w:r>
      <w:r w:rsidRPr="00AA5D80">
        <w:rPr>
          <w:rFonts w:ascii="Calibri" w:hAnsi="Calibri" w:cs="Calibri"/>
        </w:rPr>
        <w:t xml:space="preserve"> and community</w:t>
      </w:r>
      <w:r>
        <w:rPr>
          <w:rFonts w:ascii="Calibri" w:hAnsi="Calibri" w:cs="Calibri"/>
        </w:rPr>
        <w:t xml:space="preserve"> promoting PB4L focus and restorative practices</w:t>
      </w:r>
      <w:r w:rsidRPr="00AA5D80">
        <w:rPr>
          <w:rFonts w:ascii="Calibri" w:hAnsi="Calibri" w:cs="Calibri"/>
        </w:rPr>
        <w:t>.</w:t>
      </w:r>
    </w:p>
    <w:p w14:paraId="2CF0E88F" w14:textId="77777777" w:rsidR="00D159BE" w:rsidRPr="00AA5D80" w:rsidRDefault="00D159BE" w:rsidP="00D159BE">
      <w:pPr>
        <w:pStyle w:val="ListParagraph"/>
        <w:numPr>
          <w:ilvl w:val="0"/>
          <w:numId w:val="39"/>
        </w:numPr>
        <w:contextualSpacing/>
        <w:rPr>
          <w:rFonts w:ascii="Calibri" w:hAnsi="Calibri" w:cs="Calibri"/>
          <w:b/>
        </w:rPr>
      </w:pPr>
      <w:r w:rsidRPr="00AA5D80">
        <w:rPr>
          <w:rFonts w:ascii="Calibri" w:hAnsi="Calibri" w:cs="Calibri"/>
        </w:rPr>
        <w:t>Model RISE</w:t>
      </w:r>
      <w:r>
        <w:rPr>
          <w:rFonts w:ascii="Calibri" w:hAnsi="Calibri" w:cs="Calibri"/>
        </w:rPr>
        <w:t xml:space="preserve"> and WISE</w:t>
      </w:r>
      <w:r w:rsidRPr="00AA5D80">
        <w:rPr>
          <w:rFonts w:ascii="Calibri" w:hAnsi="Calibri" w:cs="Calibri"/>
        </w:rPr>
        <w:t xml:space="preserve"> values.</w:t>
      </w:r>
    </w:p>
    <w:p w14:paraId="31167A49" w14:textId="77777777" w:rsidR="00D159BE" w:rsidRPr="00AA5D80" w:rsidRDefault="00D159BE" w:rsidP="00D159BE">
      <w:pPr>
        <w:pStyle w:val="ListParagraph"/>
        <w:rPr>
          <w:rFonts w:ascii="Calibri" w:hAnsi="Calibri" w:cs="Calibri"/>
          <w:b/>
        </w:rPr>
      </w:pPr>
    </w:p>
    <w:p w14:paraId="465E0F2C" w14:textId="77777777" w:rsidR="00D159BE" w:rsidRPr="00AA5D80" w:rsidRDefault="00D159BE" w:rsidP="00D159BE">
      <w:pPr>
        <w:numPr>
          <w:ilvl w:val="0"/>
          <w:numId w:val="38"/>
        </w:numPr>
        <w:rPr>
          <w:rFonts w:ascii="Calibri" w:hAnsi="Calibri" w:cs="Calibri"/>
          <w:b/>
        </w:rPr>
      </w:pPr>
      <w:r w:rsidRPr="00AA5D80">
        <w:rPr>
          <w:rFonts w:ascii="Calibri" w:hAnsi="Calibri" w:cs="Calibri"/>
          <w:b/>
        </w:rPr>
        <w:t>School Wide Contribution</w:t>
      </w:r>
    </w:p>
    <w:p w14:paraId="2178DDDB" w14:textId="77777777" w:rsidR="00D159BE" w:rsidRPr="00AA5D80" w:rsidRDefault="00D159BE" w:rsidP="00D159BE">
      <w:pPr>
        <w:pStyle w:val="ListParagraph"/>
        <w:numPr>
          <w:ilvl w:val="0"/>
          <w:numId w:val="39"/>
        </w:numPr>
        <w:contextualSpacing/>
        <w:rPr>
          <w:rFonts w:ascii="Calibri" w:hAnsi="Calibri" w:cs="Calibri"/>
        </w:rPr>
      </w:pPr>
      <w:r w:rsidRPr="00AA5D80">
        <w:rPr>
          <w:rFonts w:ascii="Calibri" w:hAnsi="Calibri" w:cs="Calibri"/>
        </w:rPr>
        <w:t>Work positively and cooperatively with other staff to support school goals and priorities</w:t>
      </w:r>
    </w:p>
    <w:p w14:paraId="34E3F05A" w14:textId="23395054" w:rsidR="00D159BE" w:rsidRPr="00AA5D80" w:rsidRDefault="00D159BE" w:rsidP="00D159BE">
      <w:pPr>
        <w:pStyle w:val="ListParagraph"/>
        <w:numPr>
          <w:ilvl w:val="0"/>
          <w:numId w:val="39"/>
        </w:numPr>
        <w:contextualSpacing/>
        <w:rPr>
          <w:rFonts w:ascii="Calibri" w:hAnsi="Calibri" w:cs="Calibri"/>
        </w:rPr>
      </w:pPr>
      <w:r w:rsidRPr="00AA5D80">
        <w:rPr>
          <w:rFonts w:ascii="Calibri" w:hAnsi="Calibri" w:cs="Calibri"/>
        </w:rPr>
        <w:t xml:space="preserve">Take an active part in school wide tasks and activities including meetings, curriculum development, </w:t>
      </w:r>
      <w:r w:rsidR="00F9790D" w:rsidRPr="00AA5D80">
        <w:rPr>
          <w:rFonts w:ascii="Calibri" w:hAnsi="Calibri" w:cs="Calibri"/>
        </w:rPr>
        <w:t>duty,</w:t>
      </w:r>
      <w:r w:rsidRPr="00AA5D80">
        <w:rPr>
          <w:rFonts w:ascii="Calibri" w:hAnsi="Calibri" w:cs="Calibri"/>
        </w:rPr>
        <w:t xml:space="preserve"> and extra curricula activities</w:t>
      </w:r>
      <w:r>
        <w:rPr>
          <w:rFonts w:ascii="Calibri" w:hAnsi="Calibri" w:cs="Calibri"/>
        </w:rPr>
        <w:t xml:space="preserve"> (parent evenings and school events)</w:t>
      </w:r>
      <w:r w:rsidRPr="00AA5D80">
        <w:rPr>
          <w:rFonts w:ascii="Calibri" w:hAnsi="Calibri" w:cs="Calibri"/>
        </w:rPr>
        <w:t>.</w:t>
      </w:r>
    </w:p>
    <w:p w14:paraId="278885B6" w14:textId="77777777" w:rsidR="00D159BE" w:rsidRPr="00AA5D80" w:rsidRDefault="00D159BE" w:rsidP="00D159BE">
      <w:pPr>
        <w:pStyle w:val="ListParagraph"/>
        <w:numPr>
          <w:ilvl w:val="0"/>
          <w:numId w:val="39"/>
        </w:numPr>
        <w:contextualSpacing/>
        <w:rPr>
          <w:rFonts w:ascii="Calibri" w:hAnsi="Calibri" w:cs="Calibri"/>
        </w:rPr>
      </w:pPr>
      <w:r w:rsidRPr="00AA5D80">
        <w:rPr>
          <w:rFonts w:ascii="Calibri" w:hAnsi="Calibri" w:cs="Calibri"/>
        </w:rPr>
        <w:t>Contribute to a positive school wide culture working with staff, students and parents showing support for and maintenance of school wide values and expectations.</w:t>
      </w:r>
    </w:p>
    <w:p w14:paraId="3B7E68DD" w14:textId="77777777" w:rsidR="00D159BE" w:rsidRPr="00AA5D80" w:rsidRDefault="00D159BE" w:rsidP="00D159BE">
      <w:pPr>
        <w:ind w:left="432"/>
        <w:rPr>
          <w:rFonts w:ascii="Calibri" w:hAnsi="Calibri" w:cs="Calibri"/>
        </w:rPr>
      </w:pPr>
    </w:p>
    <w:p w14:paraId="7B89C6A4" w14:textId="77777777" w:rsidR="00D159BE" w:rsidRPr="00AA5D80" w:rsidRDefault="00D159BE" w:rsidP="00D159BE">
      <w:pPr>
        <w:numPr>
          <w:ilvl w:val="0"/>
          <w:numId w:val="38"/>
        </w:numPr>
        <w:rPr>
          <w:rFonts w:ascii="Calibri" w:hAnsi="Calibri" w:cs="Calibri"/>
          <w:b/>
        </w:rPr>
      </w:pPr>
      <w:r w:rsidRPr="00AA5D80">
        <w:rPr>
          <w:rFonts w:ascii="Calibri" w:hAnsi="Calibri" w:cs="Calibri"/>
          <w:b/>
        </w:rPr>
        <w:t>Resource Management</w:t>
      </w:r>
    </w:p>
    <w:p w14:paraId="6F96720B" w14:textId="42FF2493" w:rsidR="00D159BE" w:rsidRDefault="00D159BE" w:rsidP="00D159BE">
      <w:pPr>
        <w:pStyle w:val="ListParagraph"/>
        <w:numPr>
          <w:ilvl w:val="0"/>
          <w:numId w:val="40"/>
        </w:numPr>
        <w:ind w:left="567" w:hanging="218"/>
        <w:contextualSpacing/>
        <w:rPr>
          <w:rFonts w:ascii="Calibri" w:hAnsi="Calibri" w:cs="Calibri"/>
        </w:rPr>
      </w:pPr>
      <w:r w:rsidRPr="00AA5D80">
        <w:rPr>
          <w:rFonts w:ascii="Calibri" w:hAnsi="Calibri" w:cs="Calibri"/>
        </w:rPr>
        <w:t>Monitor that all resources including furniture</w:t>
      </w:r>
      <w:r w:rsidR="00A82BB4">
        <w:rPr>
          <w:rFonts w:ascii="Calibri" w:hAnsi="Calibri" w:cs="Calibri"/>
        </w:rPr>
        <w:t>,</w:t>
      </w:r>
      <w:r w:rsidRPr="00AA5D80">
        <w:rPr>
          <w:rFonts w:ascii="Calibri" w:hAnsi="Calibri" w:cs="Calibri"/>
        </w:rPr>
        <w:t xml:space="preserve"> PE gear etc. are being used effectively and respectfully.</w:t>
      </w:r>
    </w:p>
    <w:p w14:paraId="79A2028F" w14:textId="1B0505BB" w:rsidR="00D159BE" w:rsidRDefault="00D159BE" w:rsidP="00D159BE">
      <w:pPr>
        <w:pStyle w:val="ListParagraph"/>
        <w:numPr>
          <w:ilvl w:val="0"/>
          <w:numId w:val="40"/>
        </w:numPr>
        <w:ind w:left="567" w:hanging="218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Report damage to furniture or classroom to the appropriate staff member (</w:t>
      </w:r>
      <w:r w:rsidR="00872A93">
        <w:rPr>
          <w:rFonts w:ascii="Calibri" w:hAnsi="Calibri" w:cs="Calibri"/>
        </w:rPr>
        <w:t>e.g.,</w:t>
      </w:r>
      <w:r>
        <w:rPr>
          <w:rFonts w:ascii="Calibri" w:hAnsi="Calibri" w:cs="Calibri"/>
        </w:rPr>
        <w:t xml:space="preserve"> caretaker)</w:t>
      </w:r>
    </w:p>
    <w:p w14:paraId="57491DCF" w14:textId="77777777" w:rsidR="00D159BE" w:rsidRPr="00AA5D80" w:rsidRDefault="00D159BE" w:rsidP="00D159BE">
      <w:pPr>
        <w:pStyle w:val="ListParagraph"/>
        <w:numPr>
          <w:ilvl w:val="0"/>
          <w:numId w:val="40"/>
        </w:numPr>
        <w:ind w:left="567" w:hanging="218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Demonstrate collective responsibility to ensure the areas outside your classroom remains a safe and area clear of hazards by reporting these to the caretaker immediately after sighting.</w:t>
      </w:r>
    </w:p>
    <w:p w14:paraId="2B0983C3" w14:textId="77777777" w:rsidR="00D159BE" w:rsidRPr="00AA5D80" w:rsidRDefault="00D159BE" w:rsidP="00D159BE">
      <w:pPr>
        <w:ind w:left="432"/>
        <w:rPr>
          <w:rFonts w:ascii="Calibri" w:hAnsi="Calibri" w:cs="Calibri"/>
        </w:rPr>
      </w:pPr>
    </w:p>
    <w:p w14:paraId="2710A975" w14:textId="77777777" w:rsidR="00D159BE" w:rsidRPr="00AA5D80" w:rsidRDefault="00D159BE" w:rsidP="00D159BE">
      <w:pPr>
        <w:ind w:left="864"/>
        <w:rPr>
          <w:rFonts w:ascii="Calibri" w:hAnsi="Calibri" w:cs="Calibri"/>
          <w:color w:val="FF0000"/>
        </w:rPr>
      </w:pPr>
    </w:p>
    <w:p w14:paraId="7D31E4D3" w14:textId="77777777" w:rsidR="00F2736F" w:rsidRPr="00F2736F" w:rsidRDefault="00F2736F" w:rsidP="00F2736F">
      <w:pPr>
        <w:pStyle w:val="ListParagraph"/>
        <w:rPr>
          <w:rFonts w:ascii="Calibri" w:hAnsi="Calibri" w:cs="Calibri"/>
          <w:b/>
        </w:rPr>
      </w:pPr>
    </w:p>
    <w:p w14:paraId="6EF7FA01" w14:textId="673E675A" w:rsidR="00433BF6" w:rsidRDefault="00433BF6" w:rsidP="00433BF6">
      <w:pPr>
        <w:rPr>
          <w:lang w:val="en-US"/>
        </w:rPr>
      </w:pPr>
    </w:p>
    <w:p w14:paraId="2F191E6B" w14:textId="77777777" w:rsidR="00433BF6" w:rsidRPr="00433BF6" w:rsidRDefault="00433BF6" w:rsidP="00433BF6">
      <w:pPr>
        <w:rPr>
          <w:lang w:val="en-US"/>
        </w:rPr>
      </w:pPr>
    </w:p>
    <w:p w14:paraId="055A0999" w14:textId="112D292D" w:rsidR="00433BF6" w:rsidRDefault="00433BF6" w:rsidP="00433BF6">
      <w:pPr>
        <w:rPr>
          <w:lang w:val="en-US"/>
        </w:rPr>
      </w:pPr>
    </w:p>
    <w:p w14:paraId="5C4AE53A" w14:textId="35668623" w:rsidR="00433BF6" w:rsidRPr="00D159BE" w:rsidRDefault="00433BF6" w:rsidP="00433BF6">
      <w:pPr>
        <w:jc w:val="center"/>
        <w:rPr>
          <w:b/>
          <w:sz w:val="28"/>
          <w:szCs w:val="28"/>
        </w:rPr>
      </w:pPr>
      <w:r w:rsidRPr="00D159BE">
        <w:rPr>
          <w:noProof/>
          <w:sz w:val="28"/>
          <w:szCs w:val="28"/>
          <w:lang w:eastAsia="en-NZ"/>
        </w:rPr>
        <w:drawing>
          <wp:anchor distT="0" distB="0" distL="114300" distR="114300" simplePos="0" relativeHeight="251658243" behindDoc="0" locked="0" layoutInCell="1" allowOverlap="1" wp14:anchorId="3E04E17A" wp14:editId="7C919F25">
            <wp:simplePos x="0" y="0"/>
            <wp:positionH relativeFrom="column">
              <wp:posOffset>200025</wp:posOffset>
            </wp:positionH>
            <wp:positionV relativeFrom="paragraph">
              <wp:posOffset>-421005</wp:posOffset>
            </wp:positionV>
            <wp:extent cx="714375" cy="855345"/>
            <wp:effectExtent l="0" t="0" r="9525" b="1905"/>
            <wp:wrapNone/>
            <wp:docPr id="85" name="Picture 85" descr="WIS_LO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IS_LO~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5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59BE">
        <w:rPr>
          <w:b/>
          <w:sz w:val="28"/>
          <w:szCs w:val="28"/>
        </w:rPr>
        <w:t>WIS Staff Code of Conduct</w:t>
      </w:r>
    </w:p>
    <w:p w14:paraId="3934CC40" w14:textId="398C7D6E" w:rsidR="00433BF6" w:rsidRDefault="00433BF6" w:rsidP="00433BF6">
      <w:pPr>
        <w:jc w:val="center"/>
        <w:rPr>
          <w:b/>
          <w:sz w:val="18"/>
        </w:rPr>
      </w:pPr>
    </w:p>
    <w:p w14:paraId="5DB4B80E" w14:textId="7905DBC8" w:rsidR="00433BF6" w:rsidRDefault="00433BF6" w:rsidP="00433BF6">
      <w:pPr>
        <w:jc w:val="center"/>
        <w:rPr>
          <w:b/>
          <w:sz w:val="18"/>
        </w:rPr>
      </w:pPr>
    </w:p>
    <w:p w14:paraId="70CD7AAB" w14:textId="77777777" w:rsidR="00433BF6" w:rsidRDefault="00433BF6" w:rsidP="00433BF6">
      <w:pPr>
        <w:jc w:val="center"/>
        <w:rPr>
          <w:b/>
          <w:sz w:val="18"/>
          <w:szCs w:val="22"/>
        </w:rPr>
      </w:pPr>
    </w:p>
    <w:p w14:paraId="4048CF17" w14:textId="77777777" w:rsidR="00433BF6" w:rsidRDefault="00433BF6" w:rsidP="00433BF6">
      <w:pPr>
        <w:ind w:left="-709"/>
        <w:rPr>
          <w:sz w:val="18"/>
        </w:rPr>
      </w:pPr>
    </w:p>
    <w:p w14:paraId="443D8A36" w14:textId="5978BAB4" w:rsidR="00433BF6" w:rsidRPr="00D159BE" w:rsidRDefault="00433BF6" w:rsidP="00D159BE">
      <w:pPr>
        <w:rPr>
          <w:rFonts w:ascii="Calibri" w:hAnsi="Calibri" w:cs="Calibri"/>
        </w:rPr>
      </w:pPr>
      <w:r w:rsidRPr="00D159BE">
        <w:rPr>
          <w:rFonts w:ascii="Calibri" w:hAnsi="Calibri" w:cs="Calibri"/>
        </w:rPr>
        <w:t xml:space="preserve">As a member of Waimea Intermediate School learning </w:t>
      </w:r>
      <w:r w:rsidR="006B6A92" w:rsidRPr="00D159BE">
        <w:rPr>
          <w:rFonts w:ascii="Calibri" w:hAnsi="Calibri" w:cs="Calibri"/>
        </w:rPr>
        <w:t>community,</w:t>
      </w:r>
      <w:r w:rsidRPr="00D159BE">
        <w:rPr>
          <w:rFonts w:ascii="Calibri" w:hAnsi="Calibri" w:cs="Calibri"/>
        </w:rPr>
        <w:t xml:space="preserve"> I agree to do my best to </w:t>
      </w:r>
      <w:r w:rsidR="00E458CE" w:rsidRPr="00D159BE">
        <w:rPr>
          <w:rFonts w:ascii="Calibri" w:hAnsi="Calibri" w:cs="Calibri"/>
        </w:rPr>
        <w:t xml:space="preserve">role model and promote </w:t>
      </w:r>
      <w:r w:rsidRPr="00D159BE">
        <w:rPr>
          <w:rFonts w:ascii="Calibri" w:hAnsi="Calibri" w:cs="Calibri"/>
        </w:rPr>
        <w:t>the following values:</w:t>
      </w:r>
    </w:p>
    <w:p w14:paraId="02D41105" w14:textId="1C9DAD08" w:rsidR="00433BF6" w:rsidRDefault="00433BF6" w:rsidP="00433BF6">
      <w:pPr>
        <w:ind w:left="-709"/>
        <w:rPr>
          <w:sz w:val="18"/>
        </w:rPr>
      </w:pPr>
    </w:p>
    <w:p w14:paraId="6803D8EF" w14:textId="77777777" w:rsidR="00433BF6" w:rsidRDefault="00433BF6" w:rsidP="00433BF6">
      <w:pPr>
        <w:ind w:left="-709"/>
        <w:rPr>
          <w:sz w:val="18"/>
        </w:rPr>
      </w:pPr>
    </w:p>
    <w:tbl>
      <w:tblPr>
        <w:tblpPr w:leftFromText="180" w:rightFromText="180" w:vertAnchor="text" w:horzAnchor="margin" w:tblpY="1"/>
        <w:tblOverlap w:val="never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6090"/>
      </w:tblGrid>
      <w:tr w:rsidR="00433BF6" w14:paraId="67116AD5" w14:textId="77777777" w:rsidTr="00433BF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FFD4" w14:textId="77777777" w:rsidR="00433BF6" w:rsidRPr="00D159BE" w:rsidRDefault="00433BF6" w:rsidP="00433BF6">
            <w:pPr>
              <w:rPr>
                <w:rFonts w:ascii="Calibri" w:hAnsi="Calibri" w:cs="Calibri"/>
                <w:b/>
              </w:rPr>
            </w:pPr>
            <w:r w:rsidRPr="00D159BE">
              <w:rPr>
                <w:rFonts w:ascii="Calibri" w:hAnsi="Calibri" w:cs="Calibri"/>
                <w:b/>
              </w:rPr>
              <w:t>Respect</w:t>
            </w:r>
          </w:p>
          <w:p w14:paraId="03C22310" w14:textId="4B2BACCF" w:rsidR="00433BF6" w:rsidRPr="00D159BE" w:rsidRDefault="00433BF6" w:rsidP="00433BF6">
            <w:pPr>
              <w:rPr>
                <w:rFonts w:ascii="Calibri" w:hAnsi="Calibri" w:cs="Calibri"/>
              </w:rPr>
            </w:pPr>
            <w:r w:rsidRPr="00D159BE">
              <w:rPr>
                <w:rFonts w:ascii="Calibri" w:hAnsi="Calibri" w:cs="Calibri"/>
              </w:rPr>
              <w:t xml:space="preserve">To have respect for myself and respect </w:t>
            </w:r>
            <w:r w:rsidR="00872A93" w:rsidRPr="00D159BE">
              <w:rPr>
                <w:rFonts w:ascii="Calibri" w:hAnsi="Calibri" w:cs="Calibri"/>
              </w:rPr>
              <w:t>others’</w:t>
            </w:r>
            <w:r w:rsidRPr="00D159BE">
              <w:rPr>
                <w:rFonts w:ascii="Calibri" w:hAnsi="Calibri" w:cs="Calibri"/>
              </w:rPr>
              <w:t xml:space="preserve"> rights, beliefs, property, environment, and differences.</w:t>
            </w:r>
          </w:p>
          <w:p w14:paraId="49C7D562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EFC3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</w:p>
          <w:p w14:paraId="6C67D98A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  <w:r w:rsidRPr="00D159BE">
              <w:rPr>
                <w:rFonts w:ascii="Calibri" w:hAnsi="Calibri" w:cs="Calibri"/>
              </w:rPr>
              <w:t>Includes – Valuing myself, Valuing others, Kindness, Trustworthiness, Fairness, Accepting Diversity, Mana, Open mindedness.</w:t>
            </w:r>
          </w:p>
        </w:tc>
      </w:tr>
      <w:tr w:rsidR="00433BF6" w14:paraId="71B1B306" w14:textId="77777777" w:rsidTr="00433BF6">
        <w:trPr>
          <w:trHeight w:val="136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5635" w14:textId="77777777" w:rsidR="00433BF6" w:rsidRPr="00D159BE" w:rsidRDefault="00433BF6" w:rsidP="00433BF6">
            <w:pPr>
              <w:rPr>
                <w:rFonts w:ascii="Calibri" w:hAnsi="Calibri" w:cs="Calibri"/>
                <w:b/>
              </w:rPr>
            </w:pPr>
            <w:r w:rsidRPr="00D159BE">
              <w:rPr>
                <w:rFonts w:ascii="Calibri" w:hAnsi="Calibri" w:cs="Calibri"/>
                <w:b/>
              </w:rPr>
              <w:t>Integrity</w:t>
            </w:r>
          </w:p>
          <w:p w14:paraId="7FC3E726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  <w:r w:rsidRPr="00D159BE">
              <w:rPr>
                <w:rFonts w:ascii="Calibri" w:hAnsi="Calibri" w:cs="Calibri"/>
              </w:rPr>
              <w:t>To recognise and do the right thing even when it is difficult.</w:t>
            </w:r>
          </w:p>
          <w:p w14:paraId="4DA5225D" w14:textId="77777777" w:rsidR="00433BF6" w:rsidRDefault="00433BF6" w:rsidP="00433BF6">
            <w:pPr>
              <w:rPr>
                <w:rFonts w:ascii="Calibri" w:hAnsi="Calibri" w:cs="Calibri"/>
              </w:rPr>
            </w:pPr>
            <w:r w:rsidRPr="00D159BE">
              <w:rPr>
                <w:rFonts w:ascii="Calibri" w:hAnsi="Calibri" w:cs="Calibri"/>
              </w:rPr>
              <w:t>To speak up when I know something is wrong.</w:t>
            </w:r>
          </w:p>
          <w:p w14:paraId="198789FA" w14:textId="2432D86A" w:rsidR="00A82BB4" w:rsidRPr="00D159BE" w:rsidRDefault="00A82BB4" w:rsidP="00433BF6">
            <w:pPr>
              <w:rPr>
                <w:rFonts w:ascii="Calibri" w:hAnsi="Calibri" w:cs="Calibri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0852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</w:p>
          <w:p w14:paraId="44DD1D16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  <w:r w:rsidRPr="00D159BE">
              <w:rPr>
                <w:rFonts w:ascii="Calibri" w:hAnsi="Calibri" w:cs="Calibri"/>
              </w:rPr>
              <w:t>Includes-Fairness, Honesty with myself and others, Truthfulness, Courage, Responsibility, Loyalty, Self-belief, Trustworthiness, Consideration.</w:t>
            </w:r>
          </w:p>
        </w:tc>
      </w:tr>
      <w:tr w:rsidR="00433BF6" w14:paraId="1AA0CD83" w14:textId="77777777" w:rsidTr="00433BF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EBCF" w14:textId="13336DC2" w:rsidR="00433BF6" w:rsidRPr="00D159BE" w:rsidRDefault="00872A93" w:rsidP="00433BF6">
            <w:pPr>
              <w:rPr>
                <w:rFonts w:ascii="Calibri" w:hAnsi="Calibri" w:cs="Calibri"/>
                <w:b/>
              </w:rPr>
            </w:pPr>
            <w:r w:rsidRPr="00D159BE">
              <w:rPr>
                <w:rFonts w:ascii="Calibri" w:hAnsi="Calibri" w:cs="Calibri"/>
                <w:b/>
              </w:rPr>
              <w:t>Self-Management</w:t>
            </w:r>
          </w:p>
          <w:p w14:paraId="01BC3D25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  <w:r w:rsidRPr="00D159BE">
              <w:rPr>
                <w:rFonts w:ascii="Calibri" w:hAnsi="Calibri" w:cs="Calibri"/>
              </w:rPr>
              <w:t>To be self-motivated to meet school, social and my own personal commitments.</w:t>
            </w:r>
          </w:p>
          <w:p w14:paraId="2D8258DC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AE09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</w:p>
          <w:p w14:paraId="61FC965D" w14:textId="250966FF" w:rsidR="00433BF6" w:rsidRPr="00D159BE" w:rsidRDefault="00433BF6" w:rsidP="00433BF6">
            <w:pPr>
              <w:rPr>
                <w:rFonts w:ascii="Calibri" w:hAnsi="Calibri" w:cs="Calibri"/>
              </w:rPr>
            </w:pPr>
            <w:r w:rsidRPr="00D159BE">
              <w:rPr>
                <w:rFonts w:ascii="Calibri" w:hAnsi="Calibri" w:cs="Calibri"/>
              </w:rPr>
              <w:t xml:space="preserve">Includes- Self-motivation, </w:t>
            </w:r>
            <w:r w:rsidR="00872A93" w:rsidRPr="00D159BE">
              <w:rPr>
                <w:rFonts w:ascii="Calibri" w:hAnsi="Calibri" w:cs="Calibri"/>
              </w:rPr>
              <w:t>Self-discipline</w:t>
            </w:r>
            <w:r w:rsidRPr="00D159BE">
              <w:rPr>
                <w:rFonts w:ascii="Calibri" w:hAnsi="Calibri" w:cs="Calibri"/>
              </w:rPr>
              <w:t xml:space="preserve">, Responsibility, Patience, Resilience, Creativity, Competitiveness, Excellence, Determination, Goal setting, Being an active learner, Pride in work and achievements, </w:t>
            </w:r>
            <w:r w:rsidR="00872A93" w:rsidRPr="00D159BE">
              <w:rPr>
                <w:rFonts w:ascii="Calibri" w:hAnsi="Calibri" w:cs="Calibri"/>
              </w:rPr>
              <w:t>Self-knowledge</w:t>
            </w:r>
            <w:r w:rsidRPr="00D159BE">
              <w:rPr>
                <w:rFonts w:ascii="Calibri" w:hAnsi="Calibri" w:cs="Calibri"/>
              </w:rPr>
              <w:t xml:space="preserve">, Leadership, Positive relationships, Participation and Teamwork. </w:t>
            </w:r>
          </w:p>
          <w:p w14:paraId="32215ACF" w14:textId="2A967B3A" w:rsidR="00433BF6" w:rsidRPr="00D159BE" w:rsidRDefault="00433BF6" w:rsidP="00433BF6">
            <w:pPr>
              <w:rPr>
                <w:rFonts w:ascii="Calibri" w:hAnsi="Calibri" w:cs="Calibri"/>
              </w:rPr>
            </w:pPr>
            <w:r w:rsidRPr="00D159BE">
              <w:rPr>
                <w:rFonts w:ascii="Calibri" w:hAnsi="Calibri" w:cs="Calibri"/>
              </w:rPr>
              <w:t xml:space="preserve">It is also about being aware of my strengths and weaknesses as a person and a </w:t>
            </w:r>
            <w:r w:rsidR="00872A93" w:rsidRPr="00D159BE">
              <w:rPr>
                <w:rFonts w:ascii="Calibri" w:hAnsi="Calibri" w:cs="Calibri"/>
              </w:rPr>
              <w:t>learner and</w:t>
            </w:r>
            <w:r w:rsidRPr="00D159BE">
              <w:rPr>
                <w:rFonts w:ascii="Calibri" w:hAnsi="Calibri" w:cs="Calibri"/>
              </w:rPr>
              <w:t xml:space="preserve"> being willing to use this self-knowledge to approach living and learning tasks strategically.</w:t>
            </w:r>
          </w:p>
          <w:p w14:paraId="44A575B1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</w:p>
        </w:tc>
      </w:tr>
      <w:tr w:rsidR="00433BF6" w14:paraId="20D83166" w14:textId="77777777" w:rsidTr="00433BF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D5A3" w14:textId="77777777" w:rsidR="00433BF6" w:rsidRPr="00D159BE" w:rsidRDefault="00433BF6" w:rsidP="00433BF6">
            <w:pPr>
              <w:rPr>
                <w:rFonts w:ascii="Calibri" w:hAnsi="Calibri" w:cs="Calibri"/>
                <w:b/>
              </w:rPr>
            </w:pPr>
            <w:r w:rsidRPr="00D159BE">
              <w:rPr>
                <w:rFonts w:ascii="Calibri" w:hAnsi="Calibri" w:cs="Calibri"/>
                <w:b/>
              </w:rPr>
              <w:t xml:space="preserve">Empathy </w:t>
            </w:r>
          </w:p>
          <w:p w14:paraId="562886C9" w14:textId="55B73B4A" w:rsidR="00433BF6" w:rsidRPr="00D159BE" w:rsidRDefault="00433BF6" w:rsidP="00433BF6">
            <w:pPr>
              <w:rPr>
                <w:rFonts w:ascii="Calibri" w:hAnsi="Calibri" w:cs="Calibri"/>
              </w:rPr>
            </w:pPr>
            <w:r w:rsidRPr="00D159BE">
              <w:rPr>
                <w:rFonts w:ascii="Calibri" w:hAnsi="Calibri" w:cs="Calibri"/>
              </w:rPr>
              <w:t xml:space="preserve">To </w:t>
            </w:r>
            <w:r w:rsidR="00872A93" w:rsidRPr="00D159BE">
              <w:rPr>
                <w:rFonts w:ascii="Calibri" w:hAnsi="Calibri" w:cs="Calibri"/>
              </w:rPr>
              <w:t>understand</w:t>
            </w:r>
            <w:r w:rsidRPr="00D159BE">
              <w:rPr>
                <w:rFonts w:ascii="Calibri" w:hAnsi="Calibri" w:cs="Calibri"/>
              </w:rPr>
              <w:t xml:space="preserve"> how others feel.</w:t>
            </w:r>
          </w:p>
          <w:p w14:paraId="6BC7AC2D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  <w:r w:rsidRPr="00D159BE">
              <w:rPr>
                <w:rFonts w:ascii="Calibri" w:hAnsi="Calibri" w:cs="Calibri"/>
              </w:rPr>
              <w:t xml:space="preserve">Being able to put myself in someone else’s place.                                                 </w:t>
            </w:r>
          </w:p>
          <w:p w14:paraId="66252E69" w14:textId="77777777" w:rsidR="00D159BE" w:rsidRPr="00D159BE" w:rsidRDefault="00D159BE" w:rsidP="00433BF6">
            <w:pPr>
              <w:rPr>
                <w:rFonts w:ascii="Calibri" w:hAnsi="Calibri" w:cs="Calibri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59EC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</w:p>
          <w:p w14:paraId="2CF07C2A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  <w:r w:rsidRPr="00D159BE">
              <w:rPr>
                <w:rFonts w:ascii="Calibri" w:hAnsi="Calibri" w:cs="Calibri"/>
              </w:rPr>
              <w:t>Includes-Sharing, Tolerance, Acceptance, Honesty, Loyalty, Acceptance of diversity, Generosity, Positive relationships.</w:t>
            </w:r>
          </w:p>
        </w:tc>
      </w:tr>
    </w:tbl>
    <w:p w14:paraId="20EBDD3D" w14:textId="77777777" w:rsidR="00433BF6" w:rsidRDefault="00433BF6" w:rsidP="00433BF6">
      <w:pPr>
        <w:ind w:left="-709"/>
        <w:rPr>
          <w:rFonts w:ascii="Calibri" w:hAnsi="Calibri"/>
          <w:sz w:val="18"/>
          <w:szCs w:val="22"/>
        </w:rPr>
      </w:pPr>
    </w:p>
    <w:p w14:paraId="7D3FB7CB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5648669B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20E3DF9B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3CF2F52F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669AD992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69DABDC2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52AE130D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3CC95522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61F56082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75BACA69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45540D0B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47AB46DA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2DF65805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11664940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652447BB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3A2024C2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6CCFCDB9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501B40AF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0B833BA1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5F351E25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06F7CB50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7C368C56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0933E383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290B0AFA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48408740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5EC26AFB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038EB7D5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4AAF3BDA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43740F33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539E675F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495A6395" w14:textId="77777777" w:rsidR="00D159BE" w:rsidRDefault="00D159BE" w:rsidP="00433BF6">
      <w:pPr>
        <w:tabs>
          <w:tab w:val="left" w:pos="142"/>
        </w:tabs>
        <w:rPr>
          <w:rFonts w:ascii="Calibri" w:hAnsi="Calibri" w:cs="Calibri"/>
        </w:rPr>
      </w:pPr>
    </w:p>
    <w:p w14:paraId="1EC9D679" w14:textId="77777777" w:rsidR="00D159BE" w:rsidRDefault="00D159BE" w:rsidP="00433BF6">
      <w:pPr>
        <w:tabs>
          <w:tab w:val="left" w:pos="142"/>
        </w:tabs>
        <w:rPr>
          <w:rFonts w:ascii="Calibri" w:hAnsi="Calibri" w:cs="Calibri"/>
        </w:rPr>
      </w:pPr>
    </w:p>
    <w:p w14:paraId="61FF7EFB" w14:textId="77777777" w:rsidR="00D159BE" w:rsidRDefault="00D159BE" w:rsidP="00433BF6">
      <w:pPr>
        <w:tabs>
          <w:tab w:val="left" w:pos="142"/>
        </w:tabs>
        <w:rPr>
          <w:rFonts w:ascii="Calibri" w:hAnsi="Calibri" w:cs="Calibri"/>
        </w:rPr>
      </w:pPr>
    </w:p>
    <w:p w14:paraId="13933612" w14:textId="5E65BDF4" w:rsidR="00433BF6" w:rsidRPr="00D159BE" w:rsidRDefault="00433BF6" w:rsidP="00433BF6">
      <w:pPr>
        <w:tabs>
          <w:tab w:val="left" w:pos="142"/>
        </w:tabs>
        <w:rPr>
          <w:rFonts w:ascii="Calibri" w:hAnsi="Calibri" w:cs="Calibri"/>
        </w:rPr>
      </w:pPr>
      <w:r w:rsidRPr="00D159BE">
        <w:rPr>
          <w:rFonts w:ascii="Calibri" w:hAnsi="Calibri" w:cs="Calibri"/>
        </w:rPr>
        <w:tab/>
      </w:r>
      <w:r w:rsidRPr="00D159BE">
        <w:rPr>
          <w:rFonts w:ascii="Calibri" w:hAnsi="Calibri" w:cs="Calibri"/>
        </w:rPr>
        <w:tab/>
      </w:r>
      <w:r w:rsidRPr="00D159BE">
        <w:rPr>
          <w:rFonts w:ascii="Calibri" w:hAnsi="Calibri" w:cs="Calibri"/>
        </w:rPr>
        <w:tab/>
      </w:r>
      <w:r w:rsidRPr="00D159BE">
        <w:rPr>
          <w:rFonts w:ascii="Calibri" w:hAnsi="Calibri" w:cs="Calibri"/>
        </w:rPr>
        <w:tab/>
      </w:r>
      <w:r w:rsidRPr="00D159BE">
        <w:rPr>
          <w:rFonts w:ascii="Calibri" w:hAnsi="Calibri" w:cs="Calibri"/>
        </w:rPr>
        <w:tab/>
      </w:r>
    </w:p>
    <w:p w14:paraId="684AABE5" w14:textId="77777777" w:rsidR="00433BF6" w:rsidRPr="00D159BE" w:rsidRDefault="00433BF6" w:rsidP="00433BF6">
      <w:pPr>
        <w:tabs>
          <w:tab w:val="left" w:pos="142"/>
        </w:tabs>
        <w:ind w:left="-709"/>
        <w:rPr>
          <w:rFonts w:ascii="Calibri" w:hAnsi="Calibri" w:cs="Calibri"/>
        </w:rPr>
      </w:pPr>
    </w:p>
    <w:p w14:paraId="231611CD" w14:textId="629738AA" w:rsidR="00D159BE" w:rsidRDefault="00433BF6" w:rsidP="00433BF6">
      <w:pPr>
        <w:tabs>
          <w:tab w:val="left" w:pos="142"/>
        </w:tabs>
        <w:ind w:left="-709"/>
        <w:rPr>
          <w:rFonts w:ascii="Calibri" w:hAnsi="Calibri" w:cs="Calibri"/>
        </w:rPr>
      </w:pPr>
      <w:r w:rsidRPr="00D159BE">
        <w:rPr>
          <w:rFonts w:ascii="Calibri" w:hAnsi="Calibri" w:cs="Calibri"/>
        </w:rPr>
        <w:t xml:space="preserve">             </w:t>
      </w:r>
      <w:r w:rsidR="00D159BE">
        <w:rPr>
          <w:rFonts w:ascii="Calibri" w:hAnsi="Calibri" w:cs="Calibri"/>
        </w:rPr>
        <w:tab/>
        <w:t>Employees Signature_________________________________</w:t>
      </w:r>
    </w:p>
    <w:p w14:paraId="77149642" w14:textId="77777777" w:rsidR="00D159BE" w:rsidRDefault="00D159BE" w:rsidP="00433BF6">
      <w:pPr>
        <w:tabs>
          <w:tab w:val="left" w:pos="142"/>
        </w:tabs>
        <w:ind w:left="-709"/>
        <w:rPr>
          <w:rFonts w:ascii="Calibri" w:hAnsi="Calibri" w:cs="Calibri"/>
        </w:rPr>
      </w:pPr>
    </w:p>
    <w:p w14:paraId="118DF9E7" w14:textId="4BBB1165" w:rsidR="00433BF6" w:rsidRPr="00D159BE" w:rsidRDefault="00D159BE" w:rsidP="00433BF6">
      <w:pPr>
        <w:tabs>
          <w:tab w:val="left" w:pos="142"/>
        </w:tabs>
        <w:ind w:left="-709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433BF6" w:rsidRPr="00D159BE">
        <w:rPr>
          <w:rFonts w:ascii="Calibri" w:hAnsi="Calibri" w:cs="Calibri"/>
        </w:rPr>
        <w:t>Date _________________________________</w:t>
      </w:r>
    </w:p>
    <w:p w14:paraId="0C91642A" w14:textId="486C092F" w:rsidR="00433BF6" w:rsidRDefault="00433BF6" w:rsidP="00433BF6">
      <w:pPr>
        <w:rPr>
          <w:lang w:val="en-US"/>
        </w:rPr>
      </w:pPr>
    </w:p>
    <w:p w14:paraId="73A91C46" w14:textId="39AE9F38" w:rsidR="00882797" w:rsidRDefault="00882797" w:rsidP="00433BF6">
      <w:pPr>
        <w:rPr>
          <w:lang w:val="en-US"/>
        </w:rPr>
      </w:pPr>
    </w:p>
    <w:p w14:paraId="7B1EEF7F" w14:textId="6CD6D844" w:rsidR="00882797" w:rsidRDefault="00882797" w:rsidP="00433BF6">
      <w:pPr>
        <w:rPr>
          <w:lang w:val="en-US"/>
        </w:rPr>
      </w:pPr>
    </w:p>
    <w:p w14:paraId="09338FBC" w14:textId="1A1DC97C" w:rsidR="00882797" w:rsidRDefault="00882797" w:rsidP="00433BF6">
      <w:pPr>
        <w:rPr>
          <w:lang w:val="en-US"/>
        </w:rPr>
      </w:pPr>
    </w:p>
    <w:p w14:paraId="03C757A4" w14:textId="1179EDE5" w:rsidR="00882797" w:rsidRDefault="00882797" w:rsidP="00433BF6">
      <w:pPr>
        <w:rPr>
          <w:lang w:val="en-US"/>
        </w:rPr>
      </w:pPr>
    </w:p>
    <w:p w14:paraId="0DA83054" w14:textId="0852BA98" w:rsidR="00882797" w:rsidRDefault="00882797" w:rsidP="00433BF6">
      <w:pPr>
        <w:rPr>
          <w:lang w:val="en-US"/>
        </w:rPr>
      </w:pPr>
    </w:p>
    <w:p w14:paraId="1ECE6A6E" w14:textId="5BC5BDD0" w:rsidR="00882797" w:rsidRDefault="00882797" w:rsidP="00882797">
      <w:pPr>
        <w:rPr>
          <w:rFonts w:ascii="Georgia" w:eastAsia="Georgia" w:hAnsi="Georgia" w:cs="Georgia"/>
          <w:b/>
          <w:sz w:val="96"/>
          <w:szCs w:val="96"/>
        </w:rPr>
      </w:pPr>
      <w:r>
        <w:rPr>
          <w:rFonts w:ascii="Georgia" w:eastAsia="Georgia" w:hAnsi="Georgia" w:cs="Georgia"/>
          <w:b/>
          <w:sz w:val="96"/>
          <w:szCs w:val="96"/>
        </w:rPr>
        <w:tab/>
        <w:t xml:space="preserve"> </w:t>
      </w:r>
    </w:p>
    <w:p w14:paraId="4C0FAD6D" w14:textId="77777777" w:rsidR="00615652" w:rsidRDefault="00615652" w:rsidP="00882797"/>
    <w:p w14:paraId="6FD5CF2E" w14:textId="77777777" w:rsidR="00882797" w:rsidRDefault="00882797" w:rsidP="00882797">
      <w:bookmarkStart w:id="0" w:name="_gjdgxs" w:colFirst="0" w:colLast="0"/>
      <w:bookmarkEnd w:id="0"/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3"/>
        <w:gridCol w:w="1119"/>
        <w:gridCol w:w="423"/>
        <w:gridCol w:w="66"/>
        <w:gridCol w:w="357"/>
        <w:gridCol w:w="2048"/>
        <w:gridCol w:w="236"/>
        <w:gridCol w:w="315"/>
        <w:gridCol w:w="570"/>
        <w:gridCol w:w="138"/>
        <w:gridCol w:w="192"/>
        <w:gridCol w:w="427"/>
        <w:gridCol w:w="1385"/>
        <w:gridCol w:w="1257"/>
      </w:tblGrid>
      <w:tr w:rsidR="00882797" w14:paraId="14A4733C" w14:textId="77777777" w:rsidTr="00684C25"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404040"/>
          </w:tcPr>
          <w:p w14:paraId="787A1404" w14:textId="77777777" w:rsidR="00882797" w:rsidRDefault="00882797" w:rsidP="00684C25">
            <w:pPr>
              <w:jc w:val="center"/>
              <w:rPr>
                <w:b/>
                <w:smallCaps/>
                <w:color w:val="FFFFFF"/>
                <w:sz w:val="48"/>
                <w:szCs w:val="48"/>
              </w:rPr>
            </w:pPr>
            <w:r>
              <w:rPr>
                <w:b/>
                <w:smallCaps/>
                <w:color w:val="FFFFFF"/>
                <w:sz w:val="48"/>
                <w:szCs w:val="48"/>
              </w:rPr>
              <w:t>Waimea Intermediate School</w:t>
            </w:r>
          </w:p>
          <w:p w14:paraId="7E5EC47A" w14:textId="77777777" w:rsidR="00882797" w:rsidRDefault="00882797" w:rsidP="00684C25">
            <w:pPr>
              <w:jc w:val="center"/>
            </w:pPr>
            <w:r>
              <w:rPr>
                <w:b/>
                <w:smallCaps/>
                <w:color w:val="FFFFFF"/>
                <w:sz w:val="48"/>
                <w:szCs w:val="48"/>
              </w:rPr>
              <w:t>Scale A Teacher Application Form</w:t>
            </w:r>
          </w:p>
        </w:tc>
      </w:tr>
      <w:tr w:rsidR="00882797" w14:paraId="16CAD584" w14:textId="77777777" w:rsidTr="00684C25"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3E58278" w14:textId="77777777" w:rsidR="00882797" w:rsidRDefault="00882797" w:rsidP="00684C25"/>
        </w:tc>
      </w:tr>
      <w:tr w:rsidR="00882797" w14:paraId="110FAA97" w14:textId="77777777" w:rsidTr="00684C25"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DEAF6" w14:textId="77777777" w:rsidR="00882797" w:rsidRDefault="00882797" w:rsidP="00684C25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Please post or email to: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59DBE08B" w14:textId="77777777" w:rsidR="00882797" w:rsidRDefault="00882797" w:rsidP="00684C25">
            <w:pPr>
              <w:rPr>
                <w:sz w:val="20"/>
                <w:szCs w:val="20"/>
              </w:rPr>
            </w:pPr>
          </w:p>
        </w:tc>
        <w:tc>
          <w:tcPr>
            <w:tcW w:w="69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3421407" w14:textId="77777777" w:rsidR="00882797" w:rsidRDefault="00882797" w:rsidP="00684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Application</w:t>
            </w:r>
          </w:p>
          <w:p w14:paraId="79074115" w14:textId="77777777" w:rsidR="00882797" w:rsidRDefault="00882797" w:rsidP="00684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Waimea Intermediate School</w:t>
            </w:r>
          </w:p>
          <w:p w14:paraId="2658BC17" w14:textId="77777777" w:rsidR="00882797" w:rsidRDefault="00882797" w:rsidP="00684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Salisbury Road</w:t>
            </w:r>
          </w:p>
          <w:p w14:paraId="353482C4" w14:textId="77777777" w:rsidR="00882797" w:rsidRDefault="00882797" w:rsidP="00684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Richmond 7020</w:t>
            </w:r>
          </w:p>
          <w:p w14:paraId="3A896CD3" w14:textId="1E31A5FC" w:rsidR="00882797" w:rsidRDefault="008C0BB7" w:rsidP="00684C25">
            <w:pPr>
              <w:rPr>
                <w:sz w:val="20"/>
                <w:szCs w:val="20"/>
              </w:rPr>
            </w:pPr>
            <w:hyperlink r:id="rId17" w:history="1">
              <w:r w:rsidRPr="008C0BB7">
                <w:rPr>
                  <w:rStyle w:val="Hyperlink"/>
                  <w:sz w:val="20"/>
                  <w:szCs w:val="20"/>
                </w:rPr>
                <w:t>principal@waimeaint.school.nz</w:t>
              </w:r>
            </w:hyperlink>
          </w:p>
          <w:p w14:paraId="4520A967" w14:textId="77777777" w:rsidR="00882797" w:rsidRDefault="00882797" w:rsidP="00684C25">
            <w:pPr>
              <w:rPr>
                <w:sz w:val="20"/>
                <w:szCs w:val="20"/>
              </w:rPr>
            </w:pPr>
          </w:p>
        </w:tc>
      </w:tr>
      <w:tr w:rsidR="00882797" w14:paraId="31B4E781" w14:textId="77777777" w:rsidTr="00684C25"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011FD" w14:textId="77777777" w:rsidR="00882797" w:rsidRDefault="00882797" w:rsidP="00684C2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008ED40E" w14:textId="77777777" w:rsidR="00882797" w:rsidRDefault="00882797" w:rsidP="00684C25">
            <w:pPr>
              <w:rPr>
                <w:sz w:val="20"/>
                <w:szCs w:val="20"/>
              </w:rPr>
            </w:pPr>
          </w:p>
        </w:tc>
        <w:tc>
          <w:tcPr>
            <w:tcW w:w="69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269D8F5" w14:textId="77777777" w:rsidR="00882797" w:rsidRDefault="00882797" w:rsidP="00684C25">
            <w:pPr>
              <w:rPr>
                <w:sz w:val="20"/>
                <w:szCs w:val="20"/>
              </w:rPr>
            </w:pPr>
          </w:p>
        </w:tc>
      </w:tr>
      <w:tr w:rsidR="00882797" w14:paraId="07C5C383" w14:textId="77777777" w:rsidTr="00684C25">
        <w:trPr>
          <w:trHeight w:val="400"/>
        </w:trPr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vAlign w:val="center"/>
          </w:tcPr>
          <w:p w14:paraId="0421FD32" w14:textId="77777777" w:rsidR="00882797" w:rsidRDefault="00882797" w:rsidP="00684C25">
            <w:r>
              <w:rPr>
                <w:b/>
                <w:color w:val="404040"/>
                <w:sz w:val="28"/>
                <w:szCs w:val="28"/>
              </w:rPr>
              <w:t xml:space="preserve">Position applied for: </w:t>
            </w:r>
          </w:p>
        </w:tc>
        <w:tc>
          <w:tcPr>
            <w:tcW w:w="74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5DCE4"/>
          </w:tcPr>
          <w:p w14:paraId="26FB0A45" w14:textId="24BB6C67" w:rsidR="00882797" w:rsidRDefault="00882797" w:rsidP="00684C25">
            <w:r>
              <w:t xml:space="preserve">Fixed Term </w:t>
            </w:r>
          </w:p>
        </w:tc>
      </w:tr>
      <w:tr w:rsidR="00882797" w14:paraId="5A6E6C7F" w14:textId="77777777" w:rsidTr="00684C25">
        <w:tc>
          <w:tcPr>
            <w:tcW w:w="10206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EA2A88" w14:textId="77777777" w:rsidR="00882797" w:rsidRDefault="00882797" w:rsidP="00684C25"/>
        </w:tc>
      </w:tr>
      <w:tr w:rsidR="00882797" w14:paraId="4F9283D7" w14:textId="77777777" w:rsidTr="00684C25">
        <w:tc>
          <w:tcPr>
            <w:tcW w:w="10206" w:type="dxa"/>
            <w:gridSpan w:val="14"/>
            <w:tcBorders>
              <w:left w:val="nil"/>
              <w:bottom w:val="single" w:sz="4" w:space="0" w:color="000000"/>
              <w:right w:val="nil"/>
            </w:tcBorders>
            <w:shd w:val="clear" w:color="auto" w:fill="C9C9C9" w:themeFill="accent3" w:themeFillTint="99"/>
          </w:tcPr>
          <w:p w14:paraId="5945386D" w14:textId="77777777" w:rsidR="00882797" w:rsidRDefault="00882797" w:rsidP="00684C25">
            <w:pPr>
              <w:jc w:val="center"/>
              <w:rPr>
                <w:b/>
                <w:smallCaps/>
                <w:color w:val="262626"/>
                <w:sz w:val="32"/>
                <w:szCs w:val="32"/>
              </w:rPr>
            </w:pPr>
            <w:r>
              <w:rPr>
                <w:b/>
                <w:smallCaps/>
                <w:color w:val="262626"/>
                <w:sz w:val="32"/>
                <w:szCs w:val="32"/>
              </w:rPr>
              <w:t>personal details</w:t>
            </w:r>
          </w:p>
        </w:tc>
      </w:tr>
      <w:tr w:rsidR="00882797" w14:paraId="20DA570F" w14:textId="77777777" w:rsidTr="00684C25">
        <w:trPr>
          <w:trHeight w:val="360"/>
        </w:trPr>
        <w:tc>
          <w:tcPr>
            <w:tcW w:w="2792" w:type="dxa"/>
            <w:gridSpan w:val="2"/>
            <w:tcBorders>
              <w:left w:val="nil"/>
            </w:tcBorders>
            <w:vAlign w:val="center"/>
          </w:tcPr>
          <w:p w14:paraId="42D8AB91" w14:textId="77777777" w:rsidR="00882797" w:rsidRDefault="00882797" w:rsidP="00684C25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Surname</w:t>
            </w:r>
          </w:p>
        </w:tc>
        <w:tc>
          <w:tcPr>
            <w:tcW w:w="7414" w:type="dxa"/>
            <w:gridSpan w:val="12"/>
            <w:tcBorders>
              <w:right w:val="nil"/>
            </w:tcBorders>
          </w:tcPr>
          <w:p w14:paraId="0D3AB910" w14:textId="77777777" w:rsidR="00882797" w:rsidRDefault="00882797" w:rsidP="00684C25">
            <w:pPr>
              <w:rPr>
                <w:color w:val="262626"/>
                <w:sz w:val="20"/>
                <w:szCs w:val="20"/>
              </w:rPr>
            </w:pPr>
          </w:p>
        </w:tc>
      </w:tr>
      <w:tr w:rsidR="00882797" w14:paraId="08793AEC" w14:textId="77777777" w:rsidTr="00684C25">
        <w:trPr>
          <w:trHeight w:val="360"/>
        </w:trPr>
        <w:tc>
          <w:tcPr>
            <w:tcW w:w="2792" w:type="dxa"/>
            <w:gridSpan w:val="2"/>
            <w:tcBorders>
              <w:left w:val="nil"/>
            </w:tcBorders>
            <w:vAlign w:val="center"/>
          </w:tcPr>
          <w:p w14:paraId="734A8F6C" w14:textId="77777777" w:rsidR="00882797" w:rsidRDefault="00882797" w:rsidP="00684C25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Given names</w:t>
            </w:r>
          </w:p>
        </w:tc>
        <w:tc>
          <w:tcPr>
            <w:tcW w:w="7414" w:type="dxa"/>
            <w:gridSpan w:val="12"/>
            <w:tcBorders>
              <w:right w:val="nil"/>
            </w:tcBorders>
          </w:tcPr>
          <w:p w14:paraId="0E6D0C30" w14:textId="77777777" w:rsidR="00882797" w:rsidRDefault="00882797" w:rsidP="00684C25">
            <w:pPr>
              <w:rPr>
                <w:color w:val="262626"/>
                <w:sz w:val="20"/>
                <w:szCs w:val="20"/>
              </w:rPr>
            </w:pPr>
          </w:p>
        </w:tc>
      </w:tr>
      <w:tr w:rsidR="00882797" w14:paraId="2C473FF3" w14:textId="77777777" w:rsidTr="00684C25">
        <w:trPr>
          <w:trHeight w:val="360"/>
        </w:trPr>
        <w:tc>
          <w:tcPr>
            <w:tcW w:w="2792" w:type="dxa"/>
            <w:gridSpan w:val="2"/>
            <w:tcBorders>
              <w:left w:val="nil"/>
            </w:tcBorders>
            <w:vAlign w:val="center"/>
          </w:tcPr>
          <w:p w14:paraId="2DD62D07" w14:textId="77777777" w:rsidR="00882797" w:rsidRDefault="00882797" w:rsidP="00684C25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Preferred name</w:t>
            </w:r>
          </w:p>
        </w:tc>
        <w:tc>
          <w:tcPr>
            <w:tcW w:w="7414" w:type="dxa"/>
            <w:gridSpan w:val="12"/>
            <w:tcBorders>
              <w:right w:val="nil"/>
            </w:tcBorders>
          </w:tcPr>
          <w:p w14:paraId="0C8A2F5A" w14:textId="77777777" w:rsidR="00882797" w:rsidRDefault="00882797" w:rsidP="00684C25">
            <w:pPr>
              <w:rPr>
                <w:color w:val="262626"/>
                <w:sz w:val="20"/>
                <w:szCs w:val="20"/>
              </w:rPr>
            </w:pPr>
          </w:p>
        </w:tc>
      </w:tr>
      <w:tr w:rsidR="00882797" w14:paraId="3F7E72BE" w14:textId="77777777" w:rsidTr="00684C25">
        <w:trPr>
          <w:trHeight w:val="340"/>
        </w:trPr>
        <w:tc>
          <w:tcPr>
            <w:tcW w:w="2792" w:type="dxa"/>
            <w:gridSpan w:val="2"/>
            <w:vMerge w:val="restart"/>
            <w:tcBorders>
              <w:left w:val="nil"/>
            </w:tcBorders>
            <w:tcMar>
              <w:top w:w="113" w:type="dxa"/>
            </w:tcMar>
          </w:tcPr>
          <w:p w14:paraId="446D2638" w14:textId="77777777" w:rsidR="00882797" w:rsidRDefault="00882797" w:rsidP="00684C25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Address</w:t>
            </w:r>
          </w:p>
        </w:tc>
        <w:tc>
          <w:tcPr>
            <w:tcW w:w="7414" w:type="dxa"/>
            <w:gridSpan w:val="12"/>
            <w:tcBorders>
              <w:right w:val="nil"/>
            </w:tcBorders>
          </w:tcPr>
          <w:p w14:paraId="2A5FFD20" w14:textId="77777777" w:rsidR="00882797" w:rsidRDefault="00882797" w:rsidP="00684C25">
            <w:pPr>
              <w:rPr>
                <w:color w:val="262626"/>
                <w:sz w:val="20"/>
                <w:szCs w:val="20"/>
              </w:rPr>
            </w:pPr>
          </w:p>
        </w:tc>
      </w:tr>
      <w:tr w:rsidR="00882797" w14:paraId="2EBC10FA" w14:textId="77777777" w:rsidTr="00684C25">
        <w:trPr>
          <w:trHeight w:val="360"/>
        </w:trPr>
        <w:tc>
          <w:tcPr>
            <w:tcW w:w="2792" w:type="dxa"/>
            <w:gridSpan w:val="2"/>
            <w:vMerge/>
            <w:tcBorders>
              <w:left w:val="nil"/>
            </w:tcBorders>
            <w:tcMar>
              <w:top w:w="113" w:type="dxa"/>
            </w:tcMar>
          </w:tcPr>
          <w:p w14:paraId="7104ACC0" w14:textId="77777777" w:rsidR="00882797" w:rsidRDefault="00882797" w:rsidP="00684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62626"/>
                <w:sz w:val="20"/>
                <w:szCs w:val="20"/>
              </w:rPr>
            </w:pPr>
          </w:p>
        </w:tc>
        <w:tc>
          <w:tcPr>
            <w:tcW w:w="7414" w:type="dxa"/>
            <w:gridSpan w:val="12"/>
            <w:tcBorders>
              <w:right w:val="nil"/>
            </w:tcBorders>
          </w:tcPr>
          <w:p w14:paraId="5B6437C3" w14:textId="77777777" w:rsidR="00882797" w:rsidRDefault="00882797" w:rsidP="00684C25">
            <w:pPr>
              <w:rPr>
                <w:color w:val="262626"/>
                <w:sz w:val="20"/>
                <w:szCs w:val="20"/>
              </w:rPr>
            </w:pPr>
          </w:p>
        </w:tc>
      </w:tr>
      <w:tr w:rsidR="00882797" w14:paraId="2A1138FF" w14:textId="77777777" w:rsidTr="00684C25">
        <w:trPr>
          <w:trHeight w:val="360"/>
        </w:trPr>
        <w:tc>
          <w:tcPr>
            <w:tcW w:w="2792" w:type="dxa"/>
            <w:gridSpan w:val="2"/>
            <w:vMerge/>
            <w:tcBorders>
              <w:left w:val="nil"/>
            </w:tcBorders>
            <w:tcMar>
              <w:top w:w="113" w:type="dxa"/>
            </w:tcMar>
          </w:tcPr>
          <w:p w14:paraId="7FE41830" w14:textId="77777777" w:rsidR="00882797" w:rsidRDefault="00882797" w:rsidP="00684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62626"/>
                <w:sz w:val="20"/>
                <w:szCs w:val="20"/>
              </w:rPr>
            </w:pPr>
          </w:p>
        </w:tc>
        <w:tc>
          <w:tcPr>
            <w:tcW w:w="7414" w:type="dxa"/>
            <w:gridSpan w:val="12"/>
            <w:tcBorders>
              <w:right w:val="nil"/>
            </w:tcBorders>
          </w:tcPr>
          <w:p w14:paraId="6C80F3AE" w14:textId="77777777" w:rsidR="00882797" w:rsidRDefault="00882797" w:rsidP="00684C25">
            <w:pPr>
              <w:rPr>
                <w:color w:val="262626"/>
                <w:sz w:val="20"/>
                <w:szCs w:val="20"/>
              </w:rPr>
            </w:pPr>
          </w:p>
        </w:tc>
      </w:tr>
      <w:tr w:rsidR="00882797" w14:paraId="63D77F20" w14:textId="77777777" w:rsidTr="00684C25">
        <w:trPr>
          <w:trHeight w:val="360"/>
        </w:trPr>
        <w:tc>
          <w:tcPr>
            <w:tcW w:w="2792" w:type="dxa"/>
            <w:gridSpan w:val="2"/>
            <w:tcBorders>
              <w:left w:val="nil"/>
            </w:tcBorders>
            <w:vAlign w:val="center"/>
          </w:tcPr>
          <w:p w14:paraId="71C45FEE" w14:textId="77777777" w:rsidR="00882797" w:rsidRDefault="00882797" w:rsidP="00684C25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Date of birth</w:t>
            </w:r>
          </w:p>
        </w:tc>
        <w:tc>
          <w:tcPr>
            <w:tcW w:w="7414" w:type="dxa"/>
            <w:gridSpan w:val="12"/>
            <w:tcBorders>
              <w:right w:val="nil"/>
            </w:tcBorders>
          </w:tcPr>
          <w:p w14:paraId="15A130BD" w14:textId="77777777" w:rsidR="00882797" w:rsidRDefault="00882797" w:rsidP="00684C25">
            <w:pPr>
              <w:rPr>
                <w:color w:val="262626"/>
                <w:sz w:val="20"/>
                <w:szCs w:val="20"/>
              </w:rPr>
            </w:pPr>
          </w:p>
        </w:tc>
      </w:tr>
      <w:tr w:rsidR="00882797" w14:paraId="71C31432" w14:textId="77777777" w:rsidTr="00684C25">
        <w:trPr>
          <w:trHeight w:val="360"/>
        </w:trPr>
        <w:tc>
          <w:tcPr>
            <w:tcW w:w="2792" w:type="dxa"/>
            <w:gridSpan w:val="2"/>
            <w:tcBorders>
              <w:left w:val="nil"/>
            </w:tcBorders>
            <w:vAlign w:val="center"/>
          </w:tcPr>
          <w:p w14:paraId="5D34DEDE" w14:textId="77777777" w:rsidR="00882797" w:rsidRDefault="00882797" w:rsidP="00684C25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Contact details</w:t>
            </w:r>
          </w:p>
        </w:tc>
        <w:tc>
          <w:tcPr>
            <w:tcW w:w="846" w:type="dxa"/>
            <w:gridSpan w:val="3"/>
            <w:shd w:val="clear" w:color="auto" w:fill="E7E6E6"/>
            <w:vAlign w:val="bottom"/>
          </w:tcPr>
          <w:p w14:paraId="5056C83C" w14:textId="77777777" w:rsidR="00882797" w:rsidRDefault="00882797" w:rsidP="00684C25">
            <w:pPr>
              <w:jc w:val="right"/>
              <w:rPr>
                <w:smallCaps/>
                <w:color w:val="262626"/>
                <w:sz w:val="20"/>
                <w:szCs w:val="20"/>
              </w:rPr>
            </w:pPr>
            <w:r>
              <w:rPr>
                <w:smallCaps/>
                <w:color w:val="262626"/>
                <w:sz w:val="20"/>
                <w:szCs w:val="20"/>
              </w:rPr>
              <w:t>home</w:t>
            </w:r>
          </w:p>
        </w:tc>
        <w:tc>
          <w:tcPr>
            <w:tcW w:w="2284" w:type="dxa"/>
            <w:gridSpan w:val="2"/>
          </w:tcPr>
          <w:p w14:paraId="2C4C7A9E" w14:textId="77777777" w:rsidR="00882797" w:rsidRDefault="00882797" w:rsidP="00684C25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shd w:val="clear" w:color="auto" w:fill="E7E6E6"/>
            <w:vAlign w:val="bottom"/>
          </w:tcPr>
          <w:p w14:paraId="0D08CA8E" w14:textId="77777777" w:rsidR="00882797" w:rsidRDefault="00882797" w:rsidP="00684C25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smallCaps/>
                <w:color w:val="262626"/>
                <w:sz w:val="20"/>
                <w:szCs w:val="20"/>
              </w:rPr>
              <w:t>work</w:t>
            </w:r>
          </w:p>
        </w:tc>
        <w:tc>
          <w:tcPr>
            <w:tcW w:w="3261" w:type="dxa"/>
            <w:gridSpan w:val="4"/>
            <w:tcBorders>
              <w:right w:val="nil"/>
            </w:tcBorders>
          </w:tcPr>
          <w:p w14:paraId="254F642F" w14:textId="77777777" w:rsidR="00882797" w:rsidRDefault="00882797" w:rsidP="00684C25">
            <w:pPr>
              <w:rPr>
                <w:color w:val="262626"/>
                <w:sz w:val="20"/>
                <w:szCs w:val="20"/>
              </w:rPr>
            </w:pPr>
          </w:p>
        </w:tc>
      </w:tr>
      <w:tr w:rsidR="00882797" w14:paraId="59FBEB69" w14:textId="77777777" w:rsidTr="00684C25">
        <w:trPr>
          <w:trHeight w:val="360"/>
        </w:trPr>
        <w:tc>
          <w:tcPr>
            <w:tcW w:w="2792" w:type="dxa"/>
            <w:gridSpan w:val="2"/>
            <w:tcBorders>
              <w:left w:val="nil"/>
              <w:bottom w:val="single" w:sz="4" w:space="0" w:color="000000"/>
            </w:tcBorders>
          </w:tcPr>
          <w:p w14:paraId="63EABA0C" w14:textId="77777777" w:rsidR="00882797" w:rsidRDefault="00882797" w:rsidP="00684C25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tcBorders>
              <w:bottom w:val="single" w:sz="4" w:space="0" w:color="000000"/>
            </w:tcBorders>
            <w:shd w:val="clear" w:color="auto" w:fill="E7E6E6"/>
            <w:vAlign w:val="bottom"/>
          </w:tcPr>
          <w:p w14:paraId="3EF0502D" w14:textId="77777777" w:rsidR="00882797" w:rsidRDefault="00882797" w:rsidP="00684C25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smallCaps/>
                <w:color w:val="262626"/>
                <w:sz w:val="20"/>
                <w:szCs w:val="20"/>
              </w:rPr>
              <w:t>mobile</w:t>
            </w:r>
          </w:p>
        </w:tc>
        <w:tc>
          <w:tcPr>
            <w:tcW w:w="2284" w:type="dxa"/>
            <w:gridSpan w:val="2"/>
            <w:tcBorders>
              <w:bottom w:val="single" w:sz="4" w:space="0" w:color="000000"/>
            </w:tcBorders>
            <w:vAlign w:val="bottom"/>
          </w:tcPr>
          <w:p w14:paraId="2440A4D1" w14:textId="77777777" w:rsidR="00882797" w:rsidRDefault="00882797" w:rsidP="00684C25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tcBorders>
              <w:bottom w:val="single" w:sz="4" w:space="0" w:color="000000"/>
            </w:tcBorders>
            <w:shd w:val="clear" w:color="auto" w:fill="D0CECE"/>
            <w:vAlign w:val="bottom"/>
          </w:tcPr>
          <w:p w14:paraId="5EFFB0ED" w14:textId="77777777" w:rsidR="00882797" w:rsidRDefault="00882797" w:rsidP="00684C25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smallCaps/>
                <w:color w:val="262626"/>
                <w:sz w:val="20"/>
                <w:szCs w:val="20"/>
              </w:rPr>
              <w:t>email</w:t>
            </w:r>
          </w:p>
        </w:tc>
        <w:tc>
          <w:tcPr>
            <w:tcW w:w="3261" w:type="dxa"/>
            <w:gridSpan w:val="4"/>
            <w:tcBorders>
              <w:bottom w:val="single" w:sz="4" w:space="0" w:color="000000"/>
              <w:right w:val="nil"/>
            </w:tcBorders>
            <w:vAlign w:val="bottom"/>
          </w:tcPr>
          <w:p w14:paraId="12336D7C" w14:textId="77777777" w:rsidR="00882797" w:rsidRDefault="00882797" w:rsidP="00684C25">
            <w:pPr>
              <w:rPr>
                <w:color w:val="262626"/>
                <w:sz w:val="20"/>
                <w:szCs w:val="20"/>
              </w:rPr>
            </w:pPr>
          </w:p>
        </w:tc>
      </w:tr>
      <w:tr w:rsidR="00882797" w14:paraId="3D14ADFC" w14:textId="77777777" w:rsidTr="00684C25">
        <w:tc>
          <w:tcPr>
            <w:tcW w:w="10206" w:type="dxa"/>
            <w:gridSpan w:val="14"/>
            <w:tcBorders>
              <w:left w:val="nil"/>
              <w:bottom w:val="single" w:sz="4" w:space="0" w:color="000000"/>
              <w:right w:val="nil"/>
            </w:tcBorders>
          </w:tcPr>
          <w:p w14:paraId="30831248" w14:textId="77777777" w:rsidR="00882797" w:rsidRDefault="00882797" w:rsidP="00684C25"/>
          <w:p w14:paraId="2F6126A7" w14:textId="77777777" w:rsidR="00882797" w:rsidRDefault="00882797" w:rsidP="00684C25"/>
        </w:tc>
      </w:tr>
      <w:tr w:rsidR="00882797" w14:paraId="3D392703" w14:textId="77777777" w:rsidTr="00684C25">
        <w:tc>
          <w:tcPr>
            <w:tcW w:w="2792" w:type="dxa"/>
            <w:gridSpan w:val="2"/>
            <w:tcBorders>
              <w:left w:val="nil"/>
            </w:tcBorders>
            <w:shd w:val="clear" w:color="auto" w:fill="C9C9C9" w:themeFill="accent3" w:themeFillTint="99"/>
            <w:vAlign w:val="center"/>
          </w:tcPr>
          <w:p w14:paraId="5D6363CD" w14:textId="77777777" w:rsidR="00882797" w:rsidRDefault="00882797" w:rsidP="00684C25">
            <w:pPr>
              <w:rPr>
                <w:b/>
                <w:sz w:val="23"/>
                <w:szCs w:val="23"/>
              </w:rPr>
            </w:pPr>
            <w:r>
              <w:rPr>
                <w:b/>
                <w:color w:val="262626"/>
                <w:sz w:val="23"/>
                <w:szCs w:val="23"/>
              </w:rPr>
              <w:t>Certificated Teacher Status</w:t>
            </w:r>
          </w:p>
        </w:tc>
        <w:tc>
          <w:tcPr>
            <w:tcW w:w="489" w:type="dxa"/>
            <w:gridSpan w:val="2"/>
            <w:shd w:val="clear" w:color="auto" w:fill="404040"/>
            <w:vAlign w:val="bottom"/>
          </w:tcPr>
          <w:p w14:paraId="48F8A5B6" w14:textId="77777777" w:rsidR="00882797" w:rsidRDefault="00882797" w:rsidP="00684C25">
            <w:pPr>
              <w:jc w:val="center"/>
              <w:rPr>
                <w:sz w:val="40"/>
                <w:szCs w:val="40"/>
              </w:rPr>
            </w:pPr>
            <w:r>
              <w:rPr>
                <w:rFonts w:ascii="Arial Unicode MS" w:eastAsia="Arial Unicode MS" w:hAnsi="Arial Unicode MS" w:cs="Arial Unicode MS"/>
                <w:color w:val="FFFFFF"/>
                <w:sz w:val="40"/>
                <w:szCs w:val="40"/>
              </w:rPr>
              <w:t>✔</w:t>
            </w:r>
          </w:p>
        </w:tc>
        <w:tc>
          <w:tcPr>
            <w:tcW w:w="5668" w:type="dxa"/>
            <w:gridSpan w:val="9"/>
            <w:tcBorders>
              <w:right w:val="nil"/>
            </w:tcBorders>
            <w:vAlign w:val="center"/>
          </w:tcPr>
          <w:p w14:paraId="05FA02B9" w14:textId="77777777" w:rsidR="00882797" w:rsidRDefault="00882797" w:rsidP="00684C25">
            <w:r>
              <w:rPr>
                <w:b/>
                <w:color w:val="262626"/>
              </w:rPr>
              <w:t>Registration No.</w:t>
            </w:r>
          </w:p>
        </w:tc>
        <w:tc>
          <w:tcPr>
            <w:tcW w:w="1257" w:type="dxa"/>
            <w:tcBorders>
              <w:right w:val="nil"/>
            </w:tcBorders>
            <w:vAlign w:val="center"/>
          </w:tcPr>
          <w:p w14:paraId="6347313F" w14:textId="77777777" w:rsidR="00882797" w:rsidRDefault="00882797" w:rsidP="00684C25">
            <w:r>
              <w:t>Expiry date</w:t>
            </w:r>
          </w:p>
        </w:tc>
      </w:tr>
      <w:tr w:rsidR="00882797" w14:paraId="048CD51E" w14:textId="77777777" w:rsidTr="00684C25">
        <w:trPr>
          <w:trHeight w:val="360"/>
        </w:trPr>
        <w:tc>
          <w:tcPr>
            <w:tcW w:w="2792" w:type="dxa"/>
            <w:gridSpan w:val="2"/>
            <w:tcBorders>
              <w:left w:val="nil"/>
            </w:tcBorders>
            <w:vAlign w:val="center"/>
          </w:tcPr>
          <w:p w14:paraId="549A71DC" w14:textId="77777777" w:rsidR="00882797" w:rsidRDefault="00882797" w:rsidP="00684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Certificated teacher</w:t>
            </w:r>
          </w:p>
        </w:tc>
        <w:tc>
          <w:tcPr>
            <w:tcW w:w="489" w:type="dxa"/>
            <w:gridSpan w:val="2"/>
          </w:tcPr>
          <w:p w14:paraId="440EE19C" w14:textId="77777777" w:rsidR="00882797" w:rsidRDefault="00882797" w:rsidP="00684C25"/>
        </w:tc>
        <w:tc>
          <w:tcPr>
            <w:tcW w:w="5668" w:type="dxa"/>
            <w:gridSpan w:val="9"/>
            <w:tcBorders>
              <w:right w:val="nil"/>
            </w:tcBorders>
          </w:tcPr>
          <w:p w14:paraId="09F1EB9A" w14:textId="77777777" w:rsidR="00882797" w:rsidRDefault="00882797" w:rsidP="00684C25"/>
        </w:tc>
        <w:tc>
          <w:tcPr>
            <w:tcW w:w="1257" w:type="dxa"/>
            <w:tcBorders>
              <w:right w:val="nil"/>
            </w:tcBorders>
          </w:tcPr>
          <w:p w14:paraId="20E822D4" w14:textId="77777777" w:rsidR="00882797" w:rsidRDefault="00882797" w:rsidP="00684C25"/>
        </w:tc>
      </w:tr>
      <w:tr w:rsidR="00882797" w14:paraId="73F1613F" w14:textId="77777777" w:rsidTr="00684C25">
        <w:trPr>
          <w:trHeight w:val="360"/>
        </w:trPr>
        <w:tc>
          <w:tcPr>
            <w:tcW w:w="2792" w:type="dxa"/>
            <w:gridSpan w:val="2"/>
            <w:tcBorders>
              <w:left w:val="nil"/>
            </w:tcBorders>
            <w:vAlign w:val="center"/>
          </w:tcPr>
          <w:p w14:paraId="29D898EC" w14:textId="77777777" w:rsidR="00882797" w:rsidRDefault="00882797" w:rsidP="00684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Provisionally certificated</w:t>
            </w:r>
          </w:p>
        </w:tc>
        <w:tc>
          <w:tcPr>
            <w:tcW w:w="489" w:type="dxa"/>
            <w:gridSpan w:val="2"/>
          </w:tcPr>
          <w:p w14:paraId="756F51F9" w14:textId="77777777" w:rsidR="00882797" w:rsidRDefault="00882797" w:rsidP="00684C25"/>
        </w:tc>
        <w:tc>
          <w:tcPr>
            <w:tcW w:w="5668" w:type="dxa"/>
            <w:gridSpan w:val="9"/>
            <w:tcBorders>
              <w:bottom w:val="single" w:sz="4" w:space="0" w:color="000000"/>
              <w:right w:val="nil"/>
            </w:tcBorders>
          </w:tcPr>
          <w:p w14:paraId="4AA8BF28" w14:textId="77777777" w:rsidR="00882797" w:rsidRDefault="00882797" w:rsidP="00684C25"/>
        </w:tc>
        <w:tc>
          <w:tcPr>
            <w:tcW w:w="1257" w:type="dxa"/>
            <w:tcBorders>
              <w:bottom w:val="single" w:sz="4" w:space="0" w:color="000000"/>
              <w:right w:val="nil"/>
            </w:tcBorders>
          </w:tcPr>
          <w:p w14:paraId="46BA4B8E" w14:textId="77777777" w:rsidR="00882797" w:rsidRDefault="00882797" w:rsidP="00684C25"/>
        </w:tc>
      </w:tr>
      <w:tr w:rsidR="00882797" w14:paraId="197F8DA3" w14:textId="77777777" w:rsidTr="00684C25">
        <w:trPr>
          <w:trHeight w:val="360"/>
        </w:trPr>
        <w:tc>
          <w:tcPr>
            <w:tcW w:w="2792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0E2CA5DA" w14:textId="77777777" w:rsidR="00882797" w:rsidRDefault="00882797" w:rsidP="00684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certificated</w:t>
            </w:r>
          </w:p>
        </w:tc>
        <w:tc>
          <w:tcPr>
            <w:tcW w:w="489" w:type="dxa"/>
            <w:gridSpan w:val="2"/>
            <w:tcBorders>
              <w:bottom w:val="single" w:sz="4" w:space="0" w:color="000000"/>
            </w:tcBorders>
          </w:tcPr>
          <w:p w14:paraId="61E34854" w14:textId="77777777" w:rsidR="00882797" w:rsidRDefault="00882797" w:rsidP="00684C25"/>
        </w:tc>
        <w:tc>
          <w:tcPr>
            <w:tcW w:w="6925" w:type="dxa"/>
            <w:gridSpan w:val="10"/>
            <w:tcBorders>
              <w:bottom w:val="single" w:sz="4" w:space="0" w:color="000000"/>
              <w:right w:val="nil"/>
            </w:tcBorders>
          </w:tcPr>
          <w:p w14:paraId="675A97D4" w14:textId="77777777" w:rsidR="00882797" w:rsidRDefault="00882797" w:rsidP="00684C25"/>
        </w:tc>
      </w:tr>
      <w:tr w:rsidR="00882797" w14:paraId="07116A69" w14:textId="77777777" w:rsidTr="00684C25">
        <w:tc>
          <w:tcPr>
            <w:tcW w:w="10206" w:type="dxa"/>
            <w:gridSpan w:val="14"/>
            <w:tcBorders>
              <w:left w:val="nil"/>
              <w:bottom w:val="single" w:sz="4" w:space="0" w:color="000000"/>
              <w:right w:val="nil"/>
            </w:tcBorders>
          </w:tcPr>
          <w:p w14:paraId="4D697617" w14:textId="77777777" w:rsidR="00882797" w:rsidRDefault="00882797" w:rsidP="00684C25"/>
          <w:p w14:paraId="61E41BF5" w14:textId="77777777" w:rsidR="00882797" w:rsidRDefault="00882797" w:rsidP="00684C25"/>
        </w:tc>
      </w:tr>
      <w:tr w:rsidR="00882797" w14:paraId="7C750768" w14:textId="77777777" w:rsidTr="00684C25">
        <w:trPr>
          <w:trHeight w:val="420"/>
        </w:trPr>
        <w:tc>
          <w:tcPr>
            <w:tcW w:w="2792" w:type="dxa"/>
            <w:gridSpan w:val="2"/>
            <w:tcBorders>
              <w:left w:val="nil"/>
              <w:bottom w:val="single" w:sz="4" w:space="0" w:color="000000"/>
            </w:tcBorders>
            <w:shd w:val="clear" w:color="auto" w:fill="C9C9C9" w:themeFill="accent3" w:themeFillTint="99"/>
            <w:vAlign w:val="center"/>
          </w:tcPr>
          <w:p w14:paraId="422C00E8" w14:textId="77777777" w:rsidR="00882797" w:rsidRDefault="00882797" w:rsidP="00684C25">
            <w:r>
              <w:rPr>
                <w:b/>
                <w:color w:val="262626"/>
              </w:rPr>
              <w:t>Present Position</w:t>
            </w:r>
          </w:p>
        </w:tc>
        <w:tc>
          <w:tcPr>
            <w:tcW w:w="7414" w:type="dxa"/>
            <w:gridSpan w:val="12"/>
            <w:tcBorders>
              <w:bottom w:val="single" w:sz="4" w:space="0" w:color="000000"/>
              <w:right w:val="nil"/>
            </w:tcBorders>
            <w:vAlign w:val="center"/>
          </w:tcPr>
          <w:p w14:paraId="2D2B980D" w14:textId="77777777" w:rsidR="00882797" w:rsidRDefault="00882797" w:rsidP="00684C25"/>
        </w:tc>
      </w:tr>
      <w:tr w:rsidR="00882797" w14:paraId="300ABA1E" w14:textId="77777777" w:rsidTr="00684C25">
        <w:trPr>
          <w:trHeight w:val="360"/>
        </w:trPr>
        <w:tc>
          <w:tcPr>
            <w:tcW w:w="2792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30AA1512" w14:textId="77777777" w:rsidR="00882797" w:rsidRDefault="00882797" w:rsidP="00684C25">
            <w:pPr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School</w:t>
            </w:r>
          </w:p>
        </w:tc>
        <w:tc>
          <w:tcPr>
            <w:tcW w:w="7414" w:type="dxa"/>
            <w:gridSpan w:val="12"/>
            <w:tcBorders>
              <w:bottom w:val="single" w:sz="4" w:space="0" w:color="000000"/>
              <w:right w:val="nil"/>
            </w:tcBorders>
          </w:tcPr>
          <w:p w14:paraId="07F729C9" w14:textId="77777777" w:rsidR="00882797" w:rsidRDefault="00882797" w:rsidP="00684C25">
            <w:pPr>
              <w:rPr>
                <w:color w:val="262626"/>
              </w:rPr>
            </w:pPr>
          </w:p>
        </w:tc>
      </w:tr>
      <w:tr w:rsidR="00882797" w14:paraId="4ADA002D" w14:textId="77777777" w:rsidTr="00684C25">
        <w:trPr>
          <w:trHeight w:val="360"/>
        </w:trPr>
        <w:tc>
          <w:tcPr>
            <w:tcW w:w="2792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2692F049" w14:textId="77777777" w:rsidR="00882797" w:rsidRDefault="00882797" w:rsidP="00684C25">
            <w:pPr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Date appointed</w:t>
            </w:r>
          </w:p>
        </w:tc>
        <w:tc>
          <w:tcPr>
            <w:tcW w:w="7414" w:type="dxa"/>
            <w:gridSpan w:val="12"/>
            <w:tcBorders>
              <w:bottom w:val="single" w:sz="4" w:space="0" w:color="000000"/>
              <w:right w:val="nil"/>
            </w:tcBorders>
          </w:tcPr>
          <w:p w14:paraId="6E18DCC2" w14:textId="77777777" w:rsidR="00882797" w:rsidRDefault="00882797" w:rsidP="00684C25">
            <w:pPr>
              <w:rPr>
                <w:color w:val="262626"/>
              </w:rPr>
            </w:pPr>
          </w:p>
        </w:tc>
      </w:tr>
      <w:tr w:rsidR="00882797" w14:paraId="5D0DD2F1" w14:textId="77777777" w:rsidTr="00684C25">
        <w:trPr>
          <w:trHeight w:val="360"/>
        </w:trPr>
        <w:tc>
          <w:tcPr>
            <w:tcW w:w="2792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2845A85F" w14:textId="77777777" w:rsidR="00882797" w:rsidRDefault="00882797" w:rsidP="00684C25">
            <w:pPr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Type of appointment</w:t>
            </w:r>
          </w:p>
        </w:tc>
        <w:tc>
          <w:tcPr>
            <w:tcW w:w="7414" w:type="dxa"/>
            <w:gridSpan w:val="12"/>
            <w:tcBorders>
              <w:bottom w:val="single" w:sz="4" w:space="0" w:color="000000"/>
              <w:right w:val="nil"/>
            </w:tcBorders>
          </w:tcPr>
          <w:p w14:paraId="13591F2E" w14:textId="77777777" w:rsidR="00882797" w:rsidRDefault="00882797" w:rsidP="00684C25">
            <w:pPr>
              <w:rPr>
                <w:color w:val="262626"/>
              </w:rPr>
            </w:pPr>
          </w:p>
        </w:tc>
      </w:tr>
      <w:tr w:rsidR="00882797" w14:paraId="2D1CCAC7" w14:textId="77777777" w:rsidTr="00684C25">
        <w:trPr>
          <w:trHeight w:val="360"/>
        </w:trPr>
        <w:tc>
          <w:tcPr>
            <w:tcW w:w="5686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6626055" w14:textId="77777777" w:rsidR="00882797" w:rsidRDefault="00882797" w:rsidP="00684C25">
            <w:pPr>
              <w:rPr>
                <w:b/>
                <w:color w:val="262626"/>
                <w:sz w:val="20"/>
                <w:szCs w:val="20"/>
              </w:rPr>
            </w:pPr>
            <w:r>
              <w:rPr>
                <w:b/>
                <w:color w:val="262626"/>
                <w:sz w:val="20"/>
                <w:szCs w:val="20"/>
              </w:rPr>
              <w:t xml:space="preserve">Can we contact your principal about this position? </w:t>
            </w:r>
          </w:p>
        </w:tc>
        <w:tc>
          <w:tcPr>
            <w:tcW w:w="1121" w:type="dxa"/>
            <w:gridSpan w:val="3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7169597" w14:textId="77777777" w:rsidR="00882797" w:rsidRDefault="00882797" w:rsidP="00684C25">
            <w:pPr>
              <w:jc w:val="center"/>
              <w:rPr>
                <w:color w:val="262626"/>
              </w:rPr>
            </w:pPr>
            <w:r w:rsidRPr="00D124A8">
              <w:rPr>
                <w:b/>
                <w:smallCaps/>
                <w:color w:val="262626"/>
              </w:rPr>
              <w:t>yes</w:t>
            </w:r>
          </w:p>
        </w:tc>
        <w:tc>
          <w:tcPr>
            <w:tcW w:w="757" w:type="dxa"/>
            <w:gridSpan w:val="3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8758D4E" w14:textId="77777777" w:rsidR="00882797" w:rsidRDefault="00882797" w:rsidP="00684C25">
            <w:pPr>
              <w:jc w:val="center"/>
              <w:rPr>
                <w:color w:val="262626"/>
              </w:rPr>
            </w:pPr>
            <w:r>
              <w:rPr>
                <w:b/>
                <w:smallCaps/>
                <w:color w:val="262626"/>
              </w:rPr>
              <w:t>no</w:t>
            </w:r>
          </w:p>
        </w:tc>
        <w:tc>
          <w:tcPr>
            <w:tcW w:w="2642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50BAE62A" w14:textId="77777777" w:rsidR="00882797" w:rsidRDefault="00882797" w:rsidP="00684C25"/>
        </w:tc>
      </w:tr>
      <w:tr w:rsidR="00882797" w14:paraId="0BB252EC" w14:textId="77777777" w:rsidTr="00684C25">
        <w:tc>
          <w:tcPr>
            <w:tcW w:w="10206" w:type="dxa"/>
            <w:gridSpan w:val="14"/>
            <w:tcBorders>
              <w:top w:val="single" w:sz="4" w:space="0" w:color="000000"/>
              <w:left w:val="nil"/>
              <w:right w:val="nil"/>
            </w:tcBorders>
          </w:tcPr>
          <w:p w14:paraId="449BEEE3" w14:textId="77777777" w:rsidR="00882797" w:rsidRDefault="00882797" w:rsidP="00684C25"/>
          <w:p w14:paraId="2D2855F4" w14:textId="77777777" w:rsidR="00882797" w:rsidRDefault="00882797" w:rsidP="00684C25"/>
          <w:p w14:paraId="7F764329" w14:textId="6FC565BD" w:rsidR="00882797" w:rsidRDefault="00882797" w:rsidP="00684C25"/>
          <w:p w14:paraId="02DCF255" w14:textId="77777777" w:rsidR="00882797" w:rsidRDefault="00882797" w:rsidP="00684C25"/>
          <w:p w14:paraId="76FB6DB5" w14:textId="5C79A546" w:rsidR="00882797" w:rsidRDefault="00882797" w:rsidP="00684C25"/>
          <w:p w14:paraId="41C6595A" w14:textId="77777777" w:rsidR="00BD1601" w:rsidRDefault="00BD1601" w:rsidP="00684C25"/>
          <w:p w14:paraId="26ACB5A9" w14:textId="77777777" w:rsidR="00882797" w:rsidRDefault="00882797" w:rsidP="00684C25"/>
          <w:p w14:paraId="4AC1E671" w14:textId="77777777" w:rsidR="00882797" w:rsidRDefault="00882797" w:rsidP="00684C25"/>
        </w:tc>
      </w:tr>
      <w:tr w:rsidR="00882797" w14:paraId="1F11FC0B" w14:textId="77777777" w:rsidTr="00684C25">
        <w:tc>
          <w:tcPr>
            <w:tcW w:w="1673" w:type="dxa"/>
            <w:vMerge w:val="restart"/>
            <w:tcBorders>
              <w:left w:val="nil"/>
              <w:right w:val="nil"/>
            </w:tcBorders>
            <w:shd w:val="clear" w:color="auto" w:fill="C9C9C9" w:themeFill="accent3" w:themeFillTint="99"/>
            <w:vAlign w:val="center"/>
          </w:tcPr>
          <w:p w14:paraId="5323E15A" w14:textId="77777777" w:rsidR="00882797" w:rsidRDefault="00882797" w:rsidP="00684C25">
            <w:r>
              <w:rPr>
                <w:b/>
                <w:color w:val="262626"/>
              </w:rPr>
              <w:lastRenderedPageBreak/>
              <w:t xml:space="preserve">Educational </w:t>
            </w:r>
            <w:r>
              <w:rPr>
                <w:b/>
                <w:color w:val="262626"/>
              </w:rPr>
              <w:br/>
              <w:t>Qualifications</w:t>
            </w:r>
          </w:p>
        </w:tc>
        <w:tc>
          <w:tcPr>
            <w:tcW w:w="4564" w:type="dxa"/>
            <w:gridSpan w:val="7"/>
            <w:shd w:val="clear" w:color="auto" w:fill="D0CECE"/>
            <w:vAlign w:val="center"/>
          </w:tcPr>
          <w:p w14:paraId="22892DB0" w14:textId="77777777" w:rsidR="00882797" w:rsidRDefault="00882797" w:rsidP="00684C25">
            <w:pPr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Type of qualification</w:t>
            </w:r>
          </w:p>
        </w:tc>
        <w:tc>
          <w:tcPr>
            <w:tcW w:w="900" w:type="dxa"/>
            <w:gridSpan w:val="3"/>
            <w:shd w:val="clear" w:color="auto" w:fill="E7E6E6"/>
            <w:vAlign w:val="center"/>
          </w:tcPr>
          <w:p w14:paraId="03AA7350" w14:textId="77777777" w:rsidR="00882797" w:rsidRDefault="00882797" w:rsidP="00684C25">
            <w:pPr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Date received</w:t>
            </w:r>
          </w:p>
        </w:tc>
        <w:tc>
          <w:tcPr>
            <w:tcW w:w="3069" w:type="dxa"/>
            <w:gridSpan w:val="3"/>
            <w:tcBorders>
              <w:right w:val="nil"/>
            </w:tcBorders>
            <w:vAlign w:val="center"/>
          </w:tcPr>
          <w:p w14:paraId="3D166448" w14:textId="77777777" w:rsidR="00882797" w:rsidRDefault="00882797" w:rsidP="00684C25">
            <w:pPr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Received from</w:t>
            </w:r>
          </w:p>
        </w:tc>
      </w:tr>
      <w:tr w:rsidR="00882797" w14:paraId="6701ED06" w14:textId="77777777" w:rsidTr="00684C25">
        <w:trPr>
          <w:trHeight w:val="420"/>
        </w:trPr>
        <w:tc>
          <w:tcPr>
            <w:tcW w:w="1673" w:type="dxa"/>
            <w:vMerge/>
            <w:tcBorders>
              <w:left w:val="nil"/>
              <w:right w:val="nil"/>
            </w:tcBorders>
            <w:shd w:val="clear" w:color="auto" w:fill="C9C9C9" w:themeFill="accent3" w:themeFillTint="99"/>
            <w:vAlign w:val="center"/>
          </w:tcPr>
          <w:p w14:paraId="0FFEFC54" w14:textId="77777777" w:rsidR="00882797" w:rsidRDefault="00882797" w:rsidP="00684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62626"/>
                <w:sz w:val="20"/>
                <w:szCs w:val="20"/>
              </w:rPr>
            </w:pPr>
          </w:p>
        </w:tc>
        <w:tc>
          <w:tcPr>
            <w:tcW w:w="4564" w:type="dxa"/>
            <w:gridSpan w:val="7"/>
            <w:shd w:val="clear" w:color="auto" w:fill="FFFFFF"/>
          </w:tcPr>
          <w:p w14:paraId="4422DD2F" w14:textId="77777777" w:rsidR="00882797" w:rsidRDefault="00882797" w:rsidP="00684C25"/>
        </w:tc>
        <w:tc>
          <w:tcPr>
            <w:tcW w:w="900" w:type="dxa"/>
            <w:gridSpan w:val="3"/>
          </w:tcPr>
          <w:p w14:paraId="088C3689" w14:textId="77777777" w:rsidR="00882797" w:rsidRDefault="00882797" w:rsidP="00684C25"/>
        </w:tc>
        <w:tc>
          <w:tcPr>
            <w:tcW w:w="3069" w:type="dxa"/>
            <w:gridSpan w:val="3"/>
            <w:tcBorders>
              <w:right w:val="nil"/>
            </w:tcBorders>
          </w:tcPr>
          <w:p w14:paraId="0614CCD0" w14:textId="77777777" w:rsidR="00882797" w:rsidRDefault="00882797" w:rsidP="00684C25"/>
        </w:tc>
      </w:tr>
      <w:tr w:rsidR="00882797" w14:paraId="76A5D5C1" w14:textId="77777777" w:rsidTr="00684C25">
        <w:trPr>
          <w:trHeight w:val="420"/>
        </w:trPr>
        <w:tc>
          <w:tcPr>
            <w:tcW w:w="1673" w:type="dxa"/>
            <w:vMerge/>
            <w:tcBorders>
              <w:left w:val="nil"/>
              <w:right w:val="nil"/>
            </w:tcBorders>
            <w:shd w:val="clear" w:color="auto" w:fill="C9C9C9" w:themeFill="accent3" w:themeFillTint="99"/>
            <w:vAlign w:val="center"/>
          </w:tcPr>
          <w:p w14:paraId="4FEEF87D" w14:textId="77777777" w:rsidR="00882797" w:rsidRDefault="00882797" w:rsidP="00684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4" w:type="dxa"/>
            <w:gridSpan w:val="7"/>
          </w:tcPr>
          <w:p w14:paraId="1DBFB02C" w14:textId="77777777" w:rsidR="00882797" w:rsidRDefault="00882797" w:rsidP="00684C25"/>
        </w:tc>
        <w:tc>
          <w:tcPr>
            <w:tcW w:w="900" w:type="dxa"/>
            <w:gridSpan w:val="3"/>
          </w:tcPr>
          <w:p w14:paraId="5DD65CE0" w14:textId="77777777" w:rsidR="00882797" w:rsidRDefault="00882797" w:rsidP="00684C25"/>
        </w:tc>
        <w:tc>
          <w:tcPr>
            <w:tcW w:w="3069" w:type="dxa"/>
            <w:gridSpan w:val="3"/>
            <w:tcBorders>
              <w:right w:val="nil"/>
            </w:tcBorders>
          </w:tcPr>
          <w:p w14:paraId="03B5F5DD" w14:textId="77777777" w:rsidR="00882797" w:rsidRDefault="00882797" w:rsidP="00684C25"/>
        </w:tc>
      </w:tr>
      <w:tr w:rsidR="00882797" w14:paraId="15C45C33" w14:textId="77777777" w:rsidTr="00684C25">
        <w:trPr>
          <w:trHeight w:val="420"/>
        </w:trPr>
        <w:tc>
          <w:tcPr>
            <w:tcW w:w="1673" w:type="dxa"/>
            <w:vMerge/>
            <w:tcBorders>
              <w:left w:val="nil"/>
              <w:right w:val="nil"/>
            </w:tcBorders>
            <w:shd w:val="clear" w:color="auto" w:fill="C9C9C9" w:themeFill="accent3" w:themeFillTint="99"/>
            <w:vAlign w:val="center"/>
          </w:tcPr>
          <w:p w14:paraId="53064F56" w14:textId="77777777" w:rsidR="00882797" w:rsidRDefault="00882797" w:rsidP="00684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4" w:type="dxa"/>
            <w:gridSpan w:val="7"/>
            <w:tcBorders>
              <w:bottom w:val="single" w:sz="4" w:space="0" w:color="000000"/>
            </w:tcBorders>
          </w:tcPr>
          <w:p w14:paraId="341E8AC2" w14:textId="77777777" w:rsidR="00882797" w:rsidRDefault="00882797" w:rsidP="00684C25"/>
        </w:tc>
        <w:tc>
          <w:tcPr>
            <w:tcW w:w="900" w:type="dxa"/>
            <w:gridSpan w:val="3"/>
            <w:tcBorders>
              <w:bottom w:val="single" w:sz="4" w:space="0" w:color="000000"/>
            </w:tcBorders>
          </w:tcPr>
          <w:p w14:paraId="12BDF944" w14:textId="77777777" w:rsidR="00882797" w:rsidRDefault="00882797" w:rsidP="00684C25"/>
        </w:tc>
        <w:tc>
          <w:tcPr>
            <w:tcW w:w="3069" w:type="dxa"/>
            <w:gridSpan w:val="3"/>
            <w:tcBorders>
              <w:bottom w:val="single" w:sz="4" w:space="0" w:color="000000"/>
              <w:right w:val="nil"/>
            </w:tcBorders>
          </w:tcPr>
          <w:p w14:paraId="1D104F71" w14:textId="77777777" w:rsidR="00882797" w:rsidRDefault="00882797" w:rsidP="00684C25"/>
        </w:tc>
      </w:tr>
    </w:tbl>
    <w:p w14:paraId="2911C235" w14:textId="77777777" w:rsidR="00882797" w:rsidRDefault="00882797" w:rsidP="00882797">
      <w:pPr>
        <w:rPr>
          <w:strike/>
        </w:rPr>
      </w:pPr>
    </w:p>
    <w:p w14:paraId="29542F24" w14:textId="77777777" w:rsidR="00882797" w:rsidRDefault="00882797" w:rsidP="00882797">
      <w:pPr>
        <w:rPr>
          <w:strike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954"/>
        <w:gridCol w:w="1302"/>
        <w:gridCol w:w="2835"/>
        <w:gridCol w:w="2268"/>
        <w:gridCol w:w="1842"/>
      </w:tblGrid>
      <w:tr w:rsidR="00882797" w14:paraId="3A3B55E8" w14:textId="77777777" w:rsidTr="00684C25">
        <w:tc>
          <w:tcPr>
            <w:tcW w:w="1954" w:type="dxa"/>
            <w:vMerge w:val="restart"/>
            <w:shd w:val="clear" w:color="auto" w:fill="C9C9C9" w:themeFill="accent3" w:themeFillTint="99"/>
          </w:tcPr>
          <w:p w14:paraId="1DA14149" w14:textId="77777777" w:rsidR="00882797" w:rsidRDefault="00882797" w:rsidP="00684C25">
            <w:pPr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Details of Training and Service</w:t>
            </w:r>
          </w:p>
          <w:p w14:paraId="4E5252C1" w14:textId="77777777" w:rsidR="00882797" w:rsidRDefault="00882797" w:rsidP="00684C25">
            <w:pPr>
              <w:rPr>
                <w:strike/>
              </w:rPr>
            </w:pPr>
            <w:r>
              <w:rPr>
                <w:color w:val="262626"/>
                <w:sz w:val="20"/>
                <w:szCs w:val="20"/>
              </w:rPr>
              <w:t>Please include details of your work history for the last 5 years.</w:t>
            </w:r>
          </w:p>
        </w:tc>
        <w:tc>
          <w:tcPr>
            <w:tcW w:w="1302" w:type="dxa"/>
            <w:shd w:val="clear" w:color="auto" w:fill="D9D9D9" w:themeFill="background1" w:themeFillShade="D9"/>
          </w:tcPr>
          <w:p w14:paraId="473D89A9" w14:textId="77777777" w:rsidR="00882797" w:rsidRPr="009A7C6F" w:rsidRDefault="00882797" w:rsidP="00684C25">
            <w:pPr>
              <w:jc w:val="center"/>
              <w:rPr>
                <w:sz w:val="22"/>
                <w:szCs w:val="22"/>
                <w:highlight w:val="lightGray"/>
              </w:rPr>
            </w:pPr>
            <w:r w:rsidRPr="009A7C6F">
              <w:rPr>
                <w:sz w:val="22"/>
                <w:szCs w:val="22"/>
                <w:highlight w:val="lightGray"/>
              </w:rPr>
              <w:t>Date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ED6E02E" w14:textId="77777777" w:rsidR="00882797" w:rsidRPr="009A7C6F" w:rsidRDefault="00882797" w:rsidP="00684C25">
            <w:pPr>
              <w:jc w:val="center"/>
              <w:rPr>
                <w:sz w:val="22"/>
                <w:szCs w:val="22"/>
                <w:highlight w:val="lightGray"/>
              </w:rPr>
            </w:pPr>
            <w:r w:rsidRPr="009A7C6F">
              <w:rPr>
                <w:sz w:val="22"/>
                <w:szCs w:val="22"/>
                <w:highlight w:val="lightGray"/>
              </w:rPr>
              <w:t>School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462F8A3" w14:textId="77777777" w:rsidR="00882797" w:rsidRPr="009A7C6F" w:rsidRDefault="00882797" w:rsidP="00684C25">
            <w:pPr>
              <w:jc w:val="center"/>
              <w:rPr>
                <w:sz w:val="22"/>
                <w:szCs w:val="22"/>
                <w:highlight w:val="lightGray"/>
              </w:rPr>
            </w:pPr>
            <w:r w:rsidRPr="009A7C6F">
              <w:rPr>
                <w:sz w:val="22"/>
                <w:szCs w:val="22"/>
                <w:highlight w:val="lightGray"/>
              </w:rPr>
              <w:t>Position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3E95A55" w14:textId="77777777" w:rsidR="00882797" w:rsidRPr="009A7C6F" w:rsidRDefault="00882797" w:rsidP="00684C25">
            <w:pPr>
              <w:jc w:val="center"/>
              <w:rPr>
                <w:sz w:val="22"/>
                <w:szCs w:val="22"/>
                <w:highlight w:val="lightGray"/>
              </w:rPr>
            </w:pPr>
            <w:r w:rsidRPr="009A7C6F">
              <w:rPr>
                <w:sz w:val="22"/>
                <w:szCs w:val="22"/>
                <w:highlight w:val="lightGray"/>
              </w:rPr>
              <w:t>Year Level</w:t>
            </w:r>
          </w:p>
        </w:tc>
      </w:tr>
      <w:tr w:rsidR="00882797" w14:paraId="0C8EBD67" w14:textId="77777777" w:rsidTr="00684C25">
        <w:tc>
          <w:tcPr>
            <w:tcW w:w="1954" w:type="dxa"/>
            <w:vMerge/>
            <w:shd w:val="clear" w:color="auto" w:fill="C9C9C9" w:themeFill="accent3" w:themeFillTint="99"/>
          </w:tcPr>
          <w:p w14:paraId="115B75C2" w14:textId="77777777" w:rsidR="00882797" w:rsidRDefault="00882797" w:rsidP="00684C25">
            <w:pPr>
              <w:rPr>
                <w:strike/>
              </w:rPr>
            </w:pPr>
          </w:p>
        </w:tc>
        <w:tc>
          <w:tcPr>
            <w:tcW w:w="1302" w:type="dxa"/>
          </w:tcPr>
          <w:p w14:paraId="7CC14A19" w14:textId="77777777" w:rsidR="00882797" w:rsidRDefault="00882797" w:rsidP="00684C25">
            <w:pPr>
              <w:rPr>
                <w:strike/>
              </w:rPr>
            </w:pPr>
          </w:p>
        </w:tc>
        <w:tc>
          <w:tcPr>
            <w:tcW w:w="2835" w:type="dxa"/>
          </w:tcPr>
          <w:p w14:paraId="1E448AE2" w14:textId="77777777" w:rsidR="00882797" w:rsidRDefault="00882797" w:rsidP="00684C25">
            <w:pPr>
              <w:rPr>
                <w:strike/>
              </w:rPr>
            </w:pPr>
          </w:p>
        </w:tc>
        <w:tc>
          <w:tcPr>
            <w:tcW w:w="2268" w:type="dxa"/>
          </w:tcPr>
          <w:p w14:paraId="4690C5DC" w14:textId="77777777" w:rsidR="00882797" w:rsidRDefault="00882797" w:rsidP="00684C25">
            <w:pPr>
              <w:rPr>
                <w:strike/>
              </w:rPr>
            </w:pPr>
          </w:p>
        </w:tc>
        <w:tc>
          <w:tcPr>
            <w:tcW w:w="1842" w:type="dxa"/>
          </w:tcPr>
          <w:p w14:paraId="3B0366E2" w14:textId="77777777" w:rsidR="00882797" w:rsidRDefault="00882797" w:rsidP="00684C25">
            <w:pPr>
              <w:rPr>
                <w:strike/>
              </w:rPr>
            </w:pPr>
          </w:p>
        </w:tc>
      </w:tr>
      <w:tr w:rsidR="00882797" w14:paraId="798F9B2B" w14:textId="77777777" w:rsidTr="00684C25">
        <w:tc>
          <w:tcPr>
            <w:tcW w:w="1954" w:type="dxa"/>
            <w:vMerge/>
            <w:shd w:val="clear" w:color="auto" w:fill="C9C9C9" w:themeFill="accent3" w:themeFillTint="99"/>
          </w:tcPr>
          <w:p w14:paraId="5B04CEF7" w14:textId="77777777" w:rsidR="00882797" w:rsidRDefault="00882797" w:rsidP="00684C25">
            <w:pPr>
              <w:rPr>
                <w:strike/>
              </w:rPr>
            </w:pPr>
          </w:p>
        </w:tc>
        <w:tc>
          <w:tcPr>
            <w:tcW w:w="1302" w:type="dxa"/>
          </w:tcPr>
          <w:p w14:paraId="6284BC8F" w14:textId="77777777" w:rsidR="00882797" w:rsidRDefault="00882797" w:rsidP="00684C25">
            <w:pPr>
              <w:rPr>
                <w:strike/>
              </w:rPr>
            </w:pPr>
          </w:p>
        </w:tc>
        <w:tc>
          <w:tcPr>
            <w:tcW w:w="2835" w:type="dxa"/>
          </w:tcPr>
          <w:p w14:paraId="1942AA32" w14:textId="77777777" w:rsidR="00882797" w:rsidRDefault="00882797" w:rsidP="00684C25">
            <w:pPr>
              <w:rPr>
                <w:strike/>
              </w:rPr>
            </w:pPr>
          </w:p>
        </w:tc>
        <w:tc>
          <w:tcPr>
            <w:tcW w:w="2268" w:type="dxa"/>
          </w:tcPr>
          <w:p w14:paraId="2D87F763" w14:textId="77777777" w:rsidR="00882797" w:rsidRDefault="00882797" w:rsidP="00684C25">
            <w:pPr>
              <w:rPr>
                <w:strike/>
              </w:rPr>
            </w:pPr>
          </w:p>
        </w:tc>
        <w:tc>
          <w:tcPr>
            <w:tcW w:w="1842" w:type="dxa"/>
          </w:tcPr>
          <w:p w14:paraId="542A65C8" w14:textId="77777777" w:rsidR="00882797" w:rsidRDefault="00882797" w:rsidP="00684C25">
            <w:pPr>
              <w:rPr>
                <w:strike/>
              </w:rPr>
            </w:pPr>
          </w:p>
        </w:tc>
      </w:tr>
      <w:tr w:rsidR="00882797" w14:paraId="0214C2FB" w14:textId="77777777" w:rsidTr="00684C25">
        <w:tc>
          <w:tcPr>
            <w:tcW w:w="1954" w:type="dxa"/>
            <w:vMerge/>
            <w:shd w:val="clear" w:color="auto" w:fill="C9C9C9" w:themeFill="accent3" w:themeFillTint="99"/>
          </w:tcPr>
          <w:p w14:paraId="1540C7F2" w14:textId="77777777" w:rsidR="00882797" w:rsidRDefault="00882797" w:rsidP="00684C25">
            <w:pPr>
              <w:rPr>
                <w:strike/>
              </w:rPr>
            </w:pPr>
          </w:p>
        </w:tc>
        <w:tc>
          <w:tcPr>
            <w:tcW w:w="1302" w:type="dxa"/>
          </w:tcPr>
          <w:p w14:paraId="7143442F" w14:textId="77777777" w:rsidR="00882797" w:rsidRDefault="00882797" w:rsidP="00684C25">
            <w:pPr>
              <w:rPr>
                <w:strike/>
              </w:rPr>
            </w:pPr>
          </w:p>
        </w:tc>
        <w:tc>
          <w:tcPr>
            <w:tcW w:w="2835" w:type="dxa"/>
          </w:tcPr>
          <w:p w14:paraId="3C9BC4E6" w14:textId="77777777" w:rsidR="00882797" w:rsidRDefault="00882797" w:rsidP="00684C25">
            <w:pPr>
              <w:rPr>
                <w:strike/>
              </w:rPr>
            </w:pPr>
          </w:p>
        </w:tc>
        <w:tc>
          <w:tcPr>
            <w:tcW w:w="2268" w:type="dxa"/>
          </w:tcPr>
          <w:p w14:paraId="3EDD6EEA" w14:textId="77777777" w:rsidR="00882797" w:rsidRDefault="00882797" w:rsidP="00684C25">
            <w:pPr>
              <w:rPr>
                <w:strike/>
              </w:rPr>
            </w:pPr>
          </w:p>
        </w:tc>
        <w:tc>
          <w:tcPr>
            <w:tcW w:w="1842" w:type="dxa"/>
          </w:tcPr>
          <w:p w14:paraId="4FF4EC29" w14:textId="77777777" w:rsidR="00882797" w:rsidRDefault="00882797" w:rsidP="00684C25">
            <w:pPr>
              <w:rPr>
                <w:strike/>
              </w:rPr>
            </w:pPr>
          </w:p>
        </w:tc>
      </w:tr>
      <w:tr w:rsidR="00882797" w14:paraId="62ACC3D8" w14:textId="77777777" w:rsidTr="00684C25">
        <w:tc>
          <w:tcPr>
            <w:tcW w:w="1954" w:type="dxa"/>
            <w:vMerge/>
            <w:shd w:val="clear" w:color="auto" w:fill="C9C9C9" w:themeFill="accent3" w:themeFillTint="99"/>
          </w:tcPr>
          <w:p w14:paraId="7188C1BD" w14:textId="77777777" w:rsidR="00882797" w:rsidRDefault="00882797" w:rsidP="00684C25">
            <w:pPr>
              <w:rPr>
                <w:strike/>
              </w:rPr>
            </w:pPr>
          </w:p>
        </w:tc>
        <w:tc>
          <w:tcPr>
            <w:tcW w:w="1302" w:type="dxa"/>
          </w:tcPr>
          <w:p w14:paraId="267D7676" w14:textId="77777777" w:rsidR="00882797" w:rsidRDefault="00882797" w:rsidP="00684C25">
            <w:pPr>
              <w:rPr>
                <w:strike/>
              </w:rPr>
            </w:pPr>
          </w:p>
        </w:tc>
        <w:tc>
          <w:tcPr>
            <w:tcW w:w="2835" w:type="dxa"/>
          </w:tcPr>
          <w:p w14:paraId="36364E95" w14:textId="77777777" w:rsidR="00882797" w:rsidRDefault="00882797" w:rsidP="00684C25">
            <w:pPr>
              <w:rPr>
                <w:strike/>
              </w:rPr>
            </w:pPr>
          </w:p>
        </w:tc>
        <w:tc>
          <w:tcPr>
            <w:tcW w:w="2268" w:type="dxa"/>
          </w:tcPr>
          <w:p w14:paraId="5C716911" w14:textId="77777777" w:rsidR="00882797" w:rsidRDefault="00882797" w:rsidP="00684C25">
            <w:pPr>
              <w:rPr>
                <w:strike/>
              </w:rPr>
            </w:pPr>
          </w:p>
        </w:tc>
        <w:tc>
          <w:tcPr>
            <w:tcW w:w="1842" w:type="dxa"/>
          </w:tcPr>
          <w:p w14:paraId="05D8A133" w14:textId="77777777" w:rsidR="00882797" w:rsidRDefault="00882797" w:rsidP="00684C25">
            <w:pPr>
              <w:rPr>
                <w:strike/>
              </w:rPr>
            </w:pPr>
          </w:p>
        </w:tc>
      </w:tr>
      <w:tr w:rsidR="00882797" w14:paraId="17BF81B7" w14:textId="77777777" w:rsidTr="00684C25">
        <w:tc>
          <w:tcPr>
            <w:tcW w:w="1954" w:type="dxa"/>
            <w:vMerge/>
            <w:shd w:val="clear" w:color="auto" w:fill="C9C9C9" w:themeFill="accent3" w:themeFillTint="99"/>
          </w:tcPr>
          <w:p w14:paraId="18E216A7" w14:textId="77777777" w:rsidR="00882797" w:rsidRDefault="00882797" w:rsidP="00684C25">
            <w:pPr>
              <w:rPr>
                <w:strike/>
              </w:rPr>
            </w:pPr>
          </w:p>
        </w:tc>
        <w:tc>
          <w:tcPr>
            <w:tcW w:w="1302" w:type="dxa"/>
          </w:tcPr>
          <w:p w14:paraId="348BCEB3" w14:textId="77777777" w:rsidR="00882797" w:rsidRDefault="00882797" w:rsidP="00684C25">
            <w:pPr>
              <w:rPr>
                <w:strike/>
              </w:rPr>
            </w:pPr>
          </w:p>
        </w:tc>
        <w:tc>
          <w:tcPr>
            <w:tcW w:w="2835" w:type="dxa"/>
          </w:tcPr>
          <w:p w14:paraId="72856E2F" w14:textId="77777777" w:rsidR="00882797" w:rsidRDefault="00882797" w:rsidP="00684C25">
            <w:pPr>
              <w:rPr>
                <w:strike/>
              </w:rPr>
            </w:pPr>
          </w:p>
        </w:tc>
        <w:tc>
          <w:tcPr>
            <w:tcW w:w="2268" w:type="dxa"/>
          </w:tcPr>
          <w:p w14:paraId="03E0F405" w14:textId="77777777" w:rsidR="00882797" w:rsidRDefault="00882797" w:rsidP="00684C25">
            <w:pPr>
              <w:rPr>
                <w:strike/>
              </w:rPr>
            </w:pPr>
          </w:p>
        </w:tc>
        <w:tc>
          <w:tcPr>
            <w:tcW w:w="1842" w:type="dxa"/>
          </w:tcPr>
          <w:p w14:paraId="67FE0981" w14:textId="77777777" w:rsidR="00882797" w:rsidRDefault="00882797" w:rsidP="00684C25">
            <w:pPr>
              <w:rPr>
                <w:strike/>
              </w:rPr>
            </w:pPr>
          </w:p>
        </w:tc>
      </w:tr>
      <w:tr w:rsidR="00882797" w14:paraId="384DA2C2" w14:textId="77777777" w:rsidTr="00684C25">
        <w:tc>
          <w:tcPr>
            <w:tcW w:w="10201" w:type="dxa"/>
            <w:gridSpan w:val="5"/>
            <w:shd w:val="clear" w:color="auto" w:fill="D9D9D9" w:themeFill="background1" w:themeFillShade="D9"/>
          </w:tcPr>
          <w:p w14:paraId="28E019E1" w14:textId="45BFF74D" w:rsidR="00882797" w:rsidRDefault="00882797" w:rsidP="00684C25">
            <w:pPr>
              <w:rPr>
                <w:strike/>
              </w:rPr>
            </w:pPr>
            <w:r w:rsidRPr="009A7C6F">
              <w:rPr>
                <w:sz w:val="22"/>
                <w:szCs w:val="22"/>
              </w:rPr>
              <w:t xml:space="preserve">Please indicate any breaks in service and give reasons, </w:t>
            </w:r>
            <w:r w:rsidR="00872A93" w:rsidRPr="009A7C6F">
              <w:rPr>
                <w:sz w:val="22"/>
                <w:szCs w:val="22"/>
              </w:rPr>
              <w:t>e.g.,</w:t>
            </w:r>
            <w:r w:rsidRPr="009A7C6F">
              <w:rPr>
                <w:sz w:val="22"/>
                <w:szCs w:val="22"/>
              </w:rPr>
              <w:t xml:space="preserve"> overseas travel:</w:t>
            </w:r>
          </w:p>
        </w:tc>
      </w:tr>
      <w:tr w:rsidR="00882797" w14:paraId="2D9D2227" w14:textId="77777777" w:rsidTr="00684C25">
        <w:tc>
          <w:tcPr>
            <w:tcW w:w="1954" w:type="dxa"/>
          </w:tcPr>
          <w:p w14:paraId="1569B409" w14:textId="77777777" w:rsidR="00882797" w:rsidRDefault="00882797" w:rsidP="00684C25">
            <w:pPr>
              <w:rPr>
                <w:strike/>
              </w:rPr>
            </w:pPr>
            <w:r w:rsidRPr="009A7C6F">
              <w:rPr>
                <w:sz w:val="22"/>
                <w:szCs w:val="22"/>
              </w:rPr>
              <w:t>Dates</w:t>
            </w:r>
          </w:p>
        </w:tc>
        <w:tc>
          <w:tcPr>
            <w:tcW w:w="8247" w:type="dxa"/>
            <w:gridSpan w:val="4"/>
          </w:tcPr>
          <w:p w14:paraId="132C82A8" w14:textId="77777777" w:rsidR="00882797" w:rsidRDefault="00882797" w:rsidP="00684C25">
            <w:pPr>
              <w:rPr>
                <w:strike/>
              </w:rPr>
            </w:pPr>
            <w:r w:rsidRPr="009A7C6F">
              <w:rPr>
                <w:sz w:val="22"/>
                <w:szCs w:val="22"/>
              </w:rPr>
              <w:t>Reason for Break</w:t>
            </w:r>
          </w:p>
        </w:tc>
      </w:tr>
      <w:tr w:rsidR="00882797" w14:paraId="388244D3" w14:textId="77777777" w:rsidTr="00684C25">
        <w:tc>
          <w:tcPr>
            <w:tcW w:w="1954" w:type="dxa"/>
          </w:tcPr>
          <w:p w14:paraId="0033F1B6" w14:textId="77777777" w:rsidR="00882797" w:rsidRDefault="00882797" w:rsidP="00684C25">
            <w:pPr>
              <w:rPr>
                <w:strike/>
              </w:rPr>
            </w:pPr>
          </w:p>
        </w:tc>
        <w:tc>
          <w:tcPr>
            <w:tcW w:w="8247" w:type="dxa"/>
            <w:gridSpan w:val="4"/>
          </w:tcPr>
          <w:p w14:paraId="63CC87CA" w14:textId="77777777" w:rsidR="00882797" w:rsidRDefault="00882797" w:rsidP="00684C25">
            <w:pPr>
              <w:rPr>
                <w:strike/>
              </w:rPr>
            </w:pPr>
          </w:p>
        </w:tc>
      </w:tr>
      <w:tr w:rsidR="00882797" w14:paraId="625239B3" w14:textId="77777777" w:rsidTr="00684C25">
        <w:tc>
          <w:tcPr>
            <w:tcW w:w="1954" w:type="dxa"/>
          </w:tcPr>
          <w:p w14:paraId="78971EDA" w14:textId="77777777" w:rsidR="00882797" w:rsidRDefault="00882797" w:rsidP="00684C25">
            <w:pPr>
              <w:rPr>
                <w:strike/>
              </w:rPr>
            </w:pPr>
          </w:p>
        </w:tc>
        <w:tc>
          <w:tcPr>
            <w:tcW w:w="8247" w:type="dxa"/>
            <w:gridSpan w:val="4"/>
          </w:tcPr>
          <w:p w14:paraId="588786FB" w14:textId="77777777" w:rsidR="00882797" w:rsidRDefault="00882797" w:rsidP="00684C25">
            <w:pPr>
              <w:rPr>
                <w:strike/>
              </w:rPr>
            </w:pPr>
          </w:p>
        </w:tc>
      </w:tr>
    </w:tbl>
    <w:p w14:paraId="077C8529" w14:textId="77777777" w:rsidR="00882797" w:rsidRDefault="00882797" w:rsidP="00882797">
      <w:pPr>
        <w:rPr>
          <w:strike/>
        </w:rPr>
      </w:pPr>
    </w:p>
    <w:p w14:paraId="4F0D3668" w14:textId="77777777" w:rsidR="00882797" w:rsidRDefault="00882797" w:rsidP="00882797">
      <w:pPr>
        <w:rPr>
          <w:strike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263"/>
        <w:gridCol w:w="2552"/>
        <w:gridCol w:w="5386"/>
      </w:tblGrid>
      <w:tr w:rsidR="00882797" w14:paraId="3A6AB076" w14:textId="77777777" w:rsidTr="00684C25">
        <w:tc>
          <w:tcPr>
            <w:tcW w:w="2263" w:type="dxa"/>
            <w:vMerge w:val="restart"/>
            <w:shd w:val="clear" w:color="auto" w:fill="C9C9C9" w:themeFill="accent3" w:themeFillTint="99"/>
          </w:tcPr>
          <w:p w14:paraId="48ED1CAE" w14:textId="77777777" w:rsidR="00882797" w:rsidRDefault="00882797" w:rsidP="00684C25">
            <w:pPr>
              <w:rPr>
                <w:b/>
              </w:rPr>
            </w:pPr>
            <w:r>
              <w:rPr>
                <w:b/>
              </w:rPr>
              <w:t>Total certificated service</w:t>
            </w:r>
          </w:p>
        </w:tc>
        <w:tc>
          <w:tcPr>
            <w:tcW w:w="2552" w:type="dxa"/>
          </w:tcPr>
          <w:p w14:paraId="4B722470" w14:textId="77777777" w:rsidR="00882797" w:rsidRDefault="00882797" w:rsidP="00684C25">
            <w:pPr>
              <w:rPr>
                <w:strike/>
              </w:rPr>
            </w:pPr>
            <w:r>
              <w:rPr>
                <w:b/>
              </w:rPr>
              <w:t xml:space="preserve">A     </w:t>
            </w:r>
            <w:r>
              <w:rPr>
                <w:sz w:val="20"/>
                <w:szCs w:val="20"/>
              </w:rPr>
              <w:t>In permanent positions</w:t>
            </w:r>
          </w:p>
        </w:tc>
        <w:tc>
          <w:tcPr>
            <w:tcW w:w="5386" w:type="dxa"/>
          </w:tcPr>
          <w:p w14:paraId="74ECC5BC" w14:textId="77777777" w:rsidR="00882797" w:rsidRDefault="00882797" w:rsidP="00684C25">
            <w:pPr>
              <w:rPr>
                <w:strike/>
              </w:rPr>
            </w:pPr>
          </w:p>
        </w:tc>
      </w:tr>
      <w:tr w:rsidR="00882797" w14:paraId="35B17245" w14:textId="77777777" w:rsidTr="00684C25">
        <w:tc>
          <w:tcPr>
            <w:tcW w:w="2263" w:type="dxa"/>
            <w:vMerge/>
            <w:shd w:val="clear" w:color="auto" w:fill="C9C9C9" w:themeFill="accent3" w:themeFillTint="99"/>
          </w:tcPr>
          <w:p w14:paraId="2A007FC0" w14:textId="77777777" w:rsidR="00882797" w:rsidRDefault="00882797" w:rsidP="00684C25">
            <w:pPr>
              <w:rPr>
                <w:b/>
              </w:rPr>
            </w:pPr>
          </w:p>
        </w:tc>
        <w:tc>
          <w:tcPr>
            <w:tcW w:w="2552" w:type="dxa"/>
          </w:tcPr>
          <w:p w14:paraId="7031BD44" w14:textId="77777777" w:rsidR="00882797" w:rsidRDefault="00882797" w:rsidP="00684C25">
            <w:pPr>
              <w:rPr>
                <w:strike/>
              </w:rPr>
            </w:pPr>
            <w:r>
              <w:rPr>
                <w:b/>
              </w:rPr>
              <w:t xml:space="preserve">B     </w:t>
            </w:r>
            <w:r>
              <w:rPr>
                <w:sz w:val="20"/>
                <w:szCs w:val="20"/>
              </w:rPr>
              <w:t>In relieving positions</w:t>
            </w:r>
          </w:p>
        </w:tc>
        <w:tc>
          <w:tcPr>
            <w:tcW w:w="5386" w:type="dxa"/>
          </w:tcPr>
          <w:p w14:paraId="3F36D5B6" w14:textId="77777777" w:rsidR="00882797" w:rsidRDefault="00882797" w:rsidP="00684C25">
            <w:pPr>
              <w:rPr>
                <w:strike/>
              </w:rPr>
            </w:pPr>
          </w:p>
        </w:tc>
      </w:tr>
    </w:tbl>
    <w:p w14:paraId="7379A205" w14:textId="77777777" w:rsidR="00882797" w:rsidRDefault="00882797" w:rsidP="00882797">
      <w:pPr>
        <w:rPr>
          <w:strike/>
        </w:rPr>
      </w:pPr>
    </w:p>
    <w:p w14:paraId="1C499BAB" w14:textId="77777777" w:rsidR="00882797" w:rsidRDefault="00882797" w:rsidP="00882797">
      <w:pPr>
        <w:rPr>
          <w:strike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882797" w14:paraId="48E5740D" w14:textId="77777777" w:rsidTr="00684C25">
        <w:tc>
          <w:tcPr>
            <w:tcW w:w="10201" w:type="dxa"/>
            <w:shd w:val="clear" w:color="auto" w:fill="C9C9C9" w:themeFill="accent3" w:themeFillTint="99"/>
          </w:tcPr>
          <w:p w14:paraId="4EE5C0B8" w14:textId="77777777" w:rsidR="00882797" w:rsidRDefault="00882797" w:rsidP="00684C25">
            <w:pPr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Professional Development</w:t>
            </w:r>
          </w:p>
          <w:p w14:paraId="5F1F2543" w14:textId="77777777" w:rsidR="00882797" w:rsidRDefault="00882797" w:rsidP="00684C25">
            <w:pPr>
              <w:rPr>
                <w:strike/>
              </w:rPr>
            </w:pPr>
            <w:r>
              <w:rPr>
                <w:i/>
                <w:sz w:val="20"/>
                <w:szCs w:val="20"/>
              </w:rPr>
              <w:t>Please provide a summary of recent professional learning and development (if not detailed in your CV)</w:t>
            </w:r>
          </w:p>
        </w:tc>
      </w:tr>
      <w:tr w:rsidR="00882797" w14:paraId="539F7B22" w14:textId="77777777" w:rsidTr="00684C25">
        <w:tc>
          <w:tcPr>
            <w:tcW w:w="10201" w:type="dxa"/>
          </w:tcPr>
          <w:p w14:paraId="25A1E21A" w14:textId="77777777" w:rsidR="00882797" w:rsidRDefault="00882797" w:rsidP="00684C25">
            <w:pPr>
              <w:rPr>
                <w:strike/>
              </w:rPr>
            </w:pPr>
          </w:p>
          <w:p w14:paraId="4E6BCEF2" w14:textId="77777777" w:rsidR="00882797" w:rsidRDefault="00882797" w:rsidP="00684C25">
            <w:pPr>
              <w:rPr>
                <w:strike/>
              </w:rPr>
            </w:pPr>
          </w:p>
          <w:p w14:paraId="18EEE90B" w14:textId="77777777" w:rsidR="00882797" w:rsidRDefault="00882797" w:rsidP="00684C25">
            <w:pPr>
              <w:rPr>
                <w:strike/>
              </w:rPr>
            </w:pPr>
          </w:p>
          <w:p w14:paraId="206EF748" w14:textId="77777777" w:rsidR="00882797" w:rsidRDefault="00882797" w:rsidP="00684C25">
            <w:pPr>
              <w:rPr>
                <w:strike/>
              </w:rPr>
            </w:pPr>
          </w:p>
          <w:p w14:paraId="5C11460B" w14:textId="77777777" w:rsidR="00882797" w:rsidRDefault="00882797" w:rsidP="00684C25">
            <w:pPr>
              <w:rPr>
                <w:strike/>
              </w:rPr>
            </w:pPr>
          </w:p>
          <w:p w14:paraId="1DB8F960" w14:textId="77777777" w:rsidR="00882797" w:rsidRDefault="00882797" w:rsidP="00684C25">
            <w:pPr>
              <w:rPr>
                <w:strike/>
              </w:rPr>
            </w:pPr>
          </w:p>
          <w:p w14:paraId="5C43A87F" w14:textId="77777777" w:rsidR="00882797" w:rsidRDefault="00882797" w:rsidP="00684C25">
            <w:pPr>
              <w:rPr>
                <w:strike/>
              </w:rPr>
            </w:pPr>
          </w:p>
          <w:p w14:paraId="2AA3FB10" w14:textId="77777777" w:rsidR="00882797" w:rsidRDefault="00882797" w:rsidP="00684C25">
            <w:pPr>
              <w:rPr>
                <w:strike/>
              </w:rPr>
            </w:pPr>
          </w:p>
          <w:p w14:paraId="6FE35001" w14:textId="77777777" w:rsidR="00882797" w:rsidRDefault="00882797" w:rsidP="00684C25">
            <w:pPr>
              <w:rPr>
                <w:strike/>
              </w:rPr>
            </w:pPr>
          </w:p>
          <w:p w14:paraId="7E81233B" w14:textId="77777777" w:rsidR="00882797" w:rsidRDefault="00882797" w:rsidP="00684C25">
            <w:pPr>
              <w:rPr>
                <w:strike/>
              </w:rPr>
            </w:pPr>
          </w:p>
          <w:p w14:paraId="3B318BCA" w14:textId="77777777" w:rsidR="00882797" w:rsidRDefault="00882797" w:rsidP="00684C25">
            <w:pPr>
              <w:rPr>
                <w:strike/>
              </w:rPr>
            </w:pPr>
          </w:p>
          <w:p w14:paraId="76CC99DF" w14:textId="77777777" w:rsidR="00882797" w:rsidRDefault="00882797" w:rsidP="00684C25">
            <w:pPr>
              <w:rPr>
                <w:strike/>
              </w:rPr>
            </w:pPr>
          </w:p>
          <w:p w14:paraId="223809E2" w14:textId="77777777" w:rsidR="00882797" w:rsidRDefault="00882797" w:rsidP="00684C25">
            <w:pPr>
              <w:rPr>
                <w:strike/>
              </w:rPr>
            </w:pPr>
          </w:p>
          <w:p w14:paraId="5ADFDEF8" w14:textId="77777777" w:rsidR="00882797" w:rsidRDefault="00882797" w:rsidP="00684C25">
            <w:pPr>
              <w:rPr>
                <w:strike/>
              </w:rPr>
            </w:pPr>
          </w:p>
          <w:p w14:paraId="5979AEF4" w14:textId="77777777" w:rsidR="00882797" w:rsidRDefault="00882797" w:rsidP="00684C25">
            <w:pPr>
              <w:rPr>
                <w:strike/>
              </w:rPr>
            </w:pPr>
          </w:p>
          <w:p w14:paraId="2C399ED5" w14:textId="77777777" w:rsidR="00882797" w:rsidRDefault="00882797" w:rsidP="00684C25">
            <w:pPr>
              <w:rPr>
                <w:strike/>
              </w:rPr>
            </w:pPr>
          </w:p>
          <w:p w14:paraId="398F2334" w14:textId="77777777" w:rsidR="00882797" w:rsidRDefault="00882797" w:rsidP="00684C25">
            <w:pPr>
              <w:rPr>
                <w:strike/>
              </w:rPr>
            </w:pPr>
          </w:p>
          <w:p w14:paraId="434642DB" w14:textId="77777777" w:rsidR="00882797" w:rsidRDefault="00882797" w:rsidP="00684C25">
            <w:pPr>
              <w:rPr>
                <w:strike/>
              </w:rPr>
            </w:pPr>
          </w:p>
          <w:p w14:paraId="797F918A" w14:textId="77777777" w:rsidR="00882797" w:rsidRDefault="00882797" w:rsidP="00684C25">
            <w:pPr>
              <w:rPr>
                <w:strike/>
              </w:rPr>
            </w:pPr>
          </w:p>
          <w:p w14:paraId="2DFF4E00" w14:textId="77777777" w:rsidR="00882797" w:rsidRDefault="00882797" w:rsidP="00684C25">
            <w:pPr>
              <w:rPr>
                <w:strike/>
              </w:rPr>
            </w:pPr>
          </w:p>
          <w:p w14:paraId="36601B03" w14:textId="77777777" w:rsidR="00882797" w:rsidRDefault="00882797" w:rsidP="00684C25">
            <w:pPr>
              <w:rPr>
                <w:strike/>
              </w:rPr>
            </w:pPr>
          </w:p>
          <w:p w14:paraId="1FF900BB" w14:textId="7149654B" w:rsidR="00882797" w:rsidRDefault="00882797" w:rsidP="00684C25">
            <w:pPr>
              <w:rPr>
                <w:strike/>
              </w:rPr>
            </w:pPr>
          </w:p>
          <w:p w14:paraId="27BFD3DA" w14:textId="052F2871" w:rsidR="00882797" w:rsidRDefault="00882797" w:rsidP="00684C25">
            <w:pPr>
              <w:rPr>
                <w:strike/>
              </w:rPr>
            </w:pPr>
          </w:p>
          <w:p w14:paraId="7D2F2D25" w14:textId="77777777" w:rsidR="00882797" w:rsidRDefault="00882797" w:rsidP="00684C25">
            <w:pPr>
              <w:rPr>
                <w:strike/>
              </w:rPr>
            </w:pPr>
          </w:p>
          <w:p w14:paraId="2E9DDA14" w14:textId="77777777" w:rsidR="00882797" w:rsidRDefault="00882797" w:rsidP="00684C25">
            <w:pPr>
              <w:rPr>
                <w:strike/>
              </w:rPr>
            </w:pPr>
          </w:p>
          <w:p w14:paraId="78C40A6D" w14:textId="77777777" w:rsidR="00882797" w:rsidRDefault="00882797" w:rsidP="00684C25">
            <w:pPr>
              <w:rPr>
                <w:strike/>
              </w:rPr>
            </w:pPr>
          </w:p>
          <w:p w14:paraId="13D0FDA6" w14:textId="77777777" w:rsidR="00882797" w:rsidRDefault="00882797" w:rsidP="00684C25">
            <w:pPr>
              <w:rPr>
                <w:strike/>
              </w:rPr>
            </w:pPr>
          </w:p>
        </w:tc>
      </w:tr>
    </w:tbl>
    <w:p w14:paraId="2843992D" w14:textId="77777777" w:rsidR="00882797" w:rsidRDefault="00882797" w:rsidP="00882797">
      <w:pPr>
        <w:rPr>
          <w:strike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2"/>
        <w:gridCol w:w="7308"/>
        <w:gridCol w:w="1359"/>
        <w:gridCol w:w="992"/>
      </w:tblGrid>
      <w:tr w:rsidR="00882797" w14:paraId="0210070D" w14:textId="77777777" w:rsidTr="14D38FE2">
        <w:trPr>
          <w:trHeight w:val="600"/>
        </w:trPr>
        <w:tc>
          <w:tcPr>
            <w:tcW w:w="10201" w:type="dxa"/>
            <w:gridSpan w:val="4"/>
            <w:tcBorders>
              <w:bottom w:val="single" w:sz="4" w:space="0" w:color="000000" w:themeColor="text1"/>
            </w:tcBorders>
            <w:shd w:val="clear" w:color="auto" w:fill="404040" w:themeFill="text1" w:themeFillTint="BF"/>
          </w:tcPr>
          <w:p w14:paraId="44581450" w14:textId="77777777" w:rsidR="00882797" w:rsidRDefault="00882797" w:rsidP="00684C25">
            <w:pPr>
              <w:tabs>
                <w:tab w:val="left" w:pos="2805"/>
              </w:tabs>
            </w:pPr>
            <w:r>
              <w:rPr>
                <w:b/>
                <w:smallCaps/>
                <w:color w:val="FFFFFF"/>
                <w:sz w:val="48"/>
                <w:szCs w:val="48"/>
              </w:rPr>
              <w:lastRenderedPageBreak/>
              <w:t>confirmation</w:t>
            </w:r>
          </w:p>
        </w:tc>
      </w:tr>
      <w:tr w:rsidR="00882797" w14:paraId="46CB9A39" w14:textId="77777777" w:rsidTr="14D38FE2">
        <w:tc>
          <w:tcPr>
            <w:tcW w:w="10201" w:type="dxa"/>
            <w:gridSpan w:val="4"/>
            <w:tcBorders>
              <w:left w:val="nil"/>
            </w:tcBorders>
          </w:tcPr>
          <w:p w14:paraId="3BEB23DD" w14:textId="77777777" w:rsidR="00882797" w:rsidRDefault="00882797" w:rsidP="00684C25"/>
        </w:tc>
      </w:tr>
      <w:tr w:rsidR="00882797" w14:paraId="7F7D64E6" w14:textId="77777777" w:rsidTr="14D38FE2">
        <w:tc>
          <w:tcPr>
            <w:tcW w:w="542" w:type="dxa"/>
            <w:tcBorders>
              <w:bottom w:val="single" w:sz="4" w:space="0" w:color="000000" w:themeColor="text1"/>
            </w:tcBorders>
            <w:shd w:val="clear" w:color="auto" w:fill="B9DEA6"/>
            <w:vAlign w:val="center"/>
          </w:tcPr>
          <w:p w14:paraId="0BE84B63" w14:textId="77777777" w:rsidR="00882797" w:rsidRDefault="00882797" w:rsidP="00684C25">
            <w:pPr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1</w:t>
            </w:r>
          </w:p>
        </w:tc>
        <w:tc>
          <w:tcPr>
            <w:tcW w:w="7308" w:type="dxa"/>
            <w:tcBorders>
              <w:bottom w:val="single" w:sz="4" w:space="0" w:color="000000" w:themeColor="text1"/>
            </w:tcBorders>
          </w:tcPr>
          <w:p w14:paraId="69A0BDCC" w14:textId="77777777" w:rsidR="00882797" w:rsidRDefault="00882797" w:rsidP="00684C25">
            <w:pPr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I certify that the information given in this application is, to the best of my knowledge, true and correct. I understand that the claims made in my application may be checked.</w:t>
            </w:r>
          </w:p>
          <w:p w14:paraId="569E3B16" w14:textId="77777777" w:rsidR="00882797" w:rsidRDefault="00882797" w:rsidP="00684C25">
            <w:pPr>
              <w:rPr>
                <w:color w:val="262626"/>
                <w:sz w:val="20"/>
                <w:szCs w:val="20"/>
              </w:rPr>
            </w:pPr>
          </w:p>
          <w:p w14:paraId="0F4D9E20" w14:textId="77777777" w:rsidR="00882797" w:rsidRDefault="00882797" w:rsidP="00684C25">
            <w:pPr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I understand that if I have supplied incorrect or misleading information, or have omitted any important information, I may be disqualified from appointment, or if appointed, may be dismissed.</w:t>
            </w:r>
          </w:p>
        </w:tc>
        <w:tc>
          <w:tcPr>
            <w:tcW w:w="1359" w:type="dxa"/>
            <w:tcBorders>
              <w:bottom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2FB7F104" w14:textId="77777777" w:rsidR="00882797" w:rsidRDefault="00882797" w:rsidP="00684C25">
            <w:pPr>
              <w:jc w:val="center"/>
              <w:rPr>
                <w:color w:val="262626"/>
              </w:rPr>
            </w:pPr>
            <w:r w:rsidRPr="009A7C6F">
              <w:rPr>
                <w:b/>
                <w:smallCaps/>
                <w:color w:val="262626"/>
              </w:rPr>
              <w:t>yes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A5F38E" w14:textId="77777777" w:rsidR="00882797" w:rsidRDefault="00882797" w:rsidP="00684C25">
            <w:pPr>
              <w:jc w:val="center"/>
              <w:rPr>
                <w:color w:val="262626"/>
              </w:rPr>
            </w:pPr>
            <w:r>
              <w:rPr>
                <w:b/>
                <w:smallCaps/>
                <w:color w:val="262626"/>
              </w:rPr>
              <w:t>no</w:t>
            </w:r>
          </w:p>
        </w:tc>
      </w:tr>
      <w:tr w:rsidR="00882797" w14:paraId="600C9411" w14:textId="77777777" w:rsidTr="14D38FE2">
        <w:tc>
          <w:tcPr>
            <w:tcW w:w="542" w:type="dxa"/>
            <w:tcBorders>
              <w:left w:val="nil"/>
              <w:right w:val="nil"/>
            </w:tcBorders>
          </w:tcPr>
          <w:p w14:paraId="0894D55A" w14:textId="77777777" w:rsidR="00882797" w:rsidRDefault="00882797" w:rsidP="00684C25">
            <w:pPr>
              <w:rPr>
                <w:color w:val="262626"/>
                <w:sz w:val="16"/>
                <w:szCs w:val="16"/>
              </w:rPr>
            </w:pPr>
          </w:p>
        </w:tc>
        <w:tc>
          <w:tcPr>
            <w:tcW w:w="9659" w:type="dxa"/>
            <w:gridSpan w:val="3"/>
            <w:tcBorders>
              <w:left w:val="nil"/>
              <w:right w:val="nil"/>
            </w:tcBorders>
          </w:tcPr>
          <w:p w14:paraId="50C992AB" w14:textId="77777777" w:rsidR="00882797" w:rsidRDefault="00882797" w:rsidP="00684C25">
            <w:pPr>
              <w:rPr>
                <w:color w:val="262626"/>
                <w:sz w:val="16"/>
                <w:szCs w:val="16"/>
              </w:rPr>
            </w:pPr>
          </w:p>
        </w:tc>
      </w:tr>
      <w:tr w:rsidR="00882797" w14:paraId="6EF0F8A1" w14:textId="77777777" w:rsidTr="14D38FE2">
        <w:trPr>
          <w:trHeight w:val="480"/>
        </w:trPr>
        <w:tc>
          <w:tcPr>
            <w:tcW w:w="542" w:type="dxa"/>
            <w:tcBorders>
              <w:bottom w:val="single" w:sz="4" w:space="0" w:color="000000" w:themeColor="text1"/>
            </w:tcBorders>
            <w:shd w:val="clear" w:color="auto" w:fill="B9DEA6"/>
            <w:vAlign w:val="center"/>
          </w:tcPr>
          <w:p w14:paraId="5D994A3C" w14:textId="77777777" w:rsidR="00882797" w:rsidRDefault="00882797" w:rsidP="00684C25">
            <w:pPr>
              <w:jc w:val="center"/>
              <w:rPr>
                <w:color w:val="262626"/>
              </w:rPr>
            </w:pPr>
            <w:r>
              <w:rPr>
                <w:b/>
                <w:color w:val="262626"/>
              </w:rPr>
              <w:t>2</w:t>
            </w:r>
          </w:p>
        </w:tc>
        <w:tc>
          <w:tcPr>
            <w:tcW w:w="7308" w:type="dxa"/>
            <w:tcBorders>
              <w:bottom w:val="single" w:sz="4" w:space="0" w:color="000000" w:themeColor="text1"/>
            </w:tcBorders>
            <w:vAlign w:val="center"/>
          </w:tcPr>
          <w:p w14:paraId="5CC1B583" w14:textId="77777777" w:rsidR="00882797" w:rsidRDefault="00882797" w:rsidP="00684C25">
            <w:pPr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I am currently registered to teach in New Zealand.</w:t>
            </w:r>
          </w:p>
        </w:tc>
        <w:tc>
          <w:tcPr>
            <w:tcW w:w="1359" w:type="dxa"/>
            <w:tcBorders>
              <w:bottom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0E5D5B01" w14:textId="77777777" w:rsidR="00882797" w:rsidRDefault="00882797" w:rsidP="00684C25">
            <w:pPr>
              <w:jc w:val="center"/>
              <w:rPr>
                <w:color w:val="262626"/>
              </w:rPr>
            </w:pPr>
            <w:r w:rsidRPr="009A7C6F">
              <w:rPr>
                <w:b/>
                <w:smallCaps/>
                <w:color w:val="262626"/>
              </w:rPr>
              <w:t>yes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E78E4DF" w14:textId="77777777" w:rsidR="00882797" w:rsidRDefault="00882797" w:rsidP="00684C25">
            <w:pPr>
              <w:jc w:val="center"/>
              <w:rPr>
                <w:color w:val="262626"/>
              </w:rPr>
            </w:pPr>
            <w:r>
              <w:rPr>
                <w:b/>
                <w:smallCaps/>
                <w:color w:val="262626"/>
              </w:rPr>
              <w:t>no</w:t>
            </w:r>
          </w:p>
        </w:tc>
      </w:tr>
      <w:tr w:rsidR="00882797" w14:paraId="02DA250F" w14:textId="77777777" w:rsidTr="14D38FE2">
        <w:tc>
          <w:tcPr>
            <w:tcW w:w="10201" w:type="dxa"/>
            <w:gridSpan w:val="4"/>
            <w:tcBorders>
              <w:left w:val="nil"/>
              <w:right w:val="nil"/>
            </w:tcBorders>
          </w:tcPr>
          <w:p w14:paraId="2D7F2C7B" w14:textId="77777777" w:rsidR="00882797" w:rsidRDefault="00882797" w:rsidP="00684C25">
            <w:pPr>
              <w:rPr>
                <w:color w:val="262626"/>
              </w:rPr>
            </w:pPr>
          </w:p>
        </w:tc>
      </w:tr>
      <w:tr w:rsidR="00882797" w14:paraId="714CE78C" w14:textId="77777777" w:rsidTr="14D38FE2">
        <w:tc>
          <w:tcPr>
            <w:tcW w:w="542" w:type="dxa"/>
            <w:tcBorders>
              <w:bottom w:val="single" w:sz="4" w:space="0" w:color="000000" w:themeColor="text1"/>
            </w:tcBorders>
            <w:shd w:val="clear" w:color="auto" w:fill="B9DEA6"/>
            <w:vAlign w:val="center"/>
          </w:tcPr>
          <w:p w14:paraId="05CC50AC" w14:textId="77777777" w:rsidR="00882797" w:rsidRDefault="00882797" w:rsidP="00684C25">
            <w:pPr>
              <w:jc w:val="center"/>
              <w:rPr>
                <w:color w:val="262626"/>
              </w:rPr>
            </w:pPr>
            <w:r>
              <w:rPr>
                <w:b/>
                <w:color w:val="262626"/>
              </w:rPr>
              <w:t>3</w:t>
            </w:r>
          </w:p>
        </w:tc>
        <w:tc>
          <w:tcPr>
            <w:tcW w:w="7308" w:type="dxa"/>
            <w:tcBorders>
              <w:bottom w:val="single" w:sz="4" w:space="0" w:color="000000" w:themeColor="text1"/>
            </w:tcBorders>
          </w:tcPr>
          <w:p w14:paraId="0A3F8E03" w14:textId="77777777" w:rsidR="00882797" w:rsidRPr="009A7C6F" w:rsidRDefault="00882797" w:rsidP="00684C25">
            <w:pPr>
              <w:rPr>
                <w:color w:val="262626"/>
                <w:sz w:val="20"/>
                <w:szCs w:val="20"/>
              </w:rPr>
            </w:pPr>
            <w:r w:rsidRPr="009A7C6F">
              <w:rPr>
                <w:color w:val="262626"/>
                <w:sz w:val="20"/>
                <w:szCs w:val="20"/>
              </w:rPr>
              <w:t>In accordance with the Privacy Act, I authorise the board of trustees to:</w:t>
            </w:r>
          </w:p>
          <w:p w14:paraId="4337C40D" w14:textId="77777777" w:rsidR="00882797" w:rsidRPr="009A7C6F" w:rsidRDefault="00882797" w:rsidP="00882797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/>
                <w:sz w:val="20"/>
                <w:szCs w:val="20"/>
              </w:rPr>
            </w:pPr>
            <w:r w:rsidRPr="009A7C6F">
              <w:rPr>
                <w:color w:val="262626"/>
                <w:sz w:val="20"/>
                <w:szCs w:val="20"/>
              </w:rPr>
              <w:t>Obtain further information from the referees listed in this application, and I consent to the referees disclosing such information to the board</w:t>
            </w:r>
          </w:p>
          <w:p w14:paraId="4D68EF6E" w14:textId="77777777" w:rsidR="00882797" w:rsidRPr="009A7C6F" w:rsidRDefault="00882797" w:rsidP="00882797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/>
                <w:sz w:val="20"/>
                <w:szCs w:val="20"/>
              </w:rPr>
            </w:pPr>
            <w:r w:rsidRPr="009A7C6F">
              <w:rPr>
                <w:color w:val="262626"/>
                <w:sz w:val="20"/>
                <w:szCs w:val="20"/>
              </w:rPr>
              <w:t>Obtain information in relation to my application from persons not listed as referees, and I consent to these persons disclosing pertinent information to the board.</w:t>
            </w:r>
          </w:p>
          <w:p w14:paraId="4DB6378F" w14:textId="77777777" w:rsidR="00882797" w:rsidRPr="009A7C6F" w:rsidRDefault="00882797" w:rsidP="00882797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/>
              </w:rPr>
            </w:pPr>
            <w:r w:rsidRPr="009A7C6F">
              <w:rPr>
                <w:color w:val="262626"/>
                <w:sz w:val="20"/>
                <w:szCs w:val="20"/>
              </w:rPr>
              <w:t>Contact the Education Council.</w:t>
            </w:r>
          </w:p>
        </w:tc>
        <w:tc>
          <w:tcPr>
            <w:tcW w:w="1359" w:type="dxa"/>
            <w:tcBorders>
              <w:bottom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27E58AA" w14:textId="77777777" w:rsidR="00882797" w:rsidRPr="009A7C6F" w:rsidRDefault="00882797" w:rsidP="00684C25">
            <w:pPr>
              <w:jc w:val="center"/>
              <w:rPr>
                <w:color w:val="262626"/>
              </w:rPr>
            </w:pPr>
            <w:r w:rsidRPr="009A7C6F">
              <w:rPr>
                <w:b/>
                <w:smallCaps/>
                <w:color w:val="262626"/>
              </w:rPr>
              <w:t>yes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41C6B4B" w14:textId="77777777" w:rsidR="00882797" w:rsidRDefault="00882797" w:rsidP="00684C25">
            <w:pPr>
              <w:jc w:val="center"/>
              <w:rPr>
                <w:color w:val="262626"/>
              </w:rPr>
            </w:pPr>
            <w:r>
              <w:rPr>
                <w:b/>
                <w:smallCaps/>
                <w:color w:val="262626"/>
              </w:rPr>
              <w:t>no</w:t>
            </w:r>
          </w:p>
        </w:tc>
      </w:tr>
      <w:tr w:rsidR="00882797" w14:paraId="13FDC35D" w14:textId="77777777" w:rsidTr="14D38FE2">
        <w:tc>
          <w:tcPr>
            <w:tcW w:w="10201" w:type="dxa"/>
            <w:gridSpan w:val="4"/>
            <w:tcBorders>
              <w:left w:val="nil"/>
              <w:right w:val="nil"/>
            </w:tcBorders>
          </w:tcPr>
          <w:p w14:paraId="2E5BD4C1" w14:textId="77777777" w:rsidR="00882797" w:rsidRDefault="00882797" w:rsidP="00684C25">
            <w:pPr>
              <w:rPr>
                <w:color w:val="262626"/>
                <w:sz w:val="16"/>
                <w:szCs w:val="16"/>
              </w:rPr>
            </w:pPr>
          </w:p>
        </w:tc>
      </w:tr>
      <w:tr w:rsidR="00882797" w14:paraId="1404EBB3" w14:textId="77777777" w:rsidTr="14D38FE2">
        <w:tc>
          <w:tcPr>
            <w:tcW w:w="542" w:type="dxa"/>
            <w:tcBorders>
              <w:bottom w:val="single" w:sz="4" w:space="0" w:color="000000" w:themeColor="text1"/>
            </w:tcBorders>
            <w:shd w:val="clear" w:color="auto" w:fill="B9DEA6"/>
            <w:vAlign w:val="center"/>
          </w:tcPr>
          <w:p w14:paraId="093C72B2" w14:textId="77777777" w:rsidR="00882797" w:rsidRDefault="00882797" w:rsidP="00684C25">
            <w:pPr>
              <w:jc w:val="center"/>
              <w:rPr>
                <w:color w:val="262626"/>
              </w:rPr>
            </w:pPr>
            <w:r>
              <w:rPr>
                <w:b/>
                <w:color w:val="262626"/>
              </w:rPr>
              <w:t>4</w:t>
            </w:r>
          </w:p>
        </w:tc>
        <w:tc>
          <w:tcPr>
            <w:tcW w:w="9659" w:type="dxa"/>
            <w:gridSpan w:val="3"/>
            <w:tcBorders>
              <w:bottom w:val="single" w:sz="4" w:space="0" w:color="000000" w:themeColor="text1"/>
            </w:tcBorders>
          </w:tcPr>
          <w:p w14:paraId="6F08DB12" w14:textId="77777777" w:rsidR="00882797" w:rsidRDefault="00882797" w:rsidP="00684C25">
            <w:pPr>
              <w:rPr>
                <w:b/>
                <w:color w:val="262626"/>
              </w:rPr>
            </w:pPr>
            <w:r>
              <w:rPr>
                <w:b/>
                <w:smallCaps/>
                <w:color w:val="262626"/>
                <w:sz w:val="28"/>
                <w:szCs w:val="28"/>
              </w:rPr>
              <w:t>student safety</w:t>
            </w:r>
            <w:r>
              <w:rPr>
                <w:b/>
                <w:color w:val="262626"/>
              </w:rPr>
              <w:t xml:space="preserve"> </w:t>
            </w:r>
            <w:r>
              <w:rPr>
                <w:b/>
                <w:color w:val="262626"/>
              </w:rPr>
              <w:br/>
            </w:r>
            <w:r>
              <w:rPr>
                <w:b/>
                <w:color w:val="262626"/>
                <w:sz w:val="20"/>
                <w:szCs w:val="20"/>
              </w:rPr>
              <w:t>[</w:t>
            </w:r>
            <w:r>
              <w:rPr>
                <w:b/>
                <w:i/>
                <w:color w:val="262626"/>
                <w:sz w:val="20"/>
                <w:szCs w:val="20"/>
              </w:rPr>
              <w:t>Cross out the statement that doesn’t apply to you</w:t>
            </w:r>
            <w:r>
              <w:rPr>
                <w:b/>
                <w:color w:val="262626"/>
                <w:sz w:val="20"/>
                <w:szCs w:val="20"/>
              </w:rPr>
              <w:t>]</w:t>
            </w:r>
          </w:p>
          <w:p w14:paraId="41C93B86" w14:textId="77777777" w:rsidR="00882797" w:rsidRDefault="00882797" w:rsidP="00684C25">
            <w:pPr>
              <w:rPr>
                <w:b/>
                <w:color w:val="262626"/>
                <w:sz w:val="16"/>
                <w:szCs w:val="16"/>
              </w:rPr>
            </w:pPr>
          </w:p>
          <w:p w14:paraId="5FFD526D" w14:textId="77777777" w:rsidR="00882797" w:rsidRDefault="00882797" w:rsidP="00882797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I have never been the subject of a complaint about the safety of a student.</w:t>
            </w:r>
          </w:p>
          <w:p w14:paraId="14501C22" w14:textId="77777777" w:rsidR="00882797" w:rsidRDefault="00882797" w:rsidP="00684C25">
            <w:pPr>
              <w:rPr>
                <w:color w:val="262626"/>
                <w:sz w:val="20"/>
                <w:szCs w:val="20"/>
              </w:rPr>
            </w:pPr>
          </w:p>
          <w:p w14:paraId="6053F37B" w14:textId="77777777" w:rsidR="00882797" w:rsidRDefault="00882797" w:rsidP="00882797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/>
                <w:sz w:val="20"/>
                <w:szCs w:val="20"/>
              </w:rPr>
            </w:pPr>
            <w:r w:rsidRPr="009A7C6F">
              <w:rPr>
                <w:color w:val="262626"/>
                <w:sz w:val="20"/>
                <w:szCs w:val="20"/>
              </w:rPr>
              <w:t>I have been the subject of a complaint about the safety of a student.</w:t>
            </w:r>
            <w:r>
              <w:rPr>
                <w:color w:val="262626"/>
                <w:sz w:val="20"/>
                <w:szCs w:val="20"/>
              </w:rPr>
              <w:br/>
            </w:r>
            <w:r>
              <w:rPr>
                <w:i/>
                <w:color w:val="262626"/>
                <w:sz w:val="20"/>
                <w:szCs w:val="20"/>
              </w:rPr>
              <w:t>Please give dates and details:</w:t>
            </w:r>
          </w:p>
          <w:p w14:paraId="0FB09931" w14:textId="77777777" w:rsidR="00882797" w:rsidRDefault="00882797" w:rsidP="00684C25">
            <w:pPr>
              <w:rPr>
                <w:color w:val="262626"/>
              </w:rPr>
            </w:pPr>
          </w:p>
          <w:p w14:paraId="04F1A8AC" w14:textId="77777777" w:rsidR="00882797" w:rsidRDefault="00882797" w:rsidP="00684C25">
            <w:pPr>
              <w:rPr>
                <w:color w:val="262626"/>
              </w:rPr>
            </w:pPr>
          </w:p>
          <w:p w14:paraId="45E086FB" w14:textId="77777777" w:rsidR="00882797" w:rsidRDefault="00882797" w:rsidP="00684C25">
            <w:pPr>
              <w:rPr>
                <w:color w:val="262626"/>
              </w:rPr>
            </w:pPr>
          </w:p>
          <w:p w14:paraId="51A72360" w14:textId="77777777" w:rsidR="00882797" w:rsidRDefault="00882797" w:rsidP="00684C25">
            <w:pPr>
              <w:rPr>
                <w:color w:val="262626"/>
              </w:rPr>
            </w:pPr>
          </w:p>
        </w:tc>
      </w:tr>
      <w:tr w:rsidR="00882797" w14:paraId="06C0C043" w14:textId="77777777" w:rsidTr="14D38FE2">
        <w:tc>
          <w:tcPr>
            <w:tcW w:w="10201" w:type="dxa"/>
            <w:gridSpan w:val="4"/>
            <w:tcBorders>
              <w:left w:val="nil"/>
              <w:right w:val="nil"/>
            </w:tcBorders>
          </w:tcPr>
          <w:p w14:paraId="1BD2F2FE" w14:textId="77777777" w:rsidR="00882797" w:rsidRDefault="00882797" w:rsidP="00684C25">
            <w:pPr>
              <w:rPr>
                <w:color w:val="262626"/>
                <w:sz w:val="16"/>
                <w:szCs w:val="16"/>
              </w:rPr>
            </w:pPr>
          </w:p>
        </w:tc>
      </w:tr>
      <w:tr w:rsidR="00882797" w14:paraId="45ACECEB" w14:textId="77777777" w:rsidTr="14D38FE2">
        <w:tc>
          <w:tcPr>
            <w:tcW w:w="542" w:type="dxa"/>
            <w:tcBorders>
              <w:bottom w:val="single" w:sz="4" w:space="0" w:color="000000" w:themeColor="text1"/>
            </w:tcBorders>
            <w:shd w:val="clear" w:color="auto" w:fill="B9DEA6"/>
            <w:vAlign w:val="center"/>
          </w:tcPr>
          <w:p w14:paraId="2B9C707B" w14:textId="77777777" w:rsidR="00882797" w:rsidRDefault="00882797" w:rsidP="00684C25">
            <w:pPr>
              <w:jc w:val="center"/>
              <w:rPr>
                <w:color w:val="262626"/>
              </w:rPr>
            </w:pPr>
            <w:r>
              <w:rPr>
                <w:b/>
                <w:color w:val="262626"/>
              </w:rPr>
              <w:t>5</w:t>
            </w:r>
          </w:p>
        </w:tc>
        <w:tc>
          <w:tcPr>
            <w:tcW w:w="9659" w:type="dxa"/>
            <w:gridSpan w:val="3"/>
            <w:tcBorders>
              <w:bottom w:val="single" w:sz="4" w:space="0" w:color="000000" w:themeColor="text1"/>
            </w:tcBorders>
          </w:tcPr>
          <w:p w14:paraId="2B93E39F" w14:textId="77777777" w:rsidR="00882797" w:rsidRDefault="00882797" w:rsidP="00684C25">
            <w:pPr>
              <w:rPr>
                <w:b/>
                <w:color w:val="262626"/>
                <w:sz w:val="20"/>
                <w:szCs w:val="20"/>
              </w:rPr>
            </w:pPr>
            <w:r>
              <w:rPr>
                <w:b/>
                <w:smallCaps/>
                <w:color w:val="262626"/>
                <w:sz w:val="28"/>
                <w:szCs w:val="28"/>
              </w:rPr>
              <w:t>offences against the law</w:t>
            </w:r>
            <w:r>
              <w:rPr>
                <w:b/>
                <w:color w:val="262626"/>
              </w:rPr>
              <w:br/>
            </w:r>
            <w:r>
              <w:rPr>
                <w:b/>
                <w:color w:val="262626"/>
                <w:sz w:val="20"/>
                <w:szCs w:val="20"/>
              </w:rPr>
              <w:t>[</w:t>
            </w:r>
            <w:r>
              <w:rPr>
                <w:b/>
                <w:i/>
                <w:color w:val="262626"/>
                <w:sz w:val="20"/>
                <w:szCs w:val="20"/>
              </w:rPr>
              <w:t>Cross out the statements that don’t apply to you</w:t>
            </w:r>
            <w:r>
              <w:rPr>
                <w:b/>
                <w:color w:val="262626"/>
                <w:sz w:val="20"/>
                <w:szCs w:val="20"/>
              </w:rPr>
              <w:t>]</w:t>
            </w:r>
          </w:p>
          <w:p w14:paraId="6390026E" w14:textId="77777777" w:rsidR="00882797" w:rsidRDefault="00882797" w:rsidP="00684C25">
            <w:pPr>
              <w:rPr>
                <w:b/>
                <w:color w:val="262626"/>
                <w:sz w:val="20"/>
                <w:szCs w:val="20"/>
              </w:rPr>
            </w:pPr>
          </w:p>
          <w:p w14:paraId="26BA3497" w14:textId="77777777" w:rsidR="00882797" w:rsidRDefault="00882797" w:rsidP="00882797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I have never been convicted of an offence against the law (excluding minor traffic convictions).</w:t>
            </w:r>
          </w:p>
          <w:p w14:paraId="50805DA5" w14:textId="77777777" w:rsidR="00882797" w:rsidRDefault="00882797" w:rsidP="00684C25">
            <w:pPr>
              <w:rPr>
                <w:color w:val="262626"/>
                <w:sz w:val="20"/>
                <w:szCs w:val="20"/>
              </w:rPr>
            </w:pPr>
          </w:p>
          <w:p w14:paraId="67956625" w14:textId="77777777" w:rsidR="00882797" w:rsidRDefault="00882797" w:rsidP="00882797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I have no pending charges of an offence against the law.</w:t>
            </w:r>
          </w:p>
          <w:p w14:paraId="697C8629" w14:textId="77777777" w:rsidR="00882797" w:rsidRDefault="00882797" w:rsidP="00684C25">
            <w:pPr>
              <w:rPr>
                <w:color w:val="262626"/>
                <w:sz w:val="20"/>
                <w:szCs w:val="20"/>
              </w:rPr>
            </w:pPr>
          </w:p>
          <w:p w14:paraId="6933C23C" w14:textId="77777777" w:rsidR="00882797" w:rsidRDefault="00882797" w:rsidP="00882797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262626"/>
                <w:sz w:val="20"/>
                <w:szCs w:val="20"/>
              </w:rPr>
            </w:pPr>
            <w:r w:rsidRPr="009A7C6F">
              <w:rPr>
                <w:color w:val="262626"/>
                <w:sz w:val="20"/>
                <w:szCs w:val="20"/>
              </w:rPr>
              <w:t>I have been convicted of an offence against the law.</w:t>
            </w:r>
            <w:r>
              <w:rPr>
                <w:color w:val="262626"/>
                <w:sz w:val="20"/>
                <w:szCs w:val="20"/>
              </w:rPr>
              <w:br/>
            </w:r>
            <w:r>
              <w:rPr>
                <w:i/>
                <w:color w:val="262626"/>
                <w:sz w:val="20"/>
                <w:szCs w:val="20"/>
              </w:rPr>
              <w:t>Please give dates and details:</w:t>
            </w:r>
          </w:p>
          <w:p w14:paraId="01AF74DB" w14:textId="77777777" w:rsidR="00882797" w:rsidRDefault="00882797" w:rsidP="00684C25">
            <w:pPr>
              <w:rPr>
                <w:i/>
                <w:color w:val="262626"/>
                <w:sz w:val="20"/>
                <w:szCs w:val="20"/>
              </w:rPr>
            </w:pPr>
          </w:p>
          <w:p w14:paraId="4322AF1B" w14:textId="77777777" w:rsidR="00882797" w:rsidRDefault="00882797" w:rsidP="00684C25">
            <w:pPr>
              <w:rPr>
                <w:i/>
                <w:color w:val="262626"/>
                <w:sz w:val="20"/>
                <w:szCs w:val="20"/>
              </w:rPr>
            </w:pPr>
          </w:p>
          <w:p w14:paraId="24A46578" w14:textId="77777777" w:rsidR="00882797" w:rsidRDefault="00882797" w:rsidP="00684C25">
            <w:pPr>
              <w:rPr>
                <w:i/>
                <w:color w:val="262626"/>
                <w:sz w:val="20"/>
                <w:szCs w:val="20"/>
              </w:rPr>
            </w:pPr>
          </w:p>
          <w:p w14:paraId="51D58216" w14:textId="77777777" w:rsidR="00882797" w:rsidRDefault="00882797" w:rsidP="00882797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/>
                <w:sz w:val="20"/>
                <w:szCs w:val="20"/>
              </w:rPr>
            </w:pPr>
            <w:r w:rsidRPr="009A7C6F">
              <w:rPr>
                <w:color w:val="262626"/>
                <w:sz w:val="20"/>
                <w:szCs w:val="20"/>
              </w:rPr>
              <w:t>I have pending charges of an offence against the law.</w:t>
            </w:r>
            <w:r>
              <w:rPr>
                <w:color w:val="262626"/>
                <w:sz w:val="20"/>
                <w:szCs w:val="20"/>
              </w:rPr>
              <w:br/>
            </w:r>
            <w:r>
              <w:rPr>
                <w:i/>
                <w:color w:val="262626"/>
                <w:sz w:val="20"/>
                <w:szCs w:val="20"/>
              </w:rPr>
              <w:t>Please give dates and details:</w:t>
            </w:r>
          </w:p>
          <w:p w14:paraId="06EC6980" w14:textId="77777777" w:rsidR="00882797" w:rsidRDefault="00882797" w:rsidP="00684C25">
            <w:pPr>
              <w:rPr>
                <w:i/>
                <w:color w:val="262626"/>
              </w:rPr>
            </w:pPr>
          </w:p>
          <w:p w14:paraId="36980F5E" w14:textId="77777777" w:rsidR="00882797" w:rsidRDefault="00882797" w:rsidP="00684C25">
            <w:pPr>
              <w:rPr>
                <w:i/>
                <w:color w:val="262626"/>
              </w:rPr>
            </w:pPr>
          </w:p>
          <w:p w14:paraId="02926803" w14:textId="77777777" w:rsidR="00882797" w:rsidRDefault="00882797" w:rsidP="00684C25">
            <w:pPr>
              <w:rPr>
                <w:color w:val="262626"/>
              </w:rPr>
            </w:pPr>
          </w:p>
        </w:tc>
      </w:tr>
      <w:tr w:rsidR="00882797" w14:paraId="0FDEE722" w14:textId="77777777" w:rsidTr="14D38FE2">
        <w:tc>
          <w:tcPr>
            <w:tcW w:w="10201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609C533" w14:textId="77777777" w:rsidR="00882797" w:rsidRDefault="00882797" w:rsidP="00684C25">
            <w:pPr>
              <w:rPr>
                <w:b/>
                <w:smallCaps/>
                <w:color w:val="262626"/>
                <w:sz w:val="16"/>
                <w:szCs w:val="16"/>
              </w:rPr>
            </w:pPr>
          </w:p>
        </w:tc>
      </w:tr>
      <w:tr w:rsidR="00882797" w14:paraId="4F8ABE24" w14:textId="77777777" w:rsidTr="14D38FE2">
        <w:tc>
          <w:tcPr>
            <w:tcW w:w="542" w:type="dxa"/>
            <w:tcBorders>
              <w:bottom w:val="single" w:sz="4" w:space="0" w:color="000000" w:themeColor="text1"/>
            </w:tcBorders>
            <w:shd w:val="clear" w:color="auto" w:fill="B9DEA6"/>
            <w:vAlign w:val="center"/>
          </w:tcPr>
          <w:p w14:paraId="7555C044" w14:textId="77777777" w:rsidR="00882797" w:rsidRDefault="00882797" w:rsidP="00684C25">
            <w:pPr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6</w:t>
            </w:r>
          </w:p>
        </w:tc>
        <w:tc>
          <w:tcPr>
            <w:tcW w:w="7308" w:type="dxa"/>
            <w:tcBorders>
              <w:bottom w:val="single" w:sz="4" w:space="0" w:color="000000" w:themeColor="text1"/>
            </w:tcBorders>
          </w:tcPr>
          <w:p w14:paraId="75BDE464" w14:textId="77777777" w:rsidR="00882797" w:rsidRDefault="00882797" w:rsidP="00684C25">
            <w:pPr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I know of no reason why I would not be suitable to work with children or young people.</w:t>
            </w:r>
          </w:p>
        </w:tc>
        <w:tc>
          <w:tcPr>
            <w:tcW w:w="1359" w:type="dxa"/>
            <w:tcBorders>
              <w:bottom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10EFBB8E" w14:textId="77777777" w:rsidR="00882797" w:rsidRDefault="00882797" w:rsidP="00684C25">
            <w:pPr>
              <w:jc w:val="center"/>
              <w:rPr>
                <w:color w:val="262626"/>
              </w:rPr>
            </w:pPr>
            <w:r w:rsidRPr="009A7C6F">
              <w:rPr>
                <w:b/>
                <w:smallCaps/>
                <w:color w:val="262626"/>
              </w:rPr>
              <w:t>true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57FAE75D" w14:textId="77777777" w:rsidR="00882797" w:rsidRDefault="00882797" w:rsidP="00684C25">
            <w:pPr>
              <w:jc w:val="center"/>
              <w:rPr>
                <w:color w:val="262626"/>
              </w:rPr>
            </w:pPr>
            <w:r>
              <w:rPr>
                <w:b/>
                <w:smallCaps/>
                <w:color w:val="262626"/>
              </w:rPr>
              <w:t>false</w:t>
            </w:r>
          </w:p>
        </w:tc>
      </w:tr>
      <w:tr w:rsidR="00882797" w14:paraId="4965069D" w14:textId="77777777" w:rsidTr="14D38FE2">
        <w:trPr>
          <w:trHeight w:val="1712"/>
        </w:trPr>
        <w:tc>
          <w:tcPr>
            <w:tcW w:w="10201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AD3F60" w14:textId="77777777" w:rsidR="00882797" w:rsidRPr="00517AA5" w:rsidRDefault="00882797" w:rsidP="00684C25">
            <w:pPr>
              <w:rPr>
                <w:bCs/>
                <w:smallCaps/>
                <w:color w:val="262626"/>
              </w:rPr>
            </w:pPr>
            <w:r w:rsidRPr="00517AA5">
              <w:rPr>
                <w:bCs/>
              </w:rPr>
              <w:t>Applicant’s Signature _______________________________         Date ________________</w:t>
            </w:r>
          </w:p>
        </w:tc>
      </w:tr>
    </w:tbl>
    <w:p w14:paraId="4EE81584" w14:textId="12D5FEEE" w:rsidR="14D38FE2" w:rsidRDefault="14D38FE2"/>
    <w:p w14:paraId="43BB8C7A" w14:textId="15E3EA31" w:rsidR="00882797" w:rsidRDefault="00882797" w:rsidP="00882797"/>
    <w:p w14:paraId="639C161E" w14:textId="77777777" w:rsidR="00882797" w:rsidRDefault="00882797" w:rsidP="00882797"/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882797" w14:paraId="2CE5DE40" w14:textId="77777777" w:rsidTr="14D38FE2">
        <w:trPr>
          <w:trHeight w:val="600"/>
        </w:trPr>
        <w:tc>
          <w:tcPr>
            <w:tcW w:w="10201" w:type="dxa"/>
            <w:tcBorders>
              <w:bottom w:val="single" w:sz="4" w:space="0" w:color="000000" w:themeColor="text1"/>
            </w:tcBorders>
            <w:shd w:val="clear" w:color="auto" w:fill="404040" w:themeFill="text1" w:themeFillTint="BF"/>
          </w:tcPr>
          <w:p w14:paraId="0D08FD30" w14:textId="338EEBA0" w:rsidR="00882797" w:rsidRDefault="00882797" w:rsidP="00684C25">
            <w:pPr>
              <w:tabs>
                <w:tab w:val="left" w:pos="2805"/>
              </w:tabs>
            </w:pPr>
            <w:r>
              <w:rPr>
                <w:b/>
                <w:smallCaps/>
                <w:color w:val="FFFFFF"/>
                <w:sz w:val="48"/>
                <w:szCs w:val="48"/>
              </w:rPr>
              <w:lastRenderedPageBreak/>
              <w:t>refer</w:t>
            </w:r>
            <w:r w:rsidR="003C651A">
              <w:rPr>
                <w:b/>
                <w:smallCaps/>
                <w:color w:val="FFFFFF"/>
                <w:sz w:val="48"/>
                <w:szCs w:val="48"/>
              </w:rPr>
              <w:t xml:space="preserve">ee contacts </w:t>
            </w:r>
            <w:r w:rsidR="000C08B6" w:rsidRPr="000C08B6">
              <w:rPr>
                <w:b/>
                <w:smallCaps/>
                <w:color w:val="FFFFFF"/>
                <w:sz w:val="40"/>
                <w:szCs w:val="40"/>
              </w:rPr>
              <w:t>&amp;</w:t>
            </w:r>
            <w:r w:rsidR="003C651A">
              <w:rPr>
                <w:b/>
                <w:smallCaps/>
                <w:color w:val="FFFFFF"/>
                <w:sz w:val="48"/>
                <w:szCs w:val="48"/>
              </w:rPr>
              <w:t xml:space="preserve"> statements</w:t>
            </w:r>
          </w:p>
        </w:tc>
      </w:tr>
      <w:tr w:rsidR="00882797" w14:paraId="5AD527C3" w14:textId="77777777" w:rsidTr="14D38FE2">
        <w:tc>
          <w:tcPr>
            <w:tcW w:w="10201" w:type="dxa"/>
            <w:tcBorders>
              <w:left w:val="nil"/>
              <w:right w:val="nil"/>
            </w:tcBorders>
          </w:tcPr>
          <w:p w14:paraId="098BFF7E" w14:textId="77777777" w:rsidR="00882797" w:rsidRDefault="00882797" w:rsidP="00684C25">
            <w:pPr>
              <w:rPr>
                <w:sz w:val="16"/>
                <w:szCs w:val="16"/>
              </w:rPr>
            </w:pPr>
          </w:p>
        </w:tc>
      </w:tr>
      <w:tr w:rsidR="00882797" w14:paraId="0501F72F" w14:textId="77777777" w:rsidTr="14D38FE2">
        <w:trPr>
          <w:trHeight w:val="900"/>
        </w:trPr>
        <w:tc>
          <w:tcPr>
            <w:tcW w:w="10201" w:type="dxa"/>
            <w:tcBorders>
              <w:bottom w:val="single" w:sz="4" w:space="0" w:color="000000" w:themeColor="text1"/>
            </w:tcBorders>
            <w:vAlign w:val="center"/>
          </w:tcPr>
          <w:p w14:paraId="3E635D60" w14:textId="0F0E3C6C" w:rsidR="00882797" w:rsidRDefault="00CD053C" w:rsidP="00684C25">
            <w:r w:rsidRPr="00CD053C">
              <w:t xml:space="preserve">Please provide your three referees with the separate referee statement form available on our website and ask that they complete and return via email by </w:t>
            </w:r>
            <w:r w:rsidR="003C651A" w:rsidRPr="00A553FB">
              <w:rPr>
                <w:u w:val="single"/>
              </w:rPr>
              <w:t>9 am Monday 8</w:t>
            </w:r>
            <w:r w:rsidRPr="00A553FB">
              <w:rPr>
                <w:u w:val="single"/>
              </w:rPr>
              <w:t xml:space="preserve"> September 202</w:t>
            </w:r>
            <w:r w:rsidR="003C651A" w:rsidRPr="00A553FB">
              <w:rPr>
                <w:u w:val="single"/>
              </w:rPr>
              <w:t>5</w:t>
            </w:r>
            <w:r w:rsidRPr="00CD053C">
              <w:t>. Referees’ reports are confidential to the board. Referees will only be contacted by telephone for candidates who are short-listed.</w:t>
            </w:r>
            <w:r>
              <w:t xml:space="preserve"> </w:t>
            </w:r>
          </w:p>
        </w:tc>
      </w:tr>
    </w:tbl>
    <w:p w14:paraId="2A9E3175" w14:textId="6A7BFDB1" w:rsidR="14D38FE2" w:rsidRDefault="14D38FE2"/>
    <w:p w14:paraId="3774683E" w14:textId="77777777" w:rsidR="00882797" w:rsidRDefault="00882797" w:rsidP="00882797"/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3007"/>
        <w:gridCol w:w="7194"/>
      </w:tblGrid>
      <w:tr w:rsidR="00882797" w14:paraId="4DAE88D6" w14:textId="77777777" w:rsidTr="14D38FE2">
        <w:tc>
          <w:tcPr>
            <w:tcW w:w="10201" w:type="dxa"/>
            <w:gridSpan w:val="2"/>
            <w:shd w:val="clear" w:color="auto" w:fill="C9C9C9" w:themeFill="accent3" w:themeFillTint="99"/>
          </w:tcPr>
          <w:p w14:paraId="07CFE5C6" w14:textId="77777777" w:rsidR="00882797" w:rsidRDefault="00882797" w:rsidP="00684C25">
            <w:r>
              <w:rPr>
                <w:b/>
                <w:smallCaps/>
                <w:color w:val="262626"/>
                <w:sz w:val="32"/>
                <w:szCs w:val="32"/>
              </w:rPr>
              <w:t>referee</w:t>
            </w:r>
            <w:r>
              <w:rPr>
                <w:b/>
                <w:smallCaps/>
                <w:color w:val="262626"/>
                <w:sz w:val="28"/>
                <w:szCs w:val="28"/>
              </w:rPr>
              <w:t>’</w:t>
            </w:r>
            <w:r>
              <w:rPr>
                <w:b/>
                <w:smallCaps/>
                <w:color w:val="262626"/>
                <w:sz w:val="32"/>
                <w:szCs w:val="32"/>
              </w:rPr>
              <w:t>s details</w:t>
            </w:r>
          </w:p>
        </w:tc>
      </w:tr>
      <w:tr w:rsidR="00882797" w14:paraId="5403A927" w14:textId="77777777" w:rsidTr="14D38FE2">
        <w:tc>
          <w:tcPr>
            <w:tcW w:w="3007" w:type="dxa"/>
          </w:tcPr>
          <w:p w14:paraId="3BC46484" w14:textId="77777777" w:rsidR="00882797" w:rsidRDefault="00882797" w:rsidP="00684C25">
            <w:r>
              <w:t>Full name</w:t>
            </w:r>
          </w:p>
        </w:tc>
        <w:tc>
          <w:tcPr>
            <w:tcW w:w="7194" w:type="dxa"/>
          </w:tcPr>
          <w:p w14:paraId="7850EF92" w14:textId="384C4A08" w:rsidR="00882797" w:rsidRDefault="00882797" w:rsidP="00684C25"/>
        </w:tc>
      </w:tr>
      <w:tr w:rsidR="00882797" w14:paraId="5C523CB1" w14:textId="77777777" w:rsidTr="14D38FE2">
        <w:tc>
          <w:tcPr>
            <w:tcW w:w="3007" w:type="dxa"/>
          </w:tcPr>
          <w:p w14:paraId="2B7D1369" w14:textId="77777777" w:rsidR="00882797" w:rsidRDefault="00882797" w:rsidP="00684C25">
            <w:r>
              <w:t>Position</w:t>
            </w:r>
          </w:p>
        </w:tc>
        <w:tc>
          <w:tcPr>
            <w:tcW w:w="7194" w:type="dxa"/>
          </w:tcPr>
          <w:p w14:paraId="785E7F9A" w14:textId="61C0E680" w:rsidR="00882797" w:rsidRDefault="00882797" w:rsidP="00684C25"/>
        </w:tc>
      </w:tr>
      <w:tr w:rsidR="00882797" w14:paraId="7D85983C" w14:textId="77777777" w:rsidTr="14D38FE2">
        <w:tc>
          <w:tcPr>
            <w:tcW w:w="3007" w:type="dxa"/>
          </w:tcPr>
          <w:p w14:paraId="59EF34FB" w14:textId="77777777" w:rsidR="00882797" w:rsidRDefault="00882797" w:rsidP="00684C25">
            <w:r>
              <w:t>Relationship to the applicant</w:t>
            </w:r>
          </w:p>
        </w:tc>
        <w:tc>
          <w:tcPr>
            <w:tcW w:w="7194" w:type="dxa"/>
          </w:tcPr>
          <w:p w14:paraId="48D0637D" w14:textId="4057B549" w:rsidR="00882797" w:rsidRDefault="00882797" w:rsidP="00684C25"/>
        </w:tc>
      </w:tr>
      <w:tr w:rsidR="00882797" w14:paraId="47D2D909" w14:textId="77777777" w:rsidTr="14D38FE2">
        <w:tc>
          <w:tcPr>
            <w:tcW w:w="3007" w:type="dxa"/>
          </w:tcPr>
          <w:p w14:paraId="092E303C" w14:textId="77777777" w:rsidR="00882797" w:rsidRDefault="00882797" w:rsidP="00684C25">
            <w:r>
              <w:t>Contact details</w:t>
            </w:r>
          </w:p>
        </w:tc>
        <w:tc>
          <w:tcPr>
            <w:tcW w:w="7194" w:type="dxa"/>
          </w:tcPr>
          <w:p w14:paraId="4BFD19C8" w14:textId="7FD283DD" w:rsidR="00882797" w:rsidRDefault="00882797" w:rsidP="00684C25"/>
        </w:tc>
      </w:tr>
    </w:tbl>
    <w:p w14:paraId="070AC06C" w14:textId="0F1A27A8" w:rsidR="14D38FE2" w:rsidRDefault="14D38FE2"/>
    <w:p w14:paraId="7EDCFDC4" w14:textId="77777777" w:rsidR="00882797" w:rsidRDefault="00882797" w:rsidP="00882797"/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3007"/>
        <w:gridCol w:w="7194"/>
      </w:tblGrid>
      <w:tr w:rsidR="00882797" w14:paraId="474B81F2" w14:textId="77777777" w:rsidTr="14D38FE2">
        <w:tc>
          <w:tcPr>
            <w:tcW w:w="10201" w:type="dxa"/>
            <w:gridSpan w:val="2"/>
            <w:shd w:val="clear" w:color="auto" w:fill="C9C9C9" w:themeFill="accent3" w:themeFillTint="99"/>
          </w:tcPr>
          <w:p w14:paraId="7F003DB0" w14:textId="77777777" w:rsidR="00882797" w:rsidRDefault="00882797" w:rsidP="00684C25">
            <w:r>
              <w:rPr>
                <w:b/>
                <w:smallCaps/>
                <w:color w:val="262626"/>
                <w:sz w:val="32"/>
                <w:szCs w:val="32"/>
              </w:rPr>
              <w:t>referee</w:t>
            </w:r>
            <w:r>
              <w:rPr>
                <w:b/>
                <w:smallCaps/>
                <w:color w:val="262626"/>
                <w:sz w:val="28"/>
                <w:szCs w:val="28"/>
              </w:rPr>
              <w:t>’</w:t>
            </w:r>
            <w:r>
              <w:rPr>
                <w:b/>
                <w:smallCaps/>
                <w:color w:val="262626"/>
                <w:sz w:val="32"/>
                <w:szCs w:val="32"/>
              </w:rPr>
              <w:t>s details</w:t>
            </w:r>
          </w:p>
        </w:tc>
      </w:tr>
      <w:tr w:rsidR="00882797" w14:paraId="281F5FBB" w14:textId="77777777" w:rsidTr="14D38FE2">
        <w:tc>
          <w:tcPr>
            <w:tcW w:w="3007" w:type="dxa"/>
          </w:tcPr>
          <w:p w14:paraId="36C5083E" w14:textId="77777777" w:rsidR="00882797" w:rsidRDefault="00882797" w:rsidP="00684C25">
            <w:r>
              <w:t>Full name</w:t>
            </w:r>
          </w:p>
        </w:tc>
        <w:tc>
          <w:tcPr>
            <w:tcW w:w="7194" w:type="dxa"/>
          </w:tcPr>
          <w:p w14:paraId="3FD9F882" w14:textId="4A19A707" w:rsidR="00882797" w:rsidRDefault="00882797" w:rsidP="00684C25"/>
        </w:tc>
      </w:tr>
      <w:tr w:rsidR="00882797" w14:paraId="11F2E0D8" w14:textId="77777777" w:rsidTr="14D38FE2">
        <w:tc>
          <w:tcPr>
            <w:tcW w:w="3007" w:type="dxa"/>
          </w:tcPr>
          <w:p w14:paraId="56A84DDE" w14:textId="77777777" w:rsidR="00882797" w:rsidRDefault="00882797" w:rsidP="00684C25">
            <w:r>
              <w:t>Position</w:t>
            </w:r>
          </w:p>
        </w:tc>
        <w:tc>
          <w:tcPr>
            <w:tcW w:w="7194" w:type="dxa"/>
          </w:tcPr>
          <w:p w14:paraId="11C01BB0" w14:textId="55298731" w:rsidR="00882797" w:rsidRDefault="00882797" w:rsidP="00684C25"/>
        </w:tc>
      </w:tr>
      <w:tr w:rsidR="00882797" w14:paraId="40E9E36A" w14:textId="77777777" w:rsidTr="14D38FE2">
        <w:tc>
          <w:tcPr>
            <w:tcW w:w="3007" w:type="dxa"/>
          </w:tcPr>
          <w:p w14:paraId="2DA870E6" w14:textId="77777777" w:rsidR="00882797" w:rsidRDefault="00882797" w:rsidP="00684C25">
            <w:r>
              <w:t>Relationship to the applicant</w:t>
            </w:r>
          </w:p>
        </w:tc>
        <w:tc>
          <w:tcPr>
            <w:tcW w:w="7194" w:type="dxa"/>
          </w:tcPr>
          <w:p w14:paraId="31FFE466" w14:textId="35343FDD" w:rsidR="00882797" w:rsidRDefault="00882797" w:rsidP="00684C25"/>
        </w:tc>
      </w:tr>
      <w:tr w:rsidR="00882797" w14:paraId="44DF815B" w14:textId="77777777" w:rsidTr="14D38FE2">
        <w:tc>
          <w:tcPr>
            <w:tcW w:w="3007" w:type="dxa"/>
          </w:tcPr>
          <w:p w14:paraId="67C6227C" w14:textId="77777777" w:rsidR="00882797" w:rsidRDefault="00882797" w:rsidP="00684C25">
            <w:r>
              <w:t>Contact details</w:t>
            </w:r>
          </w:p>
        </w:tc>
        <w:tc>
          <w:tcPr>
            <w:tcW w:w="7194" w:type="dxa"/>
          </w:tcPr>
          <w:p w14:paraId="3725EC1A" w14:textId="3082CBB1" w:rsidR="00882797" w:rsidRDefault="00882797" w:rsidP="00684C25"/>
        </w:tc>
      </w:tr>
    </w:tbl>
    <w:p w14:paraId="3ABA0920" w14:textId="78DE9918" w:rsidR="14D38FE2" w:rsidRDefault="14D38FE2"/>
    <w:p w14:paraId="4D7246B7" w14:textId="77777777" w:rsidR="00882797" w:rsidRDefault="00882797" w:rsidP="00882797"/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3007"/>
        <w:gridCol w:w="7194"/>
      </w:tblGrid>
      <w:tr w:rsidR="00882797" w14:paraId="5B2C0C73" w14:textId="77777777" w:rsidTr="14D38FE2">
        <w:tc>
          <w:tcPr>
            <w:tcW w:w="10201" w:type="dxa"/>
            <w:gridSpan w:val="2"/>
            <w:shd w:val="clear" w:color="auto" w:fill="C9C9C9" w:themeFill="accent3" w:themeFillTint="99"/>
          </w:tcPr>
          <w:p w14:paraId="340FBF56" w14:textId="77777777" w:rsidR="00882797" w:rsidRDefault="00882797" w:rsidP="00684C25">
            <w:r>
              <w:rPr>
                <w:b/>
                <w:smallCaps/>
                <w:color w:val="262626"/>
                <w:sz w:val="32"/>
                <w:szCs w:val="32"/>
              </w:rPr>
              <w:t>referee</w:t>
            </w:r>
            <w:r>
              <w:rPr>
                <w:b/>
                <w:smallCaps/>
                <w:color w:val="262626"/>
                <w:sz w:val="28"/>
                <w:szCs w:val="28"/>
              </w:rPr>
              <w:t>’</w:t>
            </w:r>
            <w:r>
              <w:rPr>
                <w:b/>
                <w:smallCaps/>
                <w:color w:val="262626"/>
                <w:sz w:val="32"/>
                <w:szCs w:val="32"/>
              </w:rPr>
              <w:t>s details</w:t>
            </w:r>
          </w:p>
        </w:tc>
      </w:tr>
      <w:tr w:rsidR="00882797" w14:paraId="244F2EE3" w14:textId="77777777" w:rsidTr="14D38FE2">
        <w:tc>
          <w:tcPr>
            <w:tcW w:w="3007" w:type="dxa"/>
          </w:tcPr>
          <w:p w14:paraId="43E6792F" w14:textId="77777777" w:rsidR="00882797" w:rsidRDefault="00882797" w:rsidP="00684C25">
            <w:r>
              <w:t>Full name</w:t>
            </w:r>
          </w:p>
        </w:tc>
        <w:tc>
          <w:tcPr>
            <w:tcW w:w="7194" w:type="dxa"/>
          </w:tcPr>
          <w:p w14:paraId="7BC3DF01" w14:textId="24CD06F1" w:rsidR="00882797" w:rsidRDefault="00882797" w:rsidP="00684C25"/>
        </w:tc>
      </w:tr>
      <w:tr w:rsidR="00882797" w14:paraId="396C659C" w14:textId="77777777" w:rsidTr="14D38FE2">
        <w:tc>
          <w:tcPr>
            <w:tcW w:w="3007" w:type="dxa"/>
          </w:tcPr>
          <w:p w14:paraId="0CC68852" w14:textId="77777777" w:rsidR="00882797" w:rsidRDefault="00882797" w:rsidP="00684C25">
            <w:r>
              <w:t>Position</w:t>
            </w:r>
          </w:p>
        </w:tc>
        <w:tc>
          <w:tcPr>
            <w:tcW w:w="7194" w:type="dxa"/>
          </w:tcPr>
          <w:p w14:paraId="37685AB3" w14:textId="68900385" w:rsidR="00882797" w:rsidRDefault="00882797" w:rsidP="00684C25"/>
        </w:tc>
      </w:tr>
      <w:tr w:rsidR="00882797" w14:paraId="6136B82F" w14:textId="77777777" w:rsidTr="14D38FE2">
        <w:tc>
          <w:tcPr>
            <w:tcW w:w="3007" w:type="dxa"/>
          </w:tcPr>
          <w:p w14:paraId="0E82F0AF" w14:textId="77777777" w:rsidR="00882797" w:rsidRDefault="00882797" w:rsidP="00684C25">
            <w:r>
              <w:t>Relationship to the applicant</w:t>
            </w:r>
          </w:p>
        </w:tc>
        <w:tc>
          <w:tcPr>
            <w:tcW w:w="7194" w:type="dxa"/>
          </w:tcPr>
          <w:p w14:paraId="50582956" w14:textId="77E3F974" w:rsidR="00882797" w:rsidRDefault="00882797" w:rsidP="00684C25"/>
        </w:tc>
      </w:tr>
      <w:tr w:rsidR="00882797" w14:paraId="4B1E39D3" w14:textId="77777777" w:rsidTr="14D38FE2">
        <w:tc>
          <w:tcPr>
            <w:tcW w:w="3007" w:type="dxa"/>
          </w:tcPr>
          <w:p w14:paraId="0B44CB27" w14:textId="77777777" w:rsidR="00882797" w:rsidRDefault="00882797" w:rsidP="00684C25">
            <w:r>
              <w:t>Contact details</w:t>
            </w:r>
          </w:p>
        </w:tc>
        <w:tc>
          <w:tcPr>
            <w:tcW w:w="7194" w:type="dxa"/>
          </w:tcPr>
          <w:p w14:paraId="6932561B" w14:textId="7FE5C5CE" w:rsidR="00882797" w:rsidRDefault="00882797" w:rsidP="00684C25"/>
        </w:tc>
      </w:tr>
    </w:tbl>
    <w:p w14:paraId="619D42B2" w14:textId="77777777" w:rsidR="00882797" w:rsidRDefault="00882797" w:rsidP="00882797"/>
    <w:p w14:paraId="68CD15E9" w14:textId="25F3D465" w:rsidR="00882797" w:rsidRDefault="00882797" w:rsidP="00433BF6">
      <w:pPr>
        <w:rPr>
          <w:lang w:val="en-US"/>
        </w:rPr>
      </w:pPr>
    </w:p>
    <w:p w14:paraId="1627F78B" w14:textId="1650429A" w:rsidR="00C077DB" w:rsidRDefault="00C077DB" w:rsidP="00433BF6">
      <w:pPr>
        <w:rPr>
          <w:lang w:val="en-US"/>
        </w:rPr>
      </w:pPr>
    </w:p>
    <w:p w14:paraId="2017BCC7" w14:textId="49B1E5ED" w:rsidR="00C077DB" w:rsidRDefault="00C077DB" w:rsidP="00433BF6">
      <w:pPr>
        <w:rPr>
          <w:lang w:val="en-US"/>
        </w:rPr>
      </w:pPr>
    </w:p>
    <w:p w14:paraId="48CE8173" w14:textId="3548F624" w:rsidR="00C077DB" w:rsidRDefault="00C077DB" w:rsidP="00433BF6">
      <w:pPr>
        <w:rPr>
          <w:lang w:val="en-US"/>
        </w:rPr>
      </w:pPr>
    </w:p>
    <w:p w14:paraId="4B1782FE" w14:textId="600921CA" w:rsidR="00C077DB" w:rsidRDefault="00C077DB" w:rsidP="00433BF6">
      <w:pPr>
        <w:rPr>
          <w:lang w:val="en-US"/>
        </w:rPr>
      </w:pPr>
    </w:p>
    <w:p w14:paraId="59622237" w14:textId="24C77E09" w:rsidR="00C077DB" w:rsidRDefault="00C077DB" w:rsidP="00433BF6">
      <w:pPr>
        <w:rPr>
          <w:lang w:val="en-US"/>
        </w:rPr>
      </w:pPr>
    </w:p>
    <w:p w14:paraId="143AE1E2" w14:textId="31F860F0" w:rsidR="00C077DB" w:rsidRDefault="00C077DB" w:rsidP="00433BF6">
      <w:pPr>
        <w:rPr>
          <w:lang w:val="en-US"/>
        </w:rPr>
      </w:pPr>
    </w:p>
    <w:p w14:paraId="20AB95C1" w14:textId="719CDA49" w:rsidR="00C077DB" w:rsidRDefault="00C077DB" w:rsidP="00433BF6">
      <w:pPr>
        <w:rPr>
          <w:lang w:val="en-US"/>
        </w:rPr>
      </w:pPr>
    </w:p>
    <w:p w14:paraId="296F262C" w14:textId="28181F02" w:rsidR="00C077DB" w:rsidRDefault="00C077DB" w:rsidP="00433BF6">
      <w:pPr>
        <w:rPr>
          <w:lang w:val="en-US"/>
        </w:rPr>
      </w:pPr>
    </w:p>
    <w:p w14:paraId="406A4BF8" w14:textId="48F1446E" w:rsidR="00C077DB" w:rsidRDefault="00C077DB" w:rsidP="00433BF6">
      <w:pPr>
        <w:rPr>
          <w:lang w:val="en-US"/>
        </w:rPr>
      </w:pPr>
    </w:p>
    <w:p w14:paraId="6ADB19E8" w14:textId="727DD356" w:rsidR="00C077DB" w:rsidRDefault="00C077DB" w:rsidP="00433BF6">
      <w:pPr>
        <w:rPr>
          <w:lang w:val="en-US"/>
        </w:rPr>
      </w:pPr>
    </w:p>
    <w:p w14:paraId="60218666" w14:textId="012DD026" w:rsidR="00C077DB" w:rsidRDefault="00C077DB" w:rsidP="00433BF6">
      <w:pPr>
        <w:rPr>
          <w:lang w:val="en-US"/>
        </w:rPr>
      </w:pPr>
    </w:p>
    <w:p w14:paraId="5596F428" w14:textId="1B217EC6" w:rsidR="00C077DB" w:rsidRDefault="00C077DB" w:rsidP="00433BF6">
      <w:pPr>
        <w:rPr>
          <w:lang w:val="en-US"/>
        </w:rPr>
      </w:pPr>
    </w:p>
    <w:p w14:paraId="6F092182" w14:textId="4C575F2D" w:rsidR="00C077DB" w:rsidRDefault="00C077DB" w:rsidP="00433BF6">
      <w:pPr>
        <w:rPr>
          <w:lang w:val="en-US"/>
        </w:rPr>
      </w:pPr>
    </w:p>
    <w:p w14:paraId="4EEB315D" w14:textId="2FD1ABD5" w:rsidR="00C077DB" w:rsidRDefault="00C077DB" w:rsidP="00433BF6">
      <w:pPr>
        <w:rPr>
          <w:lang w:val="en-US"/>
        </w:rPr>
      </w:pPr>
    </w:p>
    <w:p w14:paraId="19B9C533" w14:textId="06CEFF8F" w:rsidR="00C077DB" w:rsidRDefault="00C077DB" w:rsidP="00433BF6">
      <w:pPr>
        <w:rPr>
          <w:lang w:val="en-US"/>
        </w:rPr>
      </w:pPr>
    </w:p>
    <w:p w14:paraId="4E2ED61C" w14:textId="75D8BCBF" w:rsidR="00C077DB" w:rsidRDefault="00C077DB" w:rsidP="00433BF6">
      <w:pPr>
        <w:rPr>
          <w:lang w:val="en-US"/>
        </w:rPr>
      </w:pPr>
    </w:p>
    <w:p w14:paraId="16CDDDA8" w14:textId="72BD29A7" w:rsidR="00C077DB" w:rsidRDefault="00C077DB" w:rsidP="00433BF6">
      <w:pPr>
        <w:rPr>
          <w:lang w:val="en-US"/>
        </w:rPr>
      </w:pPr>
    </w:p>
    <w:p w14:paraId="5DF3F1A3" w14:textId="7289F1B9" w:rsidR="00C077DB" w:rsidRDefault="00C077DB" w:rsidP="00433BF6">
      <w:pPr>
        <w:rPr>
          <w:lang w:val="en-US"/>
        </w:rPr>
      </w:pPr>
    </w:p>
    <w:p w14:paraId="310B3B8C" w14:textId="16F82EB9" w:rsidR="00C077DB" w:rsidRDefault="00C077DB" w:rsidP="00433BF6">
      <w:pPr>
        <w:rPr>
          <w:lang w:val="en-US"/>
        </w:rPr>
      </w:pPr>
    </w:p>
    <w:p w14:paraId="4A251FE9" w14:textId="0D460A09" w:rsidR="00C077DB" w:rsidRDefault="00C077DB" w:rsidP="00433BF6">
      <w:pPr>
        <w:rPr>
          <w:lang w:val="en-US"/>
        </w:rPr>
      </w:pPr>
    </w:p>
    <w:p w14:paraId="52FBAD52" w14:textId="1C350985" w:rsidR="00C077DB" w:rsidRDefault="00C077DB" w:rsidP="00433BF6">
      <w:pPr>
        <w:rPr>
          <w:lang w:val="en-US"/>
        </w:rPr>
      </w:pPr>
    </w:p>
    <w:p w14:paraId="39BAE7EB" w14:textId="525FE97A" w:rsidR="00C077DB" w:rsidRDefault="00C077DB" w:rsidP="00433BF6">
      <w:pPr>
        <w:rPr>
          <w:lang w:val="en-US"/>
        </w:rPr>
      </w:pPr>
    </w:p>
    <w:p w14:paraId="448CD59F" w14:textId="69EC089B" w:rsidR="00C077DB" w:rsidRDefault="00C077DB" w:rsidP="00433BF6">
      <w:pPr>
        <w:rPr>
          <w:lang w:val="en-US"/>
        </w:rPr>
      </w:pPr>
    </w:p>
    <w:p w14:paraId="37644573" w14:textId="77777777" w:rsidR="00A553FB" w:rsidRDefault="00A553FB" w:rsidP="00A553FB">
      <w:pPr>
        <w:rPr>
          <w:lang w:val="en-US"/>
        </w:rPr>
      </w:pPr>
    </w:p>
    <w:sectPr w:rsidR="00A553FB" w:rsidSect="003E42AA">
      <w:footerReference w:type="default" r:id="rId18"/>
      <w:pgSz w:w="11907" w:h="16840" w:code="9"/>
      <w:pgMar w:top="510" w:right="850" w:bottom="397" w:left="993" w:header="720" w:footer="65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BC84B" w14:textId="77777777" w:rsidR="00E40D1C" w:rsidRDefault="00E40D1C">
      <w:r>
        <w:separator/>
      </w:r>
    </w:p>
  </w:endnote>
  <w:endnote w:type="continuationSeparator" w:id="0">
    <w:p w14:paraId="637A2DAB" w14:textId="77777777" w:rsidR="00E40D1C" w:rsidRDefault="00E40D1C">
      <w:r>
        <w:continuationSeparator/>
      </w:r>
    </w:p>
  </w:endnote>
  <w:endnote w:type="continuationNotice" w:id="1">
    <w:p w14:paraId="116A2078" w14:textId="77777777" w:rsidR="00E40D1C" w:rsidRDefault="00E40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1E62D" w14:textId="77777777" w:rsidR="00832C1B" w:rsidRDefault="00832C1B">
    <w:pPr>
      <w:pStyle w:val="Footer"/>
      <w:jc w:val="center"/>
      <w:rPr>
        <w:rFonts w:ascii="Georgia" w:hAnsi="Georgia"/>
        <w:i/>
        <w:color w:val="000000"/>
        <w:sz w:val="22"/>
      </w:rPr>
    </w:pPr>
    <w:r>
      <w:rPr>
        <w:rFonts w:ascii="Georgia" w:hAnsi="Georgia"/>
        <w:b/>
        <w:i/>
        <w:noProof/>
        <w:color w:val="000000"/>
        <w:sz w:val="20"/>
        <w:lang w:eastAsia="en-N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D31E633" wp14:editId="7D31E634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5745480" cy="0"/>
              <wp:effectExtent l="0" t="19050" r="7620" b="0"/>
              <wp:wrapNone/>
              <wp:docPr id="84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4548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BCB687" id="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pt" to="452.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" o:allowincell="f" strokecolor="silver" strokeweight="2.25pt">
              <o:lock v:ext="edit" shapetype="f"/>
            </v:line>
          </w:pict>
        </mc:Fallback>
      </mc:AlternateContent>
    </w:r>
  </w:p>
  <w:p w14:paraId="7D31E62E" w14:textId="51E8E5AF" w:rsidR="00832C1B" w:rsidRDefault="00832C1B" w:rsidP="003436CF">
    <w:pPr>
      <w:pStyle w:val="Footer"/>
      <w:rPr>
        <w:rFonts w:ascii="Georgia" w:hAnsi="Georgia"/>
        <w:color w:val="000000"/>
        <w:sz w:val="18"/>
      </w:rPr>
    </w:pPr>
    <w:r>
      <w:rPr>
        <w:rFonts w:ascii="Georgia" w:hAnsi="Georgia"/>
        <w:color w:val="000000"/>
        <w:sz w:val="18"/>
      </w:rPr>
      <w:t xml:space="preserve">            Salisbury Road, Richmond, New Zealand                                                                      Phone:   64-3-</w:t>
    </w:r>
    <w:r w:rsidRPr="003436CF">
      <w:rPr>
        <w:rFonts w:ascii="Georgia" w:hAnsi="Georgia"/>
        <w:color w:val="000000"/>
        <w:sz w:val="18"/>
      </w:rPr>
      <w:t>544 8994</w:t>
    </w:r>
  </w:p>
  <w:p w14:paraId="7D31E62F" w14:textId="2F1FFA3E" w:rsidR="00832C1B" w:rsidRDefault="00832C1B">
    <w:pPr>
      <w:pStyle w:val="Footer"/>
      <w:jc w:val="center"/>
      <w:rPr>
        <w:rFonts w:ascii="Georgia" w:hAnsi="Georgia"/>
        <w:color w:val="000000"/>
        <w:sz w:val="18"/>
      </w:rPr>
    </w:pPr>
    <w:r>
      <w:rPr>
        <w:rFonts w:ascii="Georgia" w:hAnsi="Georgia"/>
        <w:color w:val="000000"/>
        <w:sz w:val="18"/>
      </w:rPr>
      <w:t xml:space="preserve">Website; </w:t>
    </w:r>
    <w:hyperlink r:id="rId1" w:history="1">
      <w:r w:rsidRPr="008710D4">
        <w:rPr>
          <w:rStyle w:val="Hyperlink"/>
          <w:rFonts w:ascii="Georgia" w:hAnsi="Georgia"/>
          <w:sz w:val="18"/>
        </w:rPr>
        <w:t>www.waimeaint.school.nz</w:t>
      </w:r>
    </w:hyperlink>
    <w:r>
      <w:rPr>
        <w:rFonts w:ascii="Georgia" w:hAnsi="Georgia"/>
        <w:color w:val="000000"/>
        <w:sz w:val="18"/>
      </w:rPr>
      <w:t xml:space="preserve">                                                            Email:  </w:t>
    </w:r>
    <w:hyperlink r:id="rId2" w:history="1">
      <w:r w:rsidRPr="008710D4">
        <w:rPr>
          <w:rStyle w:val="Hyperlink"/>
          <w:rFonts w:ascii="Georgia" w:hAnsi="Georgia"/>
          <w:sz w:val="18"/>
        </w:rPr>
        <w:t>office@waimeaint.school.nz</w:t>
      </w:r>
    </w:hyperlink>
    <w:r>
      <w:rPr>
        <w:rFonts w:ascii="Georgia" w:hAnsi="Georgia"/>
        <w:color w:val="000000"/>
        <w:sz w:val="18"/>
      </w:rPr>
      <w:t xml:space="preserve"> </w:t>
    </w:r>
  </w:p>
  <w:p w14:paraId="7D31E630" w14:textId="77777777" w:rsidR="00832C1B" w:rsidRDefault="00832C1B">
    <w:pPr>
      <w:pStyle w:val="Footer"/>
      <w:jc w:val="center"/>
      <w:rPr>
        <w:rFonts w:ascii="Georgia" w:hAnsi="Georgia"/>
        <w:color w:val="000000"/>
        <w:sz w:val="18"/>
      </w:rPr>
    </w:pPr>
  </w:p>
  <w:p w14:paraId="7D31E631" w14:textId="77777777" w:rsidR="00832C1B" w:rsidRDefault="00832C1B">
    <w:pPr>
      <w:pStyle w:val="Footer"/>
      <w:jc w:val="center"/>
      <w:rPr>
        <w:rFonts w:ascii="Georgia" w:hAnsi="Georgia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1E632" w14:textId="77777777" w:rsidR="00832C1B" w:rsidRDefault="00832C1B" w:rsidP="00FB59FE">
    <w:pPr>
      <w:pStyle w:val="Footer"/>
      <w:rPr>
        <w:rFonts w:ascii="Georgia" w:hAnsi="Georgi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1B9D2" w14:textId="77777777" w:rsidR="00E40D1C" w:rsidRDefault="00E40D1C">
      <w:r>
        <w:separator/>
      </w:r>
    </w:p>
  </w:footnote>
  <w:footnote w:type="continuationSeparator" w:id="0">
    <w:p w14:paraId="614C4E16" w14:textId="77777777" w:rsidR="00E40D1C" w:rsidRDefault="00E40D1C">
      <w:r>
        <w:continuationSeparator/>
      </w:r>
    </w:p>
  </w:footnote>
  <w:footnote w:type="continuationNotice" w:id="1">
    <w:p w14:paraId="428E85F9" w14:textId="77777777" w:rsidR="00E40D1C" w:rsidRDefault="00E40D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53" style="width:.45pt;height:1.5pt" o:hrpct="1" o:hralign="center" o:bullet="t" o:hrstd="t" o:hr="t" fillcolor="#a0a0a0" stroked="f"/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400.3pt;height:506.3pt" o:bullet="t" fillcolor="window">
        <v:imagedata r:id="rId1" o:title=""/>
      </v:shape>
    </w:pict>
  </w:numPicBullet>
  <w:abstractNum w:abstractNumId="0" w15:restartNumberingAfterBreak="0">
    <w:nsid w:val="04421887"/>
    <w:multiLevelType w:val="hybridMultilevel"/>
    <w:tmpl w:val="61A68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7864"/>
    <w:multiLevelType w:val="hybridMultilevel"/>
    <w:tmpl w:val="E4EA78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4586"/>
    <w:multiLevelType w:val="hybridMultilevel"/>
    <w:tmpl w:val="CBE6B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915B9"/>
    <w:multiLevelType w:val="hybridMultilevel"/>
    <w:tmpl w:val="0E3A03B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A652E"/>
    <w:multiLevelType w:val="hybridMultilevel"/>
    <w:tmpl w:val="3398BB9E"/>
    <w:lvl w:ilvl="0" w:tplc="1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174A17CC"/>
    <w:multiLevelType w:val="multilevel"/>
    <w:tmpl w:val="E4762FA8"/>
    <w:lvl w:ilvl="0">
      <w:start w:val="2"/>
      <w:numFmt w:val="decimal"/>
      <w:lvlText w:val="%1.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6" w15:restartNumberingAfterBreak="0">
    <w:nsid w:val="1AD64948"/>
    <w:multiLevelType w:val="hybridMultilevel"/>
    <w:tmpl w:val="25442F7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8B50E3"/>
    <w:multiLevelType w:val="hybridMultilevel"/>
    <w:tmpl w:val="D4846F2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304DAB"/>
    <w:multiLevelType w:val="hybridMultilevel"/>
    <w:tmpl w:val="A790BF7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A7B30"/>
    <w:multiLevelType w:val="hybridMultilevel"/>
    <w:tmpl w:val="73E46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77BDE"/>
    <w:multiLevelType w:val="singleLevel"/>
    <w:tmpl w:val="841CB462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1" w15:restartNumberingAfterBreak="0">
    <w:nsid w:val="25141E28"/>
    <w:multiLevelType w:val="hybridMultilevel"/>
    <w:tmpl w:val="4864B99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D60DB"/>
    <w:multiLevelType w:val="multilevel"/>
    <w:tmpl w:val="E4762FA8"/>
    <w:lvl w:ilvl="0">
      <w:start w:val="2"/>
      <w:numFmt w:val="decimal"/>
      <w:lvlText w:val="%1.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3" w15:restartNumberingAfterBreak="0">
    <w:nsid w:val="262F17DB"/>
    <w:multiLevelType w:val="hybridMultilevel"/>
    <w:tmpl w:val="AC3AE236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5626B"/>
    <w:multiLevelType w:val="hybridMultilevel"/>
    <w:tmpl w:val="DD68775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796C3B"/>
    <w:multiLevelType w:val="multilevel"/>
    <w:tmpl w:val="FED600BA"/>
    <w:lvl w:ilvl="0">
      <w:start w:val="2"/>
      <w:numFmt w:val="decimal"/>
      <w:lvlText w:val="%1.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6" w15:restartNumberingAfterBreak="0">
    <w:nsid w:val="2FAF083D"/>
    <w:multiLevelType w:val="hybridMultilevel"/>
    <w:tmpl w:val="E84C552E"/>
    <w:lvl w:ilvl="0" w:tplc="E8768F1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3A5C2C"/>
    <w:multiLevelType w:val="multilevel"/>
    <w:tmpl w:val="86D29A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D621E0B"/>
    <w:multiLevelType w:val="hybridMultilevel"/>
    <w:tmpl w:val="62CA33D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32591"/>
    <w:multiLevelType w:val="hybridMultilevel"/>
    <w:tmpl w:val="345E5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707C0"/>
    <w:multiLevelType w:val="hybridMultilevel"/>
    <w:tmpl w:val="DF3211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A2D56"/>
    <w:multiLevelType w:val="hybridMultilevel"/>
    <w:tmpl w:val="D44AA7E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F5D3C"/>
    <w:multiLevelType w:val="hybridMultilevel"/>
    <w:tmpl w:val="1340EF7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AA0D8A"/>
    <w:multiLevelType w:val="hybridMultilevel"/>
    <w:tmpl w:val="5574D3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C21C7"/>
    <w:multiLevelType w:val="multilevel"/>
    <w:tmpl w:val="FED600BA"/>
    <w:lvl w:ilvl="0">
      <w:start w:val="2"/>
      <w:numFmt w:val="decimal"/>
      <w:lvlText w:val="%1.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25" w15:restartNumberingAfterBreak="0">
    <w:nsid w:val="54D41F46"/>
    <w:multiLevelType w:val="hybridMultilevel"/>
    <w:tmpl w:val="5C7450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A6F7F"/>
    <w:multiLevelType w:val="hybridMultilevel"/>
    <w:tmpl w:val="DBDC13C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9B2189"/>
    <w:multiLevelType w:val="hybridMultilevel"/>
    <w:tmpl w:val="646AC16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B31789"/>
    <w:multiLevelType w:val="hybridMultilevel"/>
    <w:tmpl w:val="257C5604"/>
    <w:lvl w:ilvl="0" w:tplc="1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5CB7355C"/>
    <w:multiLevelType w:val="hybridMultilevel"/>
    <w:tmpl w:val="7D7A512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479E4"/>
    <w:multiLevelType w:val="hybridMultilevel"/>
    <w:tmpl w:val="31FC125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65DB3"/>
    <w:multiLevelType w:val="multilevel"/>
    <w:tmpl w:val="E0300C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74636F9"/>
    <w:multiLevelType w:val="hybridMultilevel"/>
    <w:tmpl w:val="614AE2B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E0935"/>
    <w:multiLevelType w:val="hybridMultilevel"/>
    <w:tmpl w:val="DB000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725AA"/>
    <w:multiLevelType w:val="hybridMultilevel"/>
    <w:tmpl w:val="5088006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B590D4E"/>
    <w:multiLevelType w:val="hybridMultilevel"/>
    <w:tmpl w:val="4FC4A00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AB4C2B"/>
    <w:multiLevelType w:val="hybridMultilevel"/>
    <w:tmpl w:val="AAEA491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E73914"/>
    <w:multiLevelType w:val="multilevel"/>
    <w:tmpl w:val="05084504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Roman"/>
      <w:lvlText w:val="%3)"/>
      <w:lvlJc w:val="left"/>
      <w:pPr>
        <w:tabs>
          <w:tab w:val="num" w:pos="1584"/>
        </w:tabs>
        <w:ind w:left="1584" w:hanging="720"/>
      </w:p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72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432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063621D"/>
    <w:multiLevelType w:val="hybridMultilevel"/>
    <w:tmpl w:val="9EBC2D6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C01C80"/>
    <w:multiLevelType w:val="multilevel"/>
    <w:tmpl w:val="FEF481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1F50912"/>
    <w:multiLevelType w:val="hybridMultilevel"/>
    <w:tmpl w:val="4C98BA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C44A5F"/>
    <w:multiLevelType w:val="multilevel"/>
    <w:tmpl w:val="E4762FA8"/>
    <w:lvl w:ilvl="0">
      <w:start w:val="2"/>
      <w:numFmt w:val="decimal"/>
      <w:lvlText w:val="%1.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42" w15:restartNumberingAfterBreak="0">
    <w:nsid w:val="76A57AD9"/>
    <w:multiLevelType w:val="hybridMultilevel"/>
    <w:tmpl w:val="494C3D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17F88"/>
    <w:multiLevelType w:val="hybridMultilevel"/>
    <w:tmpl w:val="A04C150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7E4D70"/>
    <w:multiLevelType w:val="multilevel"/>
    <w:tmpl w:val="FED600BA"/>
    <w:lvl w:ilvl="0">
      <w:start w:val="2"/>
      <w:numFmt w:val="decimal"/>
      <w:lvlText w:val="%1.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45" w15:restartNumberingAfterBreak="0">
    <w:nsid w:val="7DFE4F10"/>
    <w:multiLevelType w:val="hybridMultilevel"/>
    <w:tmpl w:val="6154633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178386">
    <w:abstractNumId w:val="10"/>
  </w:num>
  <w:num w:numId="2" w16cid:durableId="1557818918">
    <w:abstractNumId w:val="40"/>
  </w:num>
  <w:num w:numId="3" w16cid:durableId="438524401">
    <w:abstractNumId w:val="2"/>
  </w:num>
  <w:num w:numId="4" w16cid:durableId="557664840">
    <w:abstractNumId w:val="16"/>
  </w:num>
  <w:num w:numId="5" w16cid:durableId="443886217">
    <w:abstractNumId w:val="9"/>
  </w:num>
  <w:num w:numId="6" w16cid:durableId="1603953410">
    <w:abstractNumId w:val="24"/>
  </w:num>
  <w:num w:numId="7" w16cid:durableId="2082212962">
    <w:abstractNumId w:val="15"/>
  </w:num>
  <w:num w:numId="8" w16cid:durableId="302001337">
    <w:abstractNumId w:val="44"/>
  </w:num>
  <w:num w:numId="9" w16cid:durableId="259610588">
    <w:abstractNumId w:val="41"/>
  </w:num>
  <w:num w:numId="10" w16cid:durableId="2135832174">
    <w:abstractNumId w:val="12"/>
  </w:num>
  <w:num w:numId="11" w16cid:durableId="1840074204">
    <w:abstractNumId w:val="5"/>
  </w:num>
  <w:num w:numId="12" w16cid:durableId="575238846">
    <w:abstractNumId w:val="23"/>
  </w:num>
  <w:num w:numId="13" w16cid:durableId="590747953">
    <w:abstractNumId w:val="29"/>
  </w:num>
  <w:num w:numId="14" w16cid:durableId="287783446">
    <w:abstractNumId w:val="18"/>
  </w:num>
  <w:num w:numId="15" w16cid:durableId="2082369705">
    <w:abstractNumId w:val="28"/>
  </w:num>
  <w:num w:numId="16" w16cid:durableId="2054496558">
    <w:abstractNumId w:val="11"/>
  </w:num>
  <w:num w:numId="17" w16cid:durableId="2016225649">
    <w:abstractNumId w:val="3"/>
  </w:num>
  <w:num w:numId="18" w16cid:durableId="635716886">
    <w:abstractNumId w:val="21"/>
  </w:num>
  <w:num w:numId="19" w16cid:durableId="1576477864">
    <w:abstractNumId w:val="45"/>
  </w:num>
  <w:num w:numId="20" w16cid:durableId="1481380363">
    <w:abstractNumId w:val="30"/>
  </w:num>
  <w:num w:numId="21" w16cid:durableId="1680159756">
    <w:abstractNumId w:val="13"/>
  </w:num>
  <w:num w:numId="22" w16cid:durableId="1537815499">
    <w:abstractNumId w:val="32"/>
  </w:num>
  <w:num w:numId="23" w16cid:durableId="883129709">
    <w:abstractNumId w:val="43"/>
  </w:num>
  <w:num w:numId="24" w16cid:durableId="1090783234">
    <w:abstractNumId w:val="1"/>
  </w:num>
  <w:num w:numId="25" w16cid:durableId="206727351">
    <w:abstractNumId w:val="26"/>
  </w:num>
  <w:num w:numId="26" w16cid:durableId="430902456">
    <w:abstractNumId w:val="7"/>
  </w:num>
  <w:num w:numId="27" w16cid:durableId="359205759">
    <w:abstractNumId w:val="22"/>
  </w:num>
  <w:num w:numId="28" w16cid:durableId="1717512336">
    <w:abstractNumId w:val="36"/>
  </w:num>
  <w:num w:numId="29" w16cid:durableId="1043941552">
    <w:abstractNumId w:val="34"/>
  </w:num>
  <w:num w:numId="30" w16cid:durableId="393241413">
    <w:abstractNumId w:val="14"/>
  </w:num>
  <w:num w:numId="31" w16cid:durableId="566263627">
    <w:abstractNumId w:val="38"/>
  </w:num>
  <w:num w:numId="32" w16cid:durableId="1971587120">
    <w:abstractNumId w:val="27"/>
  </w:num>
  <w:num w:numId="33" w16cid:durableId="315306100">
    <w:abstractNumId w:val="6"/>
  </w:num>
  <w:num w:numId="34" w16cid:durableId="96948629">
    <w:abstractNumId w:val="35"/>
  </w:num>
  <w:num w:numId="35" w16cid:durableId="156044269">
    <w:abstractNumId w:val="42"/>
  </w:num>
  <w:num w:numId="36" w16cid:durableId="1408652839">
    <w:abstractNumId w:val="33"/>
  </w:num>
  <w:num w:numId="37" w16cid:durableId="358510795">
    <w:abstractNumId w:val="19"/>
  </w:num>
  <w:num w:numId="38" w16cid:durableId="2142575411">
    <w:abstractNumId w:val="37"/>
  </w:num>
  <w:num w:numId="39" w16cid:durableId="1029378214">
    <w:abstractNumId w:val="25"/>
  </w:num>
  <w:num w:numId="40" w16cid:durableId="1498615042">
    <w:abstractNumId w:val="4"/>
  </w:num>
  <w:num w:numId="41" w16cid:durableId="1735351367">
    <w:abstractNumId w:val="0"/>
  </w:num>
  <w:num w:numId="42" w16cid:durableId="466238081">
    <w:abstractNumId w:val="20"/>
  </w:num>
  <w:num w:numId="43" w16cid:durableId="1165974311">
    <w:abstractNumId w:val="31"/>
  </w:num>
  <w:num w:numId="44" w16cid:durableId="1402024734">
    <w:abstractNumId w:val="17"/>
  </w:num>
  <w:num w:numId="45" w16cid:durableId="1173684580">
    <w:abstractNumId w:val="39"/>
  </w:num>
  <w:num w:numId="46" w16cid:durableId="17253264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4DD"/>
    <w:rsid w:val="000003E4"/>
    <w:rsid w:val="00000801"/>
    <w:rsid w:val="00013D84"/>
    <w:rsid w:val="00020184"/>
    <w:rsid w:val="00025BD7"/>
    <w:rsid w:val="000263DE"/>
    <w:rsid w:val="000273C4"/>
    <w:rsid w:val="00030B7D"/>
    <w:rsid w:val="00033840"/>
    <w:rsid w:val="000338FA"/>
    <w:rsid w:val="00045154"/>
    <w:rsid w:val="000621E4"/>
    <w:rsid w:val="000630B6"/>
    <w:rsid w:val="00066192"/>
    <w:rsid w:val="00075EFC"/>
    <w:rsid w:val="00082094"/>
    <w:rsid w:val="00091800"/>
    <w:rsid w:val="00094DB9"/>
    <w:rsid w:val="00096B6A"/>
    <w:rsid w:val="000A1CF3"/>
    <w:rsid w:val="000A3C57"/>
    <w:rsid w:val="000A4F75"/>
    <w:rsid w:val="000C04B7"/>
    <w:rsid w:val="000C08B6"/>
    <w:rsid w:val="000C75B2"/>
    <w:rsid w:val="000D47B3"/>
    <w:rsid w:val="000D7E24"/>
    <w:rsid w:val="000E10B1"/>
    <w:rsid w:val="000E25CB"/>
    <w:rsid w:val="000E350E"/>
    <w:rsid w:val="000E5764"/>
    <w:rsid w:val="000F328F"/>
    <w:rsid w:val="000F6EAE"/>
    <w:rsid w:val="00125D3D"/>
    <w:rsid w:val="001412B0"/>
    <w:rsid w:val="00161B6A"/>
    <w:rsid w:val="00166356"/>
    <w:rsid w:val="001770EF"/>
    <w:rsid w:val="001A3F14"/>
    <w:rsid w:val="001B4709"/>
    <w:rsid w:val="001D49DB"/>
    <w:rsid w:val="001D5AFC"/>
    <w:rsid w:val="001E4AC3"/>
    <w:rsid w:val="001E6CFF"/>
    <w:rsid w:val="001F1DB6"/>
    <w:rsid w:val="001F34E0"/>
    <w:rsid w:val="001F4E4F"/>
    <w:rsid w:val="001F6CB2"/>
    <w:rsid w:val="002344F9"/>
    <w:rsid w:val="00241C6D"/>
    <w:rsid w:val="00267D8C"/>
    <w:rsid w:val="00271C14"/>
    <w:rsid w:val="00275B33"/>
    <w:rsid w:val="0028741A"/>
    <w:rsid w:val="00294C3C"/>
    <w:rsid w:val="002A082F"/>
    <w:rsid w:val="002A16FB"/>
    <w:rsid w:val="002A25EC"/>
    <w:rsid w:val="002A59F6"/>
    <w:rsid w:val="002A5D4D"/>
    <w:rsid w:val="002B2551"/>
    <w:rsid w:val="002B4166"/>
    <w:rsid w:val="002C1A6A"/>
    <w:rsid w:val="002E0561"/>
    <w:rsid w:val="002F1E90"/>
    <w:rsid w:val="002F59C1"/>
    <w:rsid w:val="002F64B9"/>
    <w:rsid w:val="00303A27"/>
    <w:rsid w:val="003142B0"/>
    <w:rsid w:val="00315DC6"/>
    <w:rsid w:val="0033510D"/>
    <w:rsid w:val="003436CF"/>
    <w:rsid w:val="00343BE6"/>
    <w:rsid w:val="00360267"/>
    <w:rsid w:val="0036228C"/>
    <w:rsid w:val="00373EE4"/>
    <w:rsid w:val="0037719D"/>
    <w:rsid w:val="00380FE9"/>
    <w:rsid w:val="003835D7"/>
    <w:rsid w:val="00397266"/>
    <w:rsid w:val="003A3E7E"/>
    <w:rsid w:val="003B3796"/>
    <w:rsid w:val="003B4BE1"/>
    <w:rsid w:val="003C0907"/>
    <w:rsid w:val="003C1CE2"/>
    <w:rsid w:val="003C651A"/>
    <w:rsid w:val="003C69E8"/>
    <w:rsid w:val="003E1521"/>
    <w:rsid w:val="003E42AA"/>
    <w:rsid w:val="003E6A32"/>
    <w:rsid w:val="003E7875"/>
    <w:rsid w:val="00405617"/>
    <w:rsid w:val="00421758"/>
    <w:rsid w:val="004337D0"/>
    <w:rsid w:val="00433BF6"/>
    <w:rsid w:val="00447AB2"/>
    <w:rsid w:val="004661B2"/>
    <w:rsid w:val="004708AF"/>
    <w:rsid w:val="00490CF3"/>
    <w:rsid w:val="004A2A27"/>
    <w:rsid w:val="004B0C37"/>
    <w:rsid w:val="004B5FED"/>
    <w:rsid w:val="004C3D08"/>
    <w:rsid w:val="004D2232"/>
    <w:rsid w:val="004D6FB8"/>
    <w:rsid w:val="004D7D16"/>
    <w:rsid w:val="004F54DD"/>
    <w:rsid w:val="004F6183"/>
    <w:rsid w:val="004F6377"/>
    <w:rsid w:val="00506D86"/>
    <w:rsid w:val="00523B1C"/>
    <w:rsid w:val="005357E0"/>
    <w:rsid w:val="005362DE"/>
    <w:rsid w:val="0054074E"/>
    <w:rsid w:val="0054168A"/>
    <w:rsid w:val="005429A4"/>
    <w:rsid w:val="00546C58"/>
    <w:rsid w:val="00547E36"/>
    <w:rsid w:val="005532BD"/>
    <w:rsid w:val="00553DBB"/>
    <w:rsid w:val="00557A87"/>
    <w:rsid w:val="00567829"/>
    <w:rsid w:val="00570B5E"/>
    <w:rsid w:val="00573AD4"/>
    <w:rsid w:val="005754FA"/>
    <w:rsid w:val="0058375B"/>
    <w:rsid w:val="00595549"/>
    <w:rsid w:val="005B478D"/>
    <w:rsid w:val="005C29EA"/>
    <w:rsid w:val="005C65A9"/>
    <w:rsid w:val="005C701A"/>
    <w:rsid w:val="005D1AD0"/>
    <w:rsid w:val="005D2008"/>
    <w:rsid w:val="005D3BDD"/>
    <w:rsid w:val="005D6738"/>
    <w:rsid w:val="005F2CD9"/>
    <w:rsid w:val="006123E4"/>
    <w:rsid w:val="00615652"/>
    <w:rsid w:val="00627888"/>
    <w:rsid w:val="00630AB1"/>
    <w:rsid w:val="00643269"/>
    <w:rsid w:val="00651879"/>
    <w:rsid w:val="00652E3E"/>
    <w:rsid w:val="006546BE"/>
    <w:rsid w:val="00654B91"/>
    <w:rsid w:val="00656AF7"/>
    <w:rsid w:val="0066073E"/>
    <w:rsid w:val="00664EF9"/>
    <w:rsid w:val="00667DC8"/>
    <w:rsid w:val="00680519"/>
    <w:rsid w:val="0069341D"/>
    <w:rsid w:val="00695504"/>
    <w:rsid w:val="006A1405"/>
    <w:rsid w:val="006B66F5"/>
    <w:rsid w:val="006B6A92"/>
    <w:rsid w:val="006C0D58"/>
    <w:rsid w:val="006C1FB6"/>
    <w:rsid w:val="006F12E1"/>
    <w:rsid w:val="006F2441"/>
    <w:rsid w:val="006F28D1"/>
    <w:rsid w:val="006F710B"/>
    <w:rsid w:val="00701358"/>
    <w:rsid w:val="00703679"/>
    <w:rsid w:val="007217EC"/>
    <w:rsid w:val="007238A0"/>
    <w:rsid w:val="00736588"/>
    <w:rsid w:val="007372C2"/>
    <w:rsid w:val="0075166F"/>
    <w:rsid w:val="007828B8"/>
    <w:rsid w:val="00787055"/>
    <w:rsid w:val="00797F92"/>
    <w:rsid w:val="007A59CF"/>
    <w:rsid w:val="007B6C14"/>
    <w:rsid w:val="007C656D"/>
    <w:rsid w:val="007D04F0"/>
    <w:rsid w:val="007E2EDA"/>
    <w:rsid w:val="007E61B3"/>
    <w:rsid w:val="00832C1B"/>
    <w:rsid w:val="00834D56"/>
    <w:rsid w:val="0084742E"/>
    <w:rsid w:val="008540DF"/>
    <w:rsid w:val="008560DB"/>
    <w:rsid w:val="00872A93"/>
    <w:rsid w:val="00872F42"/>
    <w:rsid w:val="00882797"/>
    <w:rsid w:val="00886718"/>
    <w:rsid w:val="00887291"/>
    <w:rsid w:val="00894384"/>
    <w:rsid w:val="0089450C"/>
    <w:rsid w:val="00895489"/>
    <w:rsid w:val="00896FA1"/>
    <w:rsid w:val="008A5E3C"/>
    <w:rsid w:val="008B4D86"/>
    <w:rsid w:val="008C0BB7"/>
    <w:rsid w:val="008C6735"/>
    <w:rsid w:val="008C6F0C"/>
    <w:rsid w:val="008C6F9D"/>
    <w:rsid w:val="008D0257"/>
    <w:rsid w:val="008E3E84"/>
    <w:rsid w:val="008E7FD4"/>
    <w:rsid w:val="00916098"/>
    <w:rsid w:val="0092084C"/>
    <w:rsid w:val="0093276C"/>
    <w:rsid w:val="00936022"/>
    <w:rsid w:val="00953388"/>
    <w:rsid w:val="009619DE"/>
    <w:rsid w:val="00980988"/>
    <w:rsid w:val="00986AA4"/>
    <w:rsid w:val="009A7BF1"/>
    <w:rsid w:val="009A7CF5"/>
    <w:rsid w:val="009B1747"/>
    <w:rsid w:val="009E14A8"/>
    <w:rsid w:val="00A00326"/>
    <w:rsid w:val="00A01ED7"/>
    <w:rsid w:val="00A17699"/>
    <w:rsid w:val="00A26822"/>
    <w:rsid w:val="00A41509"/>
    <w:rsid w:val="00A553FB"/>
    <w:rsid w:val="00A575DF"/>
    <w:rsid w:val="00A639A9"/>
    <w:rsid w:val="00A748FA"/>
    <w:rsid w:val="00A82BB4"/>
    <w:rsid w:val="00A87094"/>
    <w:rsid w:val="00A90128"/>
    <w:rsid w:val="00A951EC"/>
    <w:rsid w:val="00AA0B87"/>
    <w:rsid w:val="00AB108B"/>
    <w:rsid w:val="00AB47F5"/>
    <w:rsid w:val="00AC107E"/>
    <w:rsid w:val="00AC23F6"/>
    <w:rsid w:val="00AC5567"/>
    <w:rsid w:val="00AC5652"/>
    <w:rsid w:val="00AD03B2"/>
    <w:rsid w:val="00AF4A8F"/>
    <w:rsid w:val="00B040A6"/>
    <w:rsid w:val="00B0452F"/>
    <w:rsid w:val="00B13C99"/>
    <w:rsid w:val="00B13F3E"/>
    <w:rsid w:val="00B17B9D"/>
    <w:rsid w:val="00B21A45"/>
    <w:rsid w:val="00B25021"/>
    <w:rsid w:val="00B27587"/>
    <w:rsid w:val="00B356F0"/>
    <w:rsid w:val="00B3639E"/>
    <w:rsid w:val="00B4153E"/>
    <w:rsid w:val="00B427B0"/>
    <w:rsid w:val="00B618F6"/>
    <w:rsid w:val="00B626C8"/>
    <w:rsid w:val="00B75889"/>
    <w:rsid w:val="00B75890"/>
    <w:rsid w:val="00B8057C"/>
    <w:rsid w:val="00B86760"/>
    <w:rsid w:val="00B90A91"/>
    <w:rsid w:val="00B96B0C"/>
    <w:rsid w:val="00B97593"/>
    <w:rsid w:val="00B97D05"/>
    <w:rsid w:val="00BA7AE5"/>
    <w:rsid w:val="00BC352C"/>
    <w:rsid w:val="00BD0846"/>
    <w:rsid w:val="00BD0A75"/>
    <w:rsid w:val="00BD1601"/>
    <w:rsid w:val="00BD7EE1"/>
    <w:rsid w:val="00BE0FDB"/>
    <w:rsid w:val="00BE2261"/>
    <w:rsid w:val="00BF152D"/>
    <w:rsid w:val="00BF5A45"/>
    <w:rsid w:val="00C032D4"/>
    <w:rsid w:val="00C06CFC"/>
    <w:rsid w:val="00C077DB"/>
    <w:rsid w:val="00C13347"/>
    <w:rsid w:val="00C35341"/>
    <w:rsid w:val="00C451B6"/>
    <w:rsid w:val="00C8038A"/>
    <w:rsid w:val="00C84D2A"/>
    <w:rsid w:val="00C90C3C"/>
    <w:rsid w:val="00CD053C"/>
    <w:rsid w:val="00CD7A0F"/>
    <w:rsid w:val="00CE499F"/>
    <w:rsid w:val="00D00DBC"/>
    <w:rsid w:val="00D0130E"/>
    <w:rsid w:val="00D159BE"/>
    <w:rsid w:val="00D208B1"/>
    <w:rsid w:val="00D45699"/>
    <w:rsid w:val="00D5426D"/>
    <w:rsid w:val="00D647DA"/>
    <w:rsid w:val="00D70934"/>
    <w:rsid w:val="00D76D28"/>
    <w:rsid w:val="00D77931"/>
    <w:rsid w:val="00D8759C"/>
    <w:rsid w:val="00DA0BF6"/>
    <w:rsid w:val="00DA3A19"/>
    <w:rsid w:val="00DA6E86"/>
    <w:rsid w:val="00DF68C0"/>
    <w:rsid w:val="00E1057B"/>
    <w:rsid w:val="00E132CD"/>
    <w:rsid w:val="00E13F3D"/>
    <w:rsid w:val="00E32B02"/>
    <w:rsid w:val="00E346B0"/>
    <w:rsid w:val="00E40D1C"/>
    <w:rsid w:val="00E44CE0"/>
    <w:rsid w:val="00E453F8"/>
    <w:rsid w:val="00E458CE"/>
    <w:rsid w:val="00E5459D"/>
    <w:rsid w:val="00E601D0"/>
    <w:rsid w:val="00E72223"/>
    <w:rsid w:val="00E738C7"/>
    <w:rsid w:val="00E80CF9"/>
    <w:rsid w:val="00E85CA3"/>
    <w:rsid w:val="00E90870"/>
    <w:rsid w:val="00E90D27"/>
    <w:rsid w:val="00EA6DA8"/>
    <w:rsid w:val="00EB3CD4"/>
    <w:rsid w:val="00EC2349"/>
    <w:rsid w:val="00ED257E"/>
    <w:rsid w:val="00ED51E2"/>
    <w:rsid w:val="00EF0328"/>
    <w:rsid w:val="00EF2CB2"/>
    <w:rsid w:val="00EF7A22"/>
    <w:rsid w:val="00F10C69"/>
    <w:rsid w:val="00F233BD"/>
    <w:rsid w:val="00F24F5A"/>
    <w:rsid w:val="00F2736F"/>
    <w:rsid w:val="00F71C10"/>
    <w:rsid w:val="00F873A9"/>
    <w:rsid w:val="00F90535"/>
    <w:rsid w:val="00F9790D"/>
    <w:rsid w:val="00FB3C89"/>
    <w:rsid w:val="00FB59FE"/>
    <w:rsid w:val="00FC0784"/>
    <w:rsid w:val="00FD3C8E"/>
    <w:rsid w:val="00FE315C"/>
    <w:rsid w:val="00FE5D23"/>
    <w:rsid w:val="00FF44BB"/>
    <w:rsid w:val="10AD33FC"/>
    <w:rsid w:val="14D38FE2"/>
    <w:rsid w:val="2048BDB5"/>
    <w:rsid w:val="25FE8E10"/>
    <w:rsid w:val="2AF42AFF"/>
    <w:rsid w:val="2F5DA6B8"/>
    <w:rsid w:val="35CD1DA1"/>
    <w:rsid w:val="3A8D2A96"/>
    <w:rsid w:val="3AD2DF90"/>
    <w:rsid w:val="3B40C4AD"/>
    <w:rsid w:val="3F13291F"/>
    <w:rsid w:val="3FDCEFE2"/>
    <w:rsid w:val="424AC9E1"/>
    <w:rsid w:val="4F52192D"/>
    <w:rsid w:val="57E4B1E8"/>
    <w:rsid w:val="5AC6F7AE"/>
    <w:rsid w:val="5D92657B"/>
    <w:rsid w:val="60CA063D"/>
    <w:rsid w:val="668326AA"/>
    <w:rsid w:val="69C8DB15"/>
    <w:rsid w:val="7E81D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31E413"/>
  <w15:chartTrackingRefBased/>
  <w15:docId w15:val="{9B307A96-44B9-4942-A926-1333B77F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FFFFFF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sid w:val="008B4D86"/>
    <w:pPr>
      <w:jc w:val="center"/>
    </w:pPr>
    <w:rPr>
      <w:rFonts w:ascii="Georgia" w:hAnsi="Georgia"/>
      <w:b/>
      <w:bCs/>
      <w:sz w:val="72"/>
      <w:lang w:val="en-US"/>
    </w:rPr>
  </w:style>
  <w:style w:type="paragraph" w:styleId="BodyText2">
    <w:name w:val="Body Text 2"/>
    <w:basedOn w:val="Normal"/>
    <w:rsid w:val="008B4D86"/>
    <w:rPr>
      <w:rFonts w:ascii="Georgia" w:hAnsi="Georgia"/>
      <w:b/>
      <w:bCs/>
      <w:i/>
      <w:iCs/>
      <w:lang w:val="en-US"/>
    </w:rPr>
  </w:style>
  <w:style w:type="paragraph" w:styleId="Title">
    <w:name w:val="Title"/>
    <w:basedOn w:val="Normal"/>
    <w:qFormat/>
    <w:rsid w:val="008B4D86"/>
    <w:pPr>
      <w:jc w:val="center"/>
    </w:pPr>
    <w:rPr>
      <w:b/>
      <w:bCs/>
      <w:lang w:val="en-US"/>
    </w:rPr>
  </w:style>
  <w:style w:type="paragraph" w:styleId="BalloonText">
    <w:name w:val="Balloon Text"/>
    <w:basedOn w:val="Normal"/>
    <w:link w:val="BalloonTextChar"/>
    <w:rsid w:val="00536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62D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00DBC"/>
    <w:pPr>
      <w:ind w:left="720"/>
    </w:pPr>
  </w:style>
  <w:style w:type="table" w:styleId="TableGrid">
    <w:name w:val="Table Grid"/>
    <w:basedOn w:val="TableNormal"/>
    <w:uiPriority w:val="39"/>
    <w:rsid w:val="00557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159B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159B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C0BB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21758"/>
    <w:pPr>
      <w:spacing w:before="100" w:beforeAutospacing="1" w:after="100" w:afterAutospacing="1"/>
    </w:pPr>
    <w:rPr>
      <w:lang w:eastAsia="en-NZ"/>
    </w:rPr>
  </w:style>
  <w:style w:type="character" w:customStyle="1" w:styleId="normaltextrun">
    <w:name w:val="normaltextrun"/>
    <w:basedOn w:val="DefaultParagraphFont"/>
    <w:rsid w:val="00421758"/>
  </w:style>
  <w:style w:type="character" w:customStyle="1" w:styleId="eop">
    <w:name w:val="eop"/>
    <w:basedOn w:val="DefaultParagraphFont"/>
    <w:rsid w:val="00421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ncipal@waimeaint.school.n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aimeaint.school.nz" TargetMode="External"/><Relationship Id="rId17" Type="http://schemas.openxmlformats.org/officeDocument/2006/relationships/hyperlink" Target="mailto:principal@waimeaint.school.nz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incipal@waimeaint.school.n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waimeaint.school.nz" TargetMode="External"/><Relationship Id="rId1" Type="http://schemas.openxmlformats.org/officeDocument/2006/relationships/hyperlink" Target="http://www.waimeaint.school.n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corbett\Application%2520Data\Microsoft\Templates\Letterhead%2520Ma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887C9F990B544B84F1CDA6ABC2772" ma:contentTypeVersion="12" ma:contentTypeDescription="Create a new document." ma:contentTypeScope="" ma:versionID="d6d1cc988f7263837311440541e88a3e">
  <xsd:schema xmlns:xsd="http://www.w3.org/2001/XMLSchema" xmlns:xs="http://www.w3.org/2001/XMLSchema" xmlns:p="http://schemas.microsoft.com/office/2006/metadata/properties" xmlns:ns2="b15e314f-d279-4a17-8606-d573263b5789" xmlns:ns3="c58ba8f9-9caa-47b3-bbb5-fe542961811c" targetNamespace="http://schemas.microsoft.com/office/2006/metadata/properties" ma:root="true" ma:fieldsID="004f8d4e9de0b25a191a7d26d881368d" ns2:_="" ns3:_="">
    <xsd:import namespace="b15e314f-d279-4a17-8606-d573263b5789"/>
    <xsd:import namespace="c58ba8f9-9caa-47b3-bbb5-fe54296181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e314f-d279-4a17-8606-d573263b57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ba8f9-9caa-47b3-bbb5-fe5429618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63FBD-DFAD-4BBE-9CBF-2B9ACBB9A6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E8EA54-5C56-49F0-8464-E19C2FEF18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F964F3-0DA5-4663-ADC8-8B119CE376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313306-790D-413E-A728-59F01DD1A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e314f-d279-4a17-8606-d573263b5789"/>
    <ds:schemaRef ds:uri="c58ba8f9-9caa-47b3-bbb5-fe5429618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Letterhead%20Master</Template>
  <TotalTime>5</TotalTime>
  <Pages>10</Pages>
  <Words>2213</Words>
  <Characters>12752</Characters>
  <Application>Microsoft Office Word</Application>
  <DocSecurity>0</DocSecurity>
  <Lines>637</Lines>
  <Paragraphs>277</Paragraphs>
  <ScaleCrop>false</ScaleCrop>
  <Company>Maidstone Intermediate School</Company>
  <LinksUpToDate>false</LinksUpToDate>
  <CharactersWithSpaces>14688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MAIDSTONE</dc:title>
  <dc:subject/>
  <dc:creator>corbett</dc:creator>
  <cp:keywords/>
  <cp:lastModifiedBy>Justine McDonald</cp:lastModifiedBy>
  <cp:revision>9</cp:revision>
  <cp:lastPrinted>2025-08-19T02:30:00Z</cp:lastPrinted>
  <dcterms:created xsi:type="dcterms:W3CDTF">2025-08-19T02:39:00Z</dcterms:created>
  <dcterms:modified xsi:type="dcterms:W3CDTF">2025-11-09T21:37:00Z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0x010100CE3887C9F990B544B84F1CDA6ABC2772</vt:lpwstr>
  </property>
</Properties>
</file>