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n-NZ"/>
        </w:rPr>
        <w:drawing>
          <wp:anchor distT="0" distB="0" distL="114300" distR="114300" simplePos="0" relativeHeight="251658240" behindDoc="0" locked="0" layoutInCell="1" allowOverlap="1" wp14:anchorId="10015EB4" wp14:editId="1F9AE4DA">
            <wp:simplePos x="0" y="0"/>
            <wp:positionH relativeFrom="margin">
              <wp:posOffset>4969510</wp:posOffset>
            </wp:positionH>
            <wp:positionV relativeFrom="margin">
              <wp:posOffset>12065</wp:posOffset>
            </wp:positionV>
            <wp:extent cx="561975" cy="752475"/>
            <wp:effectExtent l="0" t="0" r="9525" b="9525"/>
            <wp:wrapSquare wrapText="bothSides"/>
            <wp:docPr id="1" name="Picture 1" descr="http://yachtequipmentshop.co.uk/images/Waterproof_ja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chtequipmentshop.co.uk/images/Waterproof_jack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0EF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en-NZ"/>
        </w:rPr>
        <w:t>Alexandra</w:t>
      </w:r>
      <w:bookmarkStart w:id="0" w:name="_GoBack"/>
      <w:bookmarkEnd w:id="0"/>
      <w:r w:rsidRPr="00BF0EF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en-NZ"/>
        </w:rPr>
        <w:t xml:space="preserve"> Camp 2019 - Gear List</w:t>
      </w:r>
    </w:p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F0EFE">
        <w:rPr>
          <w:rFonts w:ascii="Calibri" w:eastAsia="Times New Roman" w:hAnsi="Calibri" w:cs="Times New Roman"/>
          <w:i/>
          <w:iCs/>
          <w:color w:val="000000"/>
          <w:sz w:val="26"/>
          <w:szCs w:val="26"/>
          <w:lang w:eastAsia="en-NZ"/>
        </w:rPr>
        <w:t>Start to get things organised early</w:t>
      </w:r>
    </w:p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spellStart"/>
      <w:r w:rsidRPr="00BF0EFE">
        <w:rPr>
          <w:rFonts w:ascii="Calibri" w:eastAsia="Times New Roman" w:hAnsi="Calibri" w:cs="Times New Roman"/>
          <w:i/>
          <w:iCs/>
          <w:color w:val="000000"/>
          <w:sz w:val="26"/>
          <w:szCs w:val="26"/>
          <w:lang w:eastAsia="en-NZ"/>
        </w:rPr>
        <w:t>SaveMart</w:t>
      </w:r>
      <w:proofErr w:type="spellEnd"/>
      <w:r w:rsidRPr="00BF0EFE">
        <w:rPr>
          <w:rFonts w:ascii="Calibri" w:eastAsia="Times New Roman" w:hAnsi="Calibri" w:cs="Times New Roman"/>
          <w:i/>
          <w:iCs/>
          <w:color w:val="000000"/>
          <w:sz w:val="26"/>
          <w:szCs w:val="26"/>
          <w:lang w:eastAsia="en-NZ"/>
        </w:rPr>
        <w:t xml:space="preserve"> or opportunity/second hand shops are a good for </w:t>
      </w:r>
      <w:proofErr w:type="spellStart"/>
      <w:r w:rsidRPr="00BF0EFE">
        <w:rPr>
          <w:rFonts w:ascii="Calibri" w:eastAsia="Times New Roman" w:hAnsi="Calibri" w:cs="Times New Roman"/>
          <w:i/>
          <w:iCs/>
          <w:color w:val="000000"/>
          <w:sz w:val="26"/>
          <w:szCs w:val="26"/>
          <w:lang w:eastAsia="en-NZ"/>
        </w:rPr>
        <w:t>polyprops</w:t>
      </w:r>
      <w:proofErr w:type="spellEnd"/>
      <w:r w:rsidRPr="00BF0EFE">
        <w:rPr>
          <w:rFonts w:ascii="Calibri" w:eastAsia="Times New Roman" w:hAnsi="Calibri" w:cs="Times New Roman"/>
          <w:i/>
          <w:iCs/>
          <w:color w:val="000000"/>
          <w:sz w:val="26"/>
          <w:szCs w:val="26"/>
          <w:lang w:eastAsia="en-NZ"/>
        </w:rPr>
        <w:t>, and fleece clothing</w:t>
      </w:r>
    </w:p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F0EFE">
        <w:rPr>
          <w:rFonts w:ascii="Calibri" w:eastAsia="Times New Roman" w:hAnsi="Calibri" w:cs="Times New Roman"/>
          <w:color w:val="000000"/>
          <w:sz w:val="26"/>
          <w:szCs w:val="26"/>
          <w:lang w:eastAsia="en-NZ"/>
        </w:rPr>
        <w:t xml:space="preserve">ALL camps require a </w:t>
      </w:r>
      <w:r w:rsidRPr="00BF0EFE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n-NZ"/>
        </w:rPr>
        <w:t>waterproof jacket</w:t>
      </w:r>
      <w:r w:rsidRPr="00BF0EFE">
        <w:rPr>
          <w:rFonts w:ascii="Calibri" w:eastAsia="Times New Roman" w:hAnsi="Calibri" w:cs="Times New Roman"/>
          <w:color w:val="000000"/>
          <w:sz w:val="26"/>
          <w:szCs w:val="26"/>
          <w:lang w:eastAsia="en-NZ"/>
        </w:rPr>
        <w:t xml:space="preserve"> or shell – needed for biking in drizzle. Also, lace up sports shoes must be taken. </w:t>
      </w:r>
    </w:p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F0EFE">
        <w:rPr>
          <w:rFonts w:ascii="Calibri" w:eastAsia="Times New Roman" w:hAnsi="Calibri" w:cs="Times New Roman"/>
          <w:color w:val="000000"/>
          <w:sz w:val="26"/>
          <w:szCs w:val="26"/>
          <w:lang w:eastAsia="en-NZ"/>
        </w:rPr>
        <w:t>If there is something on the list you will have difficulties accessing please speak to your camp staff ASAP. The items marked with a * will be checked off at the gear check. </w:t>
      </w:r>
    </w:p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354"/>
        <w:gridCol w:w="6817"/>
      </w:tblGrid>
      <w:tr w:rsidR="00BF0EFE" w:rsidRPr="00BF0EFE" w:rsidTr="00BF0EFE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  <w:t>Have I got this?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  <w:t>Have I packed this?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0EFE" w:rsidRPr="00BF0EFE" w:rsidRDefault="00BF0EFE" w:rsidP="00BF0E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b/>
                <w:bCs/>
                <w:color w:val="000000"/>
                <w:kern w:val="36"/>
                <w:sz w:val="36"/>
                <w:szCs w:val="36"/>
                <w:lang w:eastAsia="en-NZ"/>
              </w:rPr>
              <w:t>Year 10 Gear Check List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Small day pack – school pack is fine as long as it is comfortable if you decide to bike with it.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*Warm sleeping bag &amp; pillow slip/pillowcase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 xml:space="preserve">*Gym shoes/sports shoes that lace up. To be worn during the outside activities – climbing and biking.     </w:t>
            </w:r>
            <w:r w:rsidRPr="00BF0E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NOT Vans, Converse, Chucks or canvas street shoes </w:t>
            </w:r>
            <w:proofErr w:type="spellStart"/>
            <w:r w:rsidRPr="00BF0E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NZ"/>
              </w:rPr>
              <w:t>etc</w:t>
            </w:r>
            <w:proofErr w:type="spellEnd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 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Casual shoes / street shoes – worn around camp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Padded bike pants are great if you have them or can access a pair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*Woollen or Polar Fleece / Micro fleece top or jersey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*Water and wind proof jacket </w:t>
            </w:r>
          </w:p>
        </w:tc>
      </w:tr>
      <w:tr w:rsidR="00BF0EFE" w:rsidRPr="00BF0EFE" w:rsidTr="00BF0EFE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 xml:space="preserve">*2x </w:t>
            </w:r>
            <w:proofErr w:type="spellStart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polyprop</w:t>
            </w:r>
            <w:proofErr w:type="spellEnd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 xml:space="preserve"> tops (at least one long sleeve)</w:t>
            </w:r>
          </w:p>
        </w:tc>
      </w:tr>
      <w:tr w:rsidR="00BF0EFE" w:rsidRPr="00BF0EFE" w:rsidTr="00BF0EFE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*</w:t>
            </w:r>
            <w:proofErr w:type="spellStart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Polyprop</w:t>
            </w:r>
            <w:proofErr w:type="spellEnd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 xml:space="preserve"> leggings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 xml:space="preserve">*Woollen or </w:t>
            </w:r>
            <w:proofErr w:type="spellStart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polyprop</w:t>
            </w:r>
            <w:proofErr w:type="spellEnd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 xml:space="preserve"> hat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 xml:space="preserve">*Woollen or </w:t>
            </w:r>
            <w:proofErr w:type="spellStart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polyprop</w:t>
            </w:r>
            <w:proofErr w:type="spellEnd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 xml:space="preserve"> gloves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*</w:t>
            </w:r>
            <w:proofErr w:type="spellStart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Trackpants</w:t>
            </w:r>
            <w:proofErr w:type="spellEnd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 xml:space="preserve"> (not jeans!)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Socks x2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Underwear x5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Shorts / Bike pants x2  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T-shirts x 3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NZ"/>
              </w:rPr>
              <w:t>*Sunblock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Insect repellent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*Cap / Sun hat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Sunglasses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NZ"/>
              </w:rPr>
              <w:t>*Packed lunch for first day / Tuesday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*Drink bottle  - named 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*Small torch with new batteries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Personal Medication and small first aid kit (plasters)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Toiletries       (tooth paste/brush, face cloth, soap, shampoo, sanitary supplies)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Towels x2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Swimwear / beach towel / goggles for the pool if you use them. Wetsuit optional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Sleepwear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A rubbish bin liner to put any wet or dirty gear into 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Snack food – small amount! Don’t bring junk food please</w:t>
            </w:r>
          </w:p>
        </w:tc>
      </w:tr>
      <w:tr w:rsidR="00BF0EFE" w:rsidRPr="00BF0EFE" w:rsidTr="00BF0E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EFE" w:rsidRPr="00BF0EFE" w:rsidRDefault="00BF0EFE" w:rsidP="00BF0E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proofErr w:type="spellStart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>Jandals</w:t>
            </w:r>
            <w:proofErr w:type="spellEnd"/>
            <w:r w:rsidRPr="00BF0E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  <w:t xml:space="preserve"> / Scuffs </w:t>
            </w:r>
          </w:p>
        </w:tc>
      </w:tr>
    </w:tbl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F0EFE">
        <w:rPr>
          <w:rFonts w:ascii="Calibri" w:eastAsia="Times New Roman" w:hAnsi="Calibri" w:cs="Times New Roman"/>
          <w:color w:val="000000"/>
          <w:sz w:val="24"/>
          <w:szCs w:val="24"/>
          <w:lang w:eastAsia="en-NZ"/>
        </w:rPr>
        <w:t>We must fit all gear of our gear into the back boots of the vans, so please just take what is listed. </w:t>
      </w:r>
    </w:p>
    <w:p w:rsidR="00BF0EFE" w:rsidRPr="00BF0EFE" w:rsidRDefault="00BF0EFE" w:rsidP="00BF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F0EFE">
        <w:rPr>
          <w:rFonts w:ascii="Calibri" w:eastAsia="Times New Roman" w:hAnsi="Calibri" w:cs="Times New Roman"/>
          <w:color w:val="000000"/>
          <w:sz w:val="24"/>
          <w:szCs w:val="24"/>
          <w:lang w:eastAsia="en-NZ"/>
        </w:rPr>
        <w:t xml:space="preserve">A soft roll bag (or 2) is better than a hard suitcase. </w:t>
      </w:r>
    </w:p>
    <w:p w:rsidR="00734E31" w:rsidRDefault="00734E31"/>
    <w:sectPr w:rsidR="00734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FE"/>
    <w:rsid w:val="00734E31"/>
    <w:rsid w:val="00B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0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EFE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NormalWeb">
    <w:name w:val="Normal (Web)"/>
    <w:basedOn w:val="Normal"/>
    <w:uiPriority w:val="99"/>
    <w:unhideWhenUsed/>
    <w:rsid w:val="00BF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0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EFE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NormalWeb">
    <w:name w:val="Normal (Web)"/>
    <w:basedOn w:val="Normal"/>
    <w:uiPriority w:val="99"/>
    <w:unhideWhenUsed/>
    <w:rsid w:val="00BF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2962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D1075679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High School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France</dc:creator>
  <cp:lastModifiedBy>Anna France</cp:lastModifiedBy>
  <cp:revision>1</cp:revision>
  <dcterms:created xsi:type="dcterms:W3CDTF">2019-10-29T22:33:00Z</dcterms:created>
  <dcterms:modified xsi:type="dcterms:W3CDTF">2019-10-29T22:34:00Z</dcterms:modified>
</cp:coreProperties>
</file>