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0A9F" w14:textId="0DC05043" w:rsidR="00A35807" w:rsidRDefault="00AC16C1" w:rsidP="008B49C4">
      <w:pPr>
        <w:pStyle w:val="BodyText"/>
        <w:ind w:left="99" w:right="100"/>
        <w:jc w:val="center"/>
        <w:rPr>
          <w:rFonts w:ascii="Arial Black" w:eastAsia="Roboto" w:hAnsi="Roboto" w:cs="Roboto"/>
          <w:b/>
          <w:color w:val="263A7B"/>
          <w:sz w:val="44"/>
          <w:szCs w:val="22"/>
        </w:rPr>
      </w:pPr>
      <w:r w:rsidRPr="00AC16C1">
        <w:rPr>
          <w:rFonts w:ascii="Arial Black" w:eastAsia="Roboto" w:hAnsi="Roboto" w:cs="Roboto"/>
          <w:b/>
          <w:color w:val="263A7B"/>
          <w:sz w:val="44"/>
          <w:szCs w:val="22"/>
        </w:rPr>
        <w:t>Oamaru Intermediate School</w:t>
      </w:r>
    </w:p>
    <w:p w14:paraId="052021FF" w14:textId="337367DD" w:rsidR="00A35807" w:rsidRPr="008B49C4" w:rsidRDefault="009812E3" w:rsidP="00D77161">
      <w:pPr>
        <w:pStyle w:val="BodyText"/>
        <w:ind w:left="99" w:right="100"/>
        <w:jc w:val="center"/>
        <w:rPr>
          <w:color w:val="231F20"/>
          <w:sz w:val="22"/>
          <w:szCs w:val="22"/>
        </w:rPr>
      </w:pPr>
      <w:r w:rsidRPr="008B49C4">
        <w:rPr>
          <w:color w:val="231F20"/>
          <w:sz w:val="22"/>
          <w:szCs w:val="22"/>
        </w:rPr>
        <w:t>Thanks</w:t>
      </w:r>
      <w:r w:rsidR="00111C14" w:rsidRPr="008B49C4">
        <w:rPr>
          <w:color w:val="231F20"/>
          <w:sz w:val="22"/>
          <w:szCs w:val="22"/>
        </w:rPr>
        <w:t xml:space="preserve"> to</w:t>
      </w:r>
      <w:r w:rsidRPr="008B49C4">
        <w:rPr>
          <w:color w:val="231F20"/>
          <w:sz w:val="22"/>
          <w:szCs w:val="22"/>
        </w:rPr>
        <w:t xml:space="preserve"> the below businesses for sponsoring our school app:</w:t>
      </w:r>
    </w:p>
    <w:p w14:paraId="073ECC74" w14:textId="6F5187DB" w:rsidR="00414F22" w:rsidRDefault="00AC16C1" w:rsidP="00D77161">
      <w:pPr>
        <w:pStyle w:val="BodyText"/>
        <w:spacing w:line="480" w:lineRule="auto"/>
        <w:jc w:val="center"/>
        <w:rPr>
          <w:color w:val="231F20"/>
        </w:rPr>
      </w:pPr>
      <w:r>
        <w:rPr>
          <w:noProof/>
          <w:lang w:bidi="ar-SA"/>
        </w:rPr>
        <w:drawing>
          <wp:inline distT="0" distB="0" distL="0" distR="0" wp14:anchorId="119CB57B" wp14:editId="138B3F86">
            <wp:extent cx="3797300" cy="400050"/>
            <wp:effectExtent l="0" t="0" r="0" b="0"/>
            <wp:docPr id="86" name="Picture 86" descr="https://www.console.skoolloop.com/resources/images/advert/5ceb561e58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s://www.console.skoolloop.com/resources/images/advert/5ceb561e589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08" cy="40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6CFC9DA3" wp14:editId="405FE658">
            <wp:extent cx="3797300" cy="447675"/>
            <wp:effectExtent l="0" t="0" r="0" b="9525"/>
            <wp:docPr id="87" name="Picture 87" descr="https://www.console.skoolloop.com/resources/images/advert/5f4da4bba2c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s://www.console.skoolloop.com/resources/images/advert/5f4da4bba2c5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11" cy="44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4AD34EE0" wp14:editId="2BE98C3D">
            <wp:extent cx="3797300" cy="466725"/>
            <wp:effectExtent l="0" t="0" r="0" b="9525"/>
            <wp:docPr id="88" name="Picture 88" descr="https://www.console.skoolloop.com/resources/images/advert/6153ac64cb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s://www.console.skoolloop.com/resources/images/advert/6153ac64cb8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02" cy="4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72620D8F" wp14:editId="536A6361">
            <wp:extent cx="3797300" cy="476250"/>
            <wp:effectExtent l="0" t="0" r="0" b="0"/>
            <wp:docPr id="89" name="Picture 89" descr="https://www.console.skoolloop.com/resources/images/advert/6057fdc745a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www.console.skoolloop.com/resources/images/advert/6057fdc745aa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06" cy="47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75141C4D" wp14:editId="23BE390B">
            <wp:extent cx="3797300" cy="466725"/>
            <wp:effectExtent l="0" t="0" r="0" b="9525"/>
            <wp:docPr id="90" name="Picture 90" descr="https://www.console.skoolloop.com/resources/images/advert/60d172eeb4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www.console.skoolloop.com/resources/images/advert/60d172eeb40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02" cy="4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7D6D54E9" wp14:editId="16B371B5">
            <wp:extent cx="3797300" cy="466725"/>
            <wp:effectExtent l="0" t="0" r="0" b="9525"/>
            <wp:docPr id="91" name="Picture 91" descr="https://www.console.skoolloop.com/resources/images/advert/605276dc37b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www.console.skoolloop.com/resources/images/advert/605276dc37b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06" cy="4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431433EC" wp14:editId="7094F397">
            <wp:extent cx="3797300" cy="495300"/>
            <wp:effectExtent l="0" t="0" r="0" b="0"/>
            <wp:docPr id="92" name="Picture 92" descr="https://www.console.skoolloop.com/resources/images/advert/61f9924042f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www.console.skoolloop.com/resources/images/advert/61f9924042f6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898" cy="49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53D655C4" wp14:editId="028ADE28">
            <wp:extent cx="3797297" cy="457200"/>
            <wp:effectExtent l="0" t="0" r="0" b="0"/>
            <wp:docPr id="93" name="Picture 93" descr="https://www.console.skoolloop.com/resources/images/advert/61f9f44d09b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www.console.skoolloop.com/resources/images/advert/61f9f44d09b7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064" cy="45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32BCAC55" wp14:editId="7BAB3492">
            <wp:extent cx="3797300" cy="476250"/>
            <wp:effectExtent l="0" t="0" r="0" b="0"/>
            <wp:docPr id="94" name="Picture 94" descr="https://www.console.skoolloop.com/resources/images/advert/5ceddc9d6d2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www.console.skoolloop.com/resources/images/advert/5ceddc9d6d21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02" cy="47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2D14998B" wp14:editId="5061C297">
            <wp:extent cx="3797300" cy="476250"/>
            <wp:effectExtent l="0" t="0" r="0" b="0"/>
            <wp:docPr id="95" name="Picture 95" descr="https://www.console.skoolloop.com/resources/images/advert/6201d70ba3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www.console.skoolloop.com/resources/images/advert/6201d70ba3e8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14" cy="47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1718B591" wp14:editId="7F26C2B8">
            <wp:extent cx="3797300" cy="447675"/>
            <wp:effectExtent l="0" t="0" r="0" b="9525"/>
            <wp:docPr id="96" name="Picture 96" descr="https://www.console.skoolloop.com/resources/images/advert/605b96e5ca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s://www.console.skoolloop.com/resources/images/advert/605b96e5ca28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02" cy="44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1E8BEC4D" wp14:editId="69BAEC3A">
            <wp:extent cx="3797300" cy="438150"/>
            <wp:effectExtent l="0" t="0" r="0" b="0"/>
            <wp:docPr id="97" name="Picture 97" descr="https://www.console.skoolloop.com/resources/images/advert/60594e2093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www.console.skoolloop.com/resources/images/advert/60594e209380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15" cy="43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C03C" w14:textId="68AE91D7" w:rsidR="00D151A2" w:rsidRDefault="008B49C4" w:rsidP="00737F06">
      <w:pPr>
        <w:pStyle w:val="BodyText"/>
        <w:jc w:val="center"/>
        <w:rPr>
          <w:rStyle w:val="Hyperlink"/>
          <w:rFonts w:ascii="Bahnschrift" w:hAnsi="Bahnschrift" w:cs="AngsanaUPC"/>
          <w:sz w:val="22"/>
          <w:szCs w:val="22"/>
        </w:rPr>
      </w:pPr>
      <w:r w:rsidRPr="008B49C4">
        <w:rPr>
          <w:noProof/>
          <w:sz w:val="22"/>
          <w:szCs w:val="22"/>
          <w:lang w:bidi="ar-SA"/>
        </w:rPr>
        <w:drawing>
          <wp:anchor distT="0" distB="0" distL="114300" distR="114300" simplePos="0" relativeHeight="251535872" behindDoc="1" locked="0" layoutInCell="1" allowOverlap="1" wp14:anchorId="7B9AD9D5" wp14:editId="716C6601">
            <wp:simplePos x="0" y="0"/>
            <wp:positionH relativeFrom="column">
              <wp:posOffset>173078</wp:posOffset>
            </wp:positionH>
            <wp:positionV relativeFrom="paragraph">
              <wp:posOffset>177827</wp:posOffset>
            </wp:positionV>
            <wp:extent cx="875665" cy="560705"/>
            <wp:effectExtent l="0" t="0" r="0" b="0"/>
            <wp:wrapNone/>
            <wp:docPr id="2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151A2" w:rsidRPr="008B49C4">
        <w:rPr>
          <w:rFonts w:ascii="Bahnschrift" w:hAnsi="Bahnschrift" w:cs="AngsanaUPC"/>
          <w:sz w:val="22"/>
          <w:szCs w:val="22"/>
        </w:rPr>
        <w:t>If you would like to advertise on the</w:t>
      </w:r>
      <w:r w:rsidR="00FC550E" w:rsidRPr="008B49C4">
        <w:rPr>
          <w:rFonts w:ascii="Bahnschrift" w:hAnsi="Bahnschrift" w:cs="AngsanaUPC"/>
          <w:sz w:val="22"/>
          <w:szCs w:val="22"/>
        </w:rPr>
        <w:t xml:space="preserve"> </w:t>
      </w:r>
      <w:r w:rsidR="00AC16C1" w:rsidRPr="00AC16C1">
        <w:rPr>
          <w:rFonts w:ascii="Bahnschrift" w:hAnsi="Bahnschrift" w:cs="AngsanaUPC"/>
          <w:sz w:val="22"/>
          <w:szCs w:val="22"/>
        </w:rPr>
        <w:t>Oamaru Intermediate School</w:t>
      </w:r>
      <w:r w:rsidR="00AC16C1">
        <w:rPr>
          <w:rFonts w:ascii="Bahnschrift" w:hAnsi="Bahnschrift" w:cs="AngsanaUPC"/>
          <w:sz w:val="22"/>
          <w:szCs w:val="22"/>
        </w:rPr>
        <w:t xml:space="preserve"> </w:t>
      </w:r>
      <w:r w:rsidR="00D151A2" w:rsidRPr="008B49C4">
        <w:rPr>
          <w:rFonts w:ascii="Bahnschrift" w:hAnsi="Bahnschrift" w:cs="AngsanaUPC"/>
          <w:sz w:val="22"/>
          <w:szCs w:val="22"/>
        </w:rPr>
        <w:t xml:space="preserve">Skool Loop App please email </w:t>
      </w:r>
      <w:hyperlink r:id="rId18" w:history="1">
        <w:r w:rsidR="00D151A2" w:rsidRPr="008B49C4">
          <w:rPr>
            <w:rStyle w:val="Hyperlink"/>
            <w:rFonts w:ascii="Bahnschrift" w:hAnsi="Bahnschrift" w:cs="AngsanaUPC"/>
            <w:sz w:val="22"/>
            <w:szCs w:val="22"/>
          </w:rPr>
          <w:t>Content@skoolloop.com</w:t>
        </w:r>
      </w:hyperlink>
    </w:p>
    <w:p w14:paraId="227EB2C9" w14:textId="77777777" w:rsidR="00EA6DF3" w:rsidRPr="008B49C4" w:rsidRDefault="00EA6DF3" w:rsidP="00737F06">
      <w:pPr>
        <w:pStyle w:val="BodyText"/>
        <w:jc w:val="center"/>
        <w:rPr>
          <w:rFonts w:ascii="Bahnschrift" w:hAnsi="Bahnschrift" w:cs="AngsanaUPC"/>
          <w:sz w:val="22"/>
          <w:szCs w:val="22"/>
        </w:rPr>
      </w:pPr>
    </w:p>
    <w:p w14:paraId="74BDEC5C" w14:textId="6DE7543A" w:rsidR="00BE4C83" w:rsidRPr="008B49C4" w:rsidRDefault="008B49C4" w:rsidP="008B49C4">
      <w:pPr>
        <w:pStyle w:val="BodyText"/>
        <w:jc w:val="center"/>
        <w:rPr>
          <w:rFonts w:ascii="Bahnschrift" w:hAnsi="Bahnschrift"/>
          <w:sz w:val="22"/>
          <w:szCs w:val="22"/>
        </w:rPr>
      </w:pPr>
      <w:r>
        <w:rPr>
          <w:b/>
          <w:color w:val="231F20"/>
          <w:spacing w:val="-13"/>
          <w:sz w:val="22"/>
          <w:szCs w:val="22"/>
        </w:rPr>
        <w:t xml:space="preserve">                      </w:t>
      </w:r>
      <w:r w:rsidR="009812E3" w:rsidRPr="008B49C4">
        <w:rPr>
          <w:rFonts w:ascii="Bahnschrift" w:hAnsi="Bahnschrift"/>
          <w:b/>
          <w:color w:val="231F20"/>
          <w:spacing w:val="-13"/>
          <w:sz w:val="22"/>
          <w:szCs w:val="22"/>
        </w:rPr>
        <w:t xml:space="preserve">To </w:t>
      </w:r>
      <w:r w:rsidR="009812E3" w:rsidRPr="008B49C4">
        <w:rPr>
          <w:rFonts w:ascii="Bahnschrift" w:hAnsi="Bahnschrift"/>
          <w:b/>
          <w:color w:val="231F20"/>
          <w:sz w:val="22"/>
          <w:szCs w:val="22"/>
        </w:rPr>
        <w:t xml:space="preserve">download our app: </w:t>
      </w:r>
      <w:r w:rsidR="009812E3" w:rsidRPr="008B49C4">
        <w:rPr>
          <w:rFonts w:ascii="Bahnschrift" w:hAnsi="Bahnschrift"/>
          <w:color w:val="231F20"/>
          <w:sz w:val="22"/>
          <w:szCs w:val="22"/>
        </w:rPr>
        <w:t>In Google Play &amp; App Store</w:t>
      </w:r>
      <w:r w:rsidR="009812E3" w:rsidRPr="008B49C4">
        <w:rPr>
          <w:rFonts w:ascii="Bahnschrift" w:hAnsi="Bahnschrift"/>
          <w:color w:val="231F20"/>
          <w:spacing w:val="-23"/>
          <w:sz w:val="22"/>
          <w:szCs w:val="22"/>
        </w:rPr>
        <w:t xml:space="preserve"> </w:t>
      </w:r>
      <w:r w:rsidR="009812E3" w:rsidRPr="008B49C4">
        <w:rPr>
          <w:rFonts w:ascii="Bahnschrift" w:hAnsi="Bahnschrift"/>
          <w:color w:val="231F20"/>
          <w:sz w:val="22"/>
          <w:szCs w:val="22"/>
        </w:rPr>
        <w:t>search</w:t>
      </w:r>
    </w:p>
    <w:p w14:paraId="352188C6" w14:textId="7333504C" w:rsidR="00BE4C83" w:rsidRPr="008B49C4" w:rsidRDefault="009812E3" w:rsidP="00737F06">
      <w:pPr>
        <w:spacing w:line="302" w:lineRule="exact"/>
        <w:ind w:left="1680"/>
        <w:jc w:val="center"/>
        <w:rPr>
          <w:rFonts w:ascii="Bahnschrift" w:hAnsi="Bahnschrift"/>
        </w:rPr>
      </w:pPr>
      <w:r w:rsidRPr="008B49C4">
        <w:rPr>
          <w:rFonts w:ascii="Bahnschrift" w:hAnsi="Bahnschrift"/>
          <w:b/>
          <w:color w:val="231F20"/>
        </w:rPr>
        <w:t xml:space="preserve">‘Skool Loop’ </w:t>
      </w:r>
      <w:r w:rsidRPr="008B49C4">
        <w:rPr>
          <w:rFonts w:ascii="Bahnschrift" w:hAnsi="Bahnschrift"/>
          <w:color w:val="231F20"/>
        </w:rPr>
        <w:t xml:space="preserve">&amp; choose </w:t>
      </w:r>
      <w:r w:rsidR="00AC16C1" w:rsidRPr="00AC16C1">
        <w:rPr>
          <w:rFonts w:ascii="Bahnschrift" w:hAnsi="Bahnschrift"/>
          <w:color w:val="231F20"/>
        </w:rPr>
        <w:t>Oamaru Intermediate School</w:t>
      </w:r>
      <w:r w:rsidR="00AC16C1">
        <w:rPr>
          <w:rFonts w:ascii="Bahnschrift" w:hAnsi="Bahnschrift"/>
          <w:color w:val="231F20"/>
        </w:rPr>
        <w:t xml:space="preserve"> </w:t>
      </w:r>
      <w:r w:rsidRPr="008B49C4">
        <w:rPr>
          <w:rFonts w:ascii="Bahnschrift" w:hAnsi="Bahnschrift"/>
          <w:color w:val="231F20"/>
        </w:rPr>
        <w:t>once</w:t>
      </w:r>
      <w:r w:rsidRPr="008B49C4">
        <w:rPr>
          <w:rFonts w:ascii="Bahnschrift" w:hAnsi="Bahnschrift"/>
          <w:color w:val="231F20"/>
          <w:spacing w:val="-27"/>
        </w:rPr>
        <w:t xml:space="preserve"> </w:t>
      </w:r>
      <w:r w:rsidRPr="008B49C4">
        <w:rPr>
          <w:rFonts w:ascii="Bahnschrift" w:hAnsi="Bahnschrift"/>
          <w:color w:val="231F20"/>
        </w:rPr>
        <w:t>installed.</w:t>
      </w:r>
    </w:p>
    <w:sectPr w:rsidR="00BE4C83" w:rsidRPr="008B49C4">
      <w:type w:val="continuous"/>
      <w:pgSz w:w="8400" w:h="11910"/>
      <w:pgMar w:top="16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1A2"/>
    <w:rsid w:val="00085FCA"/>
    <w:rsid w:val="000C253E"/>
    <w:rsid w:val="000E5069"/>
    <w:rsid w:val="00111C14"/>
    <w:rsid w:val="001728D9"/>
    <w:rsid w:val="001A2799"/>
    <w:rsid w:val="00233F85"/>
    <w:rsid w:val="00243837"/>
    <w:rsid w:val="00283DDF"/>
    <w:rsid w:val="00296539"/>
    <w:rsid w:val="003B6039"/>
    <w:rsid w:val="003C553E"/>
    <w:rsid w:val="00414F22"/>
    <w:rsid w:val="00444F4A"/>
    <w:rsid w:val="004E4F27"/>
    <w:rsid w:val="005171D3"/>
    <w:rsid w:val="00593443"/>
    <w:rsid w:val="00597965"/>
    <w:rsid w:val="005A0DB1"/>
    <w:rsid w:val="005A5ACE"/>
    <w:rsid w:val="005C01F9"/>
    <w:rsid w:val="005D30A2"/>
    <w:rsid w:val="00610870"/>
    <w:rsid w:val="00626915"/>
    <w:rsid w:val="006A0CCC"/>
    <w:rsid w:val="00712FA2"/>
    <w:rsid w:val="00720E83"/>
    <w:rsid w:val="00737F06"/>
    <w:rsid w:val="007575A7"/>
    <w:rsid w:val="007719B5"/>
    <w:rsid w:val="007D23CF"/>
    <w:rsid w:val="0082763E"/>
    <w:rsid w:val="00830F59"/>
    <w:rsid w:val="00856F52"/>
    <w:rsid w:val="008B49C4"/>
    <w:rsid w:val="008C066F"/>
    <w:rsid w:val="008D1B30"/>
    <w:rsid w:val="009812E3"/>
    <w:rsid w:val="009B50CF"/>
    <w:rsid w:val="009E40CC"/>
    <w:rsid w:val="00A30704"/>
    <w:rsid w:val="00A32F54"/>
    <w:rsid w:val="00A35807"/>
    <w:rsid w:val="00AC16C1"/>
    <w:rsid w:val="00B654A5"/>
    <w:rsid w:val="00B705A2"/>
    <w:rsid w:val="00BB6228"/>
    <w:rsid w:val="00BE4C83"/>
    <w:rsid w:val="00C25C73"/>
    <w:rsid w:val="00CC261A"/>
    <w:rsid w:val="00D151A2"/>
    <w:rsid w:val="00D77161"/>
    <w:rsid w:val="00E9614D"/>
    <w:rsid w:val="00EA6DF3"/>
    <w:rsid w:val="00ED436C"/>
    <w:rsid w:val="00EF550C"/>
    <w:rsid w:val="00F13290"/>
    <w:rsid w:val="00F2647A"/>
    <w:rsid w:val="00FC550E"/>
    <w:rsid w:val="00FC6DBF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D16D"/>
  <w15:docId w15:val="{58ADAFB0-B303-4CEF-BE81-6CCF0363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Grande" w:eastAsia="Lucida Grande" w:hAnsi="Lucida Grande" w:cs="Lucida Grande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51A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A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5A7"/>
    <w:rPr>
      <w:rFonts w:ascii="Tahoma" w:eastAsia="Roboto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mailto:Content@skoolloo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INetCache\Content.Outlook\EID6CWJJ\Sponsors12_%20(0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A0AD6B-CCA2-4CFD-9C1F-27D3A729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Sponsors12_ (014)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Skool Loop</dc:creator>
  <cp:lastModifiedBy>Skool Loop</cp:lastModifiedBy>
  <cp:revision>2</cp:revision>
  <dcterms:created xsi:type="dcterms:W3CDTF">2022-03-15T01:18:00Z</dcterms:created>
  <dcterms:modified xsi:type="dcterms:W3CDTF">2022-03-15T01:18:00Z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2020-05-04T00:00:00Z</vt:filetime>
  </property>
</Properties>
</file>